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B2281" w14:textId="784E3142" w:rsidR="00704867" w:rsidRPr="00704867" w:rsidRDefault="00915650" w:rsidP="002858E3">
      <w:pPr>
        <w:pStyle w:val="TitelH3"/>
        <w:spacing w:before="120"/>
      </w:pPr>
      <w:r>
        <w:t>Verslag</w:t>
      </w:r>
      <w:r w:rsidR="00771436">
        <w:t xml:space="preserve"> </w:t>
      </w:r>
      <w:r w:rsidR="00CA3FCF">
        <w:t>bestuursorgaan</w:t>
      </w:r>
    </w:p>
    <w:p w14:paraId="50A78AE0" w14:textId="061013D8" w:rsidR="00996393" w:rsidRPr="00693566" w:rsidRDefault="00996393" w:rsidP="00996393">
      <w:pPr>
        <w:rPr>
          <w:sz w:val="24"/>
          <w:szCs w:val="24"/>
        </w:rPr>
      </w:pPr>
      <w:r w:rsidRPr="56E52DB6">
        <w:rPr>
          <w:sz w:val="24"/>
          <w:szCs w:val="24"/>
        </w:rPr>
        <w:t>Datum:</w:t>
      </w:r>
      <w:r w:rsidR="003462FC" w:rsidRPr="56E52DB6">
        <w:rPr>
          <w:sz w:val="24"/>
          <w:szCs w:val="24"/>
        </w:rPr>
        <w:t xml:space="preserve"> </w:t>
      </w:r>
      <w:r w:rsidR="00EE7095" w:rsidRPr="3D4F406D">
        <w:rPr>
          <w:sz w:val="24"/>
          <w:szCs w:val="24"/>
        </w:rPr>
        <w:t>2 februari 2026 om 19u00</w:t>
      </w:r>
    </w:p>
    <w:p w14:paraId="4C91AD50" w14:textId="1C95F9B8" w:rsidR="00A316B4" w:rsidRPr="00693566" w:rsidRDefault="00996393" w:rsidP="00A316B4">
      <w:pPr>
        <w:jc w:val="left"/>
        <w:rPr>
          <w:sz w:val="24"/>
          <w:szCs w:val="24"/>
        </w:rPr>
      </w:pPr>
      <w:r w:rsidRPr="1288B311">
        <w:rPr>
          <w:sz w:val="24"/>
          <w:szCs w:val="24"/>
        </w:rPr>
        <w:t xml:space="preserve">Locatie: </w:t>
      </w:r>
      <w:r w:rsidR="00A316B4" w:rsidRPr="3D4F406D">
        <w:rPr>
          <w:sz w:val="24"/>
          <w:szCs w:val="24"/>
        </w:rPr>
        <w:t xml:space="preserve">hotel Serwir – zaal </w:t>
      </w:r>
      <w:r w:rsidR="0044536E">
        <w:rPr>
          <w:sz w:val="24"/>
          <w:szCs w:val="24"/>
        </w:rPr>
        <w:t>gelijkvloers</w:t>
      </w:r>
      <w:r w:rsidR="00A316B4" w:rsidRPr="3D4F406D">
        <w:rPr>
          <w:sz w:val="24"/>
          <w:szCs w:val="24"/>
        </w:rPr>
        <w:t>, Koningin Astridlaan 57, 9100 Sint-Niklaas</w:t>
      </w:r>
    </w:p>
    <w:p w14:paraId="0BB2BEF7" w14:textId="1BF28448" w:rsidR="00A316B4" w:rsidRDefault="00A316B4" w:rsidP="00A316B4">
      <w:pPr>
        <w:jc w:val="left"/>
        <w:rPr>
          <w:sz w:val="24"/>
          <w:szCs w:val="24"/>
        </w:rPr>
      </w:pPr>
      <w:r w:rsidRPr="3D4F406D">
        <w:rPr>
          <w:sz w:val="24"/>
          <w:szCs w:val="24"/>
        </w:rPr>
        <w:t>Aanwezig: S</w:t>
      </w:r>
      <w:r w:rsidRPr="3D4F406D">
        <w:rPr>
          <w:rFonts w:eastAsia="Calibri" w:cs="Calibri"/>
          <w:color w:val="000000" w:themeColor="text1"/>
          <w:sz w:val="24"/>
          <w:szCs w:val="24"/>
        </w:rPr>
        <w:t xml:space="preserve">tef Dehantschutter (SD), Ellen Van Camp (EVC), Chiron Potié (CP), Linda Mulder (LM), </w:t>
      </w:r>
      <w:r w:rsidRPr="3D4F406D">
        <w:rPr>
          <w:sz w:val="24"/>
          <w:szCs w:val="24"/>
        </w:rPr>
        <w:t xml:space="preserve">Steven Van Beylen (SVB), </w:t>
      </w:r>
      <w:r w:rsidRPr="3D4F406D">
        <w:rPr>
          <w:rFonts w:eastAsia="Calibri" w:cs="Calibri"/>
          <w:color w:val="000000" w:themeColor="text1"/>
          <w:sz w:val="24"/>
          <w:szCs w:val="24"/>
        </w:rPr>
        <w:t>Jeroen Van Dyck (JVD)</w:t>
      </w:r>
      <w:r w:rsidRPr="3D4F406D">
        <w:rPr>
          <w:rFonts w:eastAsia="Calibri" w:cs="Calibri"/>
          <w:sz w:val="24"/>
          <w:szCs w:val="24"/>
        </w:rPr>
        <w:t xml:space="preserve"> </w:t>
      </w:r>
    </w:p>
    <w:p w14:paraId="6354C898" w14:textId="48609DD9" w:rsidR="00A316B4" w:rsidRDefault="00A316B4" w:rsidP="00A316B4">
      <w:pPr>
        <w:jc w:val="left"/>
        <w:rPr>
          <w:sz w:val="24"/>
          <w:szCs w:val="24"/>
        </w:rPr>
      </w:pPr>
      <w:r w:rsidRPr="06E6005D">
        <w:rPr>
          <w:sz w:val="24"/>
          <w:szCs w:val="24"/>
        </w:rPr>
        <w:t xml:space="preserve">Verontschuldigd: </w:t>
      </w:r>
      <w:r w:rsidR="00510B07" w:rsidRPr="3D4F406D">
        <w:rPr>
          <w:rFonts w:eastAsia="Calibri" w:cs="Calibri"/>
          <w:color w:val="000000" w:themeColor="text1"/>
          <w:sz w:val="24"/>
          <w:szCs w:val="24"/>
        </w:rPr>
        <w:t>Gwen Dekeuleneer (GD),</w:t>
      </w:r>
      <w:r w:rsidR="00510B07" w:rsidRPr="00510B07">
        <w:rPr>
          <w:rFonts w:eastAsia="Calibri" w:cs="Calibri"/>
          <w:color w:val="000000" w:themeColor="text1"/>
          <w:sz w:val="24"/>
          <w:szCs w:val="24"/>
        </w:rPr>
        <w:t xml:space="preserve"> </w:t>
      </w:r>
      <w:r w:rsidR="00510B07" w:rsidRPr="3D4F406D">
        <w:rPr>
          <w:rFonts w:eastAsia="Calibri" w:cs="Calibri"/>
          <w:color w:val="000000" w:themeColor="text1"/>
          <w:sz w:val="24"/>
          <w:szCs w:val="24"/>
        </w:rPr>
        <w:t xml:space="preserve">Marc </w:t>
      </w:r>
      <w:proofErr w:type="spellStart"/>
      <w:r w:rsidR="00510B07" w:rsidRPr="3D4F406D">
        <w:rPr>
          <w:rFonts w:eastAsia="Calibri" w:cs="Calibri"/>
          <w:color w:val="000000" w:themeColor="text1"/>
          <w:sz w:val="24"/>
          <w:szCs w:val="24"/>
        </w:rPr>
        <w:t>Vergauwen</w:t>
      </w:r>
      <w:proofErr w:type="spellEnd"/>
      <w:r w:rsidR="00510B07" w:rsidRPr="3D4F406D">
        <w:rPr>
          <w:rFonts w:eastAsia="Calibri" w:cs="Calibri"/>
          <w:color w:val="000000" w:themeColor="text1"/>
          <w:sz w:val="24"/>
          <w:szCs w:val="24"/>
        </w:rPr>
        <w:t xml:space="preserve"> (MV), Joeri Verellen (JV),</w:t>
      </w:r>
      <w:r w:rsidR="00510B07" w:rsidRPr="00510B07">
        <w:rPr>
          <w:rFonts w:eastAsia="Calibri" w:cs="Calibri"/>
          <w:color w:val="000000" w:themeColor="text1"/>
          <w:sz w:val="24"/>
          <w:szCs w:val="24"/>
        </w:rPr>
        <w:t xml:space="preserve"> </w:t>
      </w:r>
      <w:r w:rsidR="00510B07" w:rsidRPr="3D4F406D">
        <w:rPr>
          <w:rFonts w:eastAsia="Calibri" w:cs="Calibri"/>
          <w:color w:val="000000" w:themeColor="text1"/>
          <w:sz w:val="24"/>
          <w:szCs w:val="24"/>
        </w:rPr>
        <w:t>Ilse Hoet (IH)</w:t>
      </w:r>
      <w:r w:rsidR="00BE01C2">
        <w:rPr>
          <w:rFonts w:eastAsia="Calibri" w:cs="Calibri"/>
          <w:color w:val="000000" w:themeColor="text1"/>
          <w:sz w:val="24"/>
          <w:szCs w:val="24"/>
        </w:rPr>
        <w:t>,</w:t>
      </w:r>
      <w:r w:rsidR="00BE01C2" w:rsidRPr="00BE01C2">
        <w:rPr>
          <w:rFonts w:eastAsia="Calibri" w:cs="Calibri"/>
          <w:color w:val="000000" w:themeColor="text1"/>
          <w:sz w:val="24"/>
          <w:szCs w:val="24"/>
        </w:rPr>
        <w:t xml:space="preserve"> </w:t>
      </w:r>
      <w:r w:rsidR="00BE01C2" w:rsidRPr="3D4F406D">
        <w:rPr>
          <w:rFonts w:eastAsia="Calibri" w:cs="Calibri"/>
          <w:color w:val="000000" w:themeColor="text1"/>
          <w:sz w:val="24"/>
          <w:szCs w:val="24"/>
        </w:rPr>
        <w:t>Janne Kerremans (JK)</w:t>
      </w:r>
      <w:r w:rsidR="00BE01C2">
        <w:rPr>
          <w:rFonts w:eastAsia="Calibri" w:cs="Calibri"/>
          <w:color w:val="000000" w:themeColor="text1"/>
          <w:sz w:val="24"/>
          <w:szCs w:val="24"/>
        </w:rPr>
        <w:t>.</w:t>
      </w:r>
    </w:p>
    <w:p w14:paraId="46A05845" w14:textId="77777777" w:rsidR="00A316B4" w:rsidRDefault="00A316B4" w:rsidP="00A316B4">
      <w:pPr>
        <w:jc w:val="left"/>
        <w:rPr>
          <w:sz w:val="24"/>
          <w:szCs w:val="24"/>
        </w:rPr>
      </w:pPr>
      <w:r w:rsidRPr="69FA4619">
        <w:rPr>
          <w:sz w:val="24"/>
          <w:szCs w:val="24"/>
        </w:rPr>
        <w:t xml:space="preserve">Uitgenodigde collega’s: </w:t>
      </w:r>
    </w:p>
    <w:p w14:paraId="634B2953" w14:textId="77777777" w:rsidR="00681A12" w:rsidRDefault="00681A12" w:rsidP="00681A12">
      <w:pPr>
        <w:jc w:val="left"/>
        <w:rPr>
          <w:sz w:val="24"/>
          <w:szCs w:val="24"/>
        </w:rPr>
      </w:pPr>
    </w:p>
    <w:p w14:paraId="557D3CB4" w14:textId="77777777" w:rsidR="00681A12" w:rsidRDefault="00681A12" w:rsidP="00681A12">
      <w:pPr>
        <w:jc w:val="left"/>
        <w:rPr>
          <w:rStyle w:val="eop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  <w:r w:rsidRPr="00F73E59">
        <w:rPr>
          <w:rStyle w:val="normaltextrun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 xml:space="preserve">Delen van de map kan met deze link: </w:t>
      </w:r>
      <w:hyperlink r:id="rId11" w:tgtFrame="_blank" w:history="1">
        <w:r w:rsidRPr="00F73E59">
          <w:rPr>
            <w:rStyle w:val="normaltextrun"/>
            <w:rFonts w:asciiTheme="minorHAnsi" w:hAnsiTheme="minorHAnsi" w:cstheme="minorHAnsi"/>
            <w:color w:val="0000FF"/>
            <w:sz w:val="24"/>
            <w:szCs w:val="24"/>
            <w:shd w:val="clear" w:color="auto" w:fill="FFFFFF"/>
          </w:rPr>
          <w:t>Bestuur G-sport Vlaanderen</w:t>
        </w:r>
      </w:hyperlink>
      <w:r w:rsidRPr="00F73E59">
        <w:rPr>
          <w:rStyle w:val="eop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 </w:t>
      </w:r>
    </w:p>
    <w:p w14:paraId="1D597421" w14:textId="77777777" w:rsidR="00DB2298" w:rsidRDefault="00DB2298" w:rsidP="00681A12">
      <w:pPr>
        <w:jc w:val="left"/>
        <w:rPr>
          <w:rStyle w:val="eop"/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</w:pPr>
    </w:p>
    <w:p w14:paraId="699D964B" w14:textId="12817F4C" w:rsidR="00DB2298" w:rsidRPr="00DB2298" w:rsidRDefault="00DB2298" w:rsidP="000A51B3">
      <w:pPr>
        <w:pStyle w:val="TITELS"/>
        <w:rPr>
          <w:rStyle w:val="eop"/>
        </w:rPr>
      </w:pPr>
      <w:r w:rsidRPr="00DB2298">
        <w:rPr>
          <w:rStyle w:val="eop"/>
        </w:rPr>
        <w:t>Verwelkoming</w:t>
      </w:r>
    </w:p>
    <w:p w14:paraId="3E225621" w14:textId="2F20C317" w:rsidR="00A64599" w:rsidRDefault="00A64599" w:rsidP="002468C0">
      <w:pPr>
        <w:pStyle w:val="Agendapunt0"/>
        <w:numPr>
          <w:ilvl w:val="1"/>
          <w:numId w:val="6"/>
        </w:numPr>
      </w:pPr>
      <w:r w:rsidRPr="00A64599">
        <w:t xml:space="preserve">Opening van de vergadering door de voorzitter. Er zijn </w:t>
      </w:r>
      <w:r w:rsidR="050E2130">
        <w:t>4</w:t>
      </w:r>
      <w:r w:rsidR="00C72518">
        <w:t xml:space="preserve"> </w:t>
      </w:r>
      <w:r w:rsidRPr="00A64599">
        <w:t xml:space="preserve">bestuurders waarvan </w:t>
      </w:r>
      <w:r w:rsidR="00C72518">
        <w:t>4</w:t>
      </w:r>
      <w:r w:rsidRPr="00A64599">
        <w:t xml:space="preserve"> met volmacht.</w:t>
      </w:r>
      <w:r w:rsidR="000A51B3">
        <w:t xml:space="preserve"> </w:t>
      </w:r>
      <w:r w:rsidRPr="00A64599">
        <w:t>Er kan rechtsgeldig gestemd worden. De directeur overloopt aansluitend de agenda van de</w:t>
      </w:r>
      <w:r w:rsidR="000A51B3">
        <w:t xml:space="preserve"> </w:t>
      </w:r>
      <w:r w:rsidRPr="00A64599">
        <w:t>vergadering.</w:t>
      </w:r>
    </w:p>
    <w:p w14:paraId="427CAF68" w14:textId="5E7B6788" w:rsidR="2BC1B9D3" w:rsidRDefault="2BC1B9D3" w:rsidP="008B019A">
      <w:pPr>
        <w:ind w:left="426" w:hanging="360"/>
        <w:rPr>
          <w:sz w:val="24"/>
          <w:szCs w:val="24"/>
        </w:rPr>
      </w:pPr>
    </w:p>
    <w:p w14:paraId="4B949848" w14:textId="06333B95" w:rsidR="00A07613" w:rsidRDefault="007A4ED8" w:rsidP="002468C0">
      <w:pPr>
        <w:pStyle w:val="Lijstalinea"/>
        <w:numPr>
          <w:ilvl w:val="0"/>
          <w:numId w:val="1"/>
        </w:numPr>
        <w:shd w:val="clear" w:color="auto" w:fill="1A2BC2" w:themeFill="accent4"/>
        <w:ind w:left="426"/>
        <w:rPr>
          <w:b/>
          <w:bCs/>
          <w:color w:val="FFFFFF" w:themeColor="background2"/>
          <w:sz w:val="22"/>
        </w:rPr>
      </w:pPr>
      <w:r w:rsidRPr="4305E5F9">
        <w:rPr>
          <w:b/>
          <w:bCs/>
          <w:color w:val="FFFFFF" w:themeColor="background2"/>
          <w:sz w:val="22"/>
        </w:rPr>
        <w:t>Goedkeuring en opvolging actiepunten vorige vergaderingen</w:t>
      </w:r>
    </w:p>
    <w:p w14:paraId="63FF2466" w14:textId="5B412B46" w:rsidR="00DD0AB5" w:rsidRPr="00DD0AB5" w:rsidRDefault="00B97102" w:rsidP="002468C0">
      <w:pPr>
        <w:pStyle w:val="AGENDAPUNTgenummerd"/>
        <w:numPr>
          <w:ilvl w:val="1"/>
          <w:numId w:val="3"/>
        </w:numPr>
        <w:ind w:left="426"/>
        <w:rPr>
          <w:rStyle w:val="eop"/>
          <w:color w:val="auto"/>
        </w:rPr>
      </w:pPr>
      <w:r w:rsidRPr="00245F15">
        <w:rPr>
          <w:rStyle w:val="eop"/>
        </w:rPr>
        <w:t>Goedkeuring verslag vorige vergadering</w:t>
      </w:r>
      <w:r w:rsidR="006241FA">
        <w:rPr>
          <w:rStyle w:val="eop"/>
        </w:rPr>
        <w:t>:</w:t>
      </w:r>
    </w:p>
    <w:p w14:paraId="200B4513" w14:textId="1BF9737A" w:rsidR="008B019A" w:rsidRPr="008B019A" w:rsidRDefault="00DD0AB5" w:rsidP="00DD0AB5">
      <w:pPr>
        <w:pStyle w:val="AGENDAPUNTgenummerd"/>
        <w:ind w:left="360" w:firstLine="66"/>
        <w:rPr>
          <w:rStyle w:val="eop"/>
          <w:color w:val="auto"/>
        </w:rPr>
      </w:pPr>
      <w:r>
        <w:rPr>
          <w:rStyle w:val="eop"/>
        </w:rPr>
        <w:t>H</w:t>
      </w:r>
      <w:r w:rsidR="00F35A75">
        <w:rPr>
          <w:rStyle w:val="eop"/>
        </w:rPr>
        <w:t>et verslag wordt unaniem goedgekeurd.</w:t>
      </w:r>
    </w:p>
    <w:p w14:paraId="7DB03228" w14:textId="228571AB" w:rsidR="00A07613" w:rsidRPr="00123AE3" w:rsidRDefault="00B97102" w:rsidP="002468C0">
      <w:pPr>
        <w:pStyle w:val="AGENDAPUNTgenummerd"/>
        <w:numPr>
          <w:ilvl w:val="1"/>
          <w:numId w:val="3"/>
        </w:numPr>
        <w:ind w:left="426"/>
        <w:rPr>
          <w:rStyle w:val="eop"/>
          <w:color w:val="auto"/>
        </w:rPr>
      </w:pPr>
      <w:r w:rsidRPr="008B019A">
        <w:rPr>
          <w:rStyle w:val="eop"/>
          <w:color w:val="000000" w:themeColor="text1"/>
        </w:rPr>
        <w:t>Actiepunten vorige vergadering</w:t>
      </w:r>
      <w:r w:rsidR="00123AE3">
        <w:rPr>
          <w:rStyle w:val="eop"/>
          <w:color w:val="000000" w:themeColor="text1"/>
        </w:rPr>
        <w:t>:</w:t>
      </w:r>
    </w:p>
    <w:p w14:paraId="0570403F" w14:textId="19AE6396" w:rsidR="00011919" w:rsidRPr="00F84212" w:rsidRDefault="00FA16DD" w:rsidP="00123AE3">
      <w:pPr>
        <w:pStyle w:val="AGENDAPUNTgenummerd"/>
        <w:numPr>
          <w:ilvl w:val="2"/>
          <w:numId w:val="3"/>
        </w:numPr>
        <w:rPr>
          <w:rStyle w:val="eop"/>
          <w:color w:val="auto"/>
        </w:rPr>
      </w:pPr>
      <w:r>
        <w:rPr>
          <w:rStyle w:val="eop"/>
          <w:color w:val="000000" w:themeColor="text1"/>
        </w:rPr>
        <w:t xml:space="preserve">Sport voor allen: </w:t>
      </w:r>
      <w:r w:rsidRPr="00E73B54">
        <w:rPr>
          <w:rStyle w:val="eop"/>
          <w:color w:val="000000" w:themeColor="text1"/>
          <w:highlight w:val="green"/>
        </w:rPr>
        <w:t>G-sport Vlaanderen</w:t>
      </w:r>
      <w:r>
        <w:rPr>
          <w:rStyle w:val="eop"/>
          <w:color w:val="000000" w:themeColor="text1"/>
        </w:rPr>
        <w:t xml:space="preserve"> ondersteunt federaties </w:t>
      </w:r>
      <w:proofErr w:type="gramStart"/>
      <w:r>
        <w:rPr>
          <w:rStyle w:val="eop"/>
          <w:color w:val="000000" w:themeColor="text1"/>
        </w:rPr>
        <w:t>indien</w:t>
      </w:r>
      <w:proofErr w:type="gramEnd"/>
      <w:r>
        <w:rPr>
          <w:rStyle w:val="eop"/>
          <w:color w:val="000000" w:themeColor="text1"/>
        </w:rPr>
        <w:t xml:space="preserve"> er </w:t>
      </w:r>
      <w:r w:rsidR="00E74709">
        <w:rPr>
          <w:rStyle w:val="eop"/>
          <w:color w:val="000000" w:themeColor="text1"/>
        </w:rPr>
        <w:t xml:space="preserve">G-sporttalenten bij andere sportfederaties worden ontdekt, maar </w:t>
      </w:r>
      <w:r w:rsidR="00AF10E7">
        <w:rPr>
          <w:rStyle w:val="eop"/>
          <w:color w:val="000000" w:themeColor="text1"/>
        </w:rPr>
        <w:t>de financiële middelen zijn nu eenmaal beperkt</w:t>
      </w:r>
      <w:r w:rsidR="00AF10E7" w:rsidRPr="00F84212">
        <w:rPr>
          <w:rStyle w:val="eop"/>
          <w:color w:val="auto"/>
        </w:rPr>
        <w:t>.</w:t>
      </w:r>
      <w:r w:rsidR="00256B58" w:rsidRPr="00F84212">
        <w:rPr>
          <w:rStyle w:val="eop"/>
          <w:color w:val="auto"/>
        </w:rPr>
        <w:t xml:space="preserve"> De middelen gaan naar een tussenkomst in de begeleiding of de programmakost en worden in onderling overleg besproken.</w:t>
      </w:r>
    </w:p>
    <w:p w14:paraId="32D82E98" w14:textId="0DC2E465" w:rsidR="00A65D5F" w:rsidRPr="00011919" w:rsidRDefault="00A65D5F" w:rsidP="00123AE3">
      <w:pPr>
        <w:pStyle w:val="AGENDAPUNTgenummerd"/>
        <w:numPr>
          <w:ilvl w:val="2"/>
          <w:numId w:val="3"/>
        </w:numPr>
        <w:rPr>
          <w:rStyle w:val="eop"/>
          <w:color w:val="auto"/>
        </w:rPr>
      </w:pPr>
      <w:r>
        <w:rPr>
          <w:rStyle w:val="eop"/>
          <w:color w:val="000000" w:themeColor="text1"/>
        </w:rPr>
        <w:t xml:space="preserve">Financieel: </w:t>
      </w:r>
      <w:r w:rsidR="00E73B54" w:rsidRPr="00E73B54">
        <w:rPr>
          <w:rStyle w:val="eop"/>
          <w:color w:val="000000" w:themeColor="text1"/>
          <w:highlight w:val="green"/>
        </w:rPr>
        <w:t>SD en EVC</w:t>
      </w:r>
      <w:r w:rsidR="00E73B54">
        <w:rPr>
          <w:rStyle w:val="eop"/>
          <w:color w:val="000000" w:themeColor="text1"/>
        </w:rPr>
        <w:t xml:space="preserve"> </w:t>
      </w:r>
      <w:r w:rsidR="00D803CB">
        <w:rPr>
          <w:rStyle w:val="eop"/>
          <w:color w:val="000000" w:themeColor="text1"/>
        </w:rPr>
        <w:t>ca</w:t>
      </w:r>
      <w:r w:rsidR="000225A6">
        <w:rPr>
          <w:rStyle w:val="eop"/>
          <w:color w:val="000000" w:themeColor="text1"/>
        </w:rPr>
        <w:t>s</w:t>
      </w:r>
      <w:r w:rsidR="00D803CB">
        <w:rPr>
          <w:rStyle w:val="eop"/>
          <w:color w:val="000000" w:themeColor="text1"/>
        </w:rPr>
        <w:t>h-planning opmaken voor alle verschillende rekeningen die we hebben. Lopende.</w:t>
      </w:r>
    </w:p>
    <w:p w14:paraId="1E32FFE6" w14:textId="5437764F" w:rsidR="00123AE3" w:rsidRPr="008B019A" w:rsidRDefault="00011919" w:rsidP="00123AE3">
      <w:pPr>
        <w:pStyle w:val="AGENDAPUNTgenummerd"/>
        <w:numPr>
          <w:ilvl w:val="2"/>
          <w:numId w:val="3"/>
        </w:numPr>
        <w:rPr>
          <w:rStyle w:val="eop"/>
          <w:color w:val="auto"/>
        </w:rPr>
      </w:pPr>
      <w:r>
        <w:rPr>
          <w:rStyle w:val="eop"/>
          <w:color w:val="000000" w:themeColor="text1"/>
        </w:rPr>
        <w:t>Is er meer budget van de niet-paralympische sporten? Dat blijft op 30.000 euro staan.</w:t>
      </w:r>
      <w:r w:rsidR="00E74709">
        <w:rPr>
          <w:rStyle w:val="eop"/>
          <w:color w:val="000000" w:themeColor="text1"/>
        </w:rPr>
        <w:t xml:space="preserve"> </w:t>
      </w:r>
    </w:p>
    <w:p w14:paraId="5FF9F0EA" w14:textId="77777777" w:rsidR="00245F15" w:rsidRPr="00245F15" w:rsidRDefault="00245F15" w:rsidP="008B019A">
      <w:pPr>
        <w:shd w:val="clear" w:color="auto" w:fill="FFFFFF" w:themeFill="background2"/>
        <w:ind w:left="426" w:hanging="360"/>
        <w:jc w:val="left"/>
        <w:rPr>
          <w:sz w:val="24"/>
          <w:szCs w:val="24"/>
          <w:shd w:val="clear" w:color="auto" w:fill="FFFFFF"/>
        </w:rPr>
      </w:pPr>
    </w:p>
    <w:p w14:paraId="6CAEBCAB" w14:textId="2ECC90F1" w:rsidR="00A07613" w:rsidRPr="00A07613" w:rsidRDefault="00884FF5" w:rsidP="002468C0">
      <w:pPr>
        <w:pStyle w:val="Lijstalinea"/>
        <w:numPr>
          <w:ilvl w:val="0"/>
          <w:numId w:val="1"/>
        </w:numPr>
        <w:shd w:val="clear" w:color="auto" w:fill="1A2BC2" w:themeFill="accent4"/>
        <w:ind w:left="426"/>
        <w:rPr>
          <w:b/>
          <w:bCs/>
          <w:color w:val="FFFFFF" w:themeColor="background2"/>
          <w:sz w:val="22"/>
        </w:rPr>
      </w:pPr>
      <w:r w:rsidRPr="4305E5F9">
        <w:rPr>
          <w:b/>
          <w:bCs/>
          <w:color w:val="FFFFFF" w:themeColor="background2"/>
          <w:sz w:val="22"/>
        </w:rPr>
        <w:t xml:space="preserve">Sport voor Allen  </w:t>
      </w:r>
    </w:p>
    <w:p w14:paraId="698293A5" w14:textId="372BE88B" w:rsidR="00E206FA" w:rsidRPr="008B019A" w:rsidRDefault="000A51B3" w:rsidP="002468C0">
      <w:pPr>
        <w:pStyle w:val="AGENDAPUNTgenummerd"/>
        <w:numPr>
          <w:ilvl w:val="1"/>
          <w:numId w:val="4"/>
        </w:numPr>
        <w:ind w:left="426"/>
        <w:rPr>
          <w:rStyle w:val="eop"/>
          <w:color w:val="auto"/>
        </w:rPr>
      </w:pPr>
      <w:r>
        <w:rPr>
          <w:rStyle w:val="eop"/>
        </w:rPr>
        <w:t>/</w:t>
      </w:r>
    </w:p>
    <w:p w14:paraId="516711DC" w14:textId="77777777" w:rsidR="00E206FA" w:rsidRPr="00245F15" w:rsidRDefault="00E206FA" w:rsidP="00E206FA">
      <w:pPr>
        <w:shd w:val="clear" w:color="auto" w:fill="FFFFFF" w:themeFill="background2"/>
        <w:ind w:left="426" w:hanging="360"/>
        <w:jc w:val="left"/>
        <w:rPr>
          <w:sz w:val="24"/>
          <w:szCs w:val="24"/>
          <w:shd w:val="clear" w:color="auto" w:fill="FFFFFF"/>
        </w:rPr>
      </w:pPr>
    </w:p>
    <w:p w14:paraId="4B210489" w14:textId="77777777" w:rsidR="003676CF" w:rsidRDefault="003676CF">
      <w:pPr>
        <w:spacing w:after="160" w:line="259" w:lineRule="auto"/>
        <w:jc w:val="left"/>
        <w:rPr>
          <w:b/>
          <w:bCs/>
          <w:color w:val="FFFFFF" w:themeColor="background2"/>
        </w:rPr>
      </w:pPr>
      <w:r>
        <w:br w:type="page"/>
      </w:r>
    </w:p>
    <w:p w14:paraId="0318A615" w14:textId="16580E15" w:rsidR="00884FF5" w:rsidRPr="00A07613" w:rsidRDefault="00884FF5" w:rsidP="008B019A">
      <w:pPr>
        <w:pStyle w:val="Agendagroep"/>
        <w:ind w:left="426"/>
      </w:pPr>
      <w:r>
        <w:lastRenderedPageBreak/>
        <w:t>Marketing en communicatie</w:t>
      </w:r>
    </w:p>
    <w:p w14:paraId="0A048339" w14:textId="4D445A70" w:rsidR="00435714" w:rsidRDefault="00086E5D" w:rsidP="002468C0">
      <w:pPr>
        <w:pStyle w:val="AGENDAPUNTgenummerd"/>
        <w:numPr>
          <w:ilvl w:val="1"/>
          <w:numId w:val="5"/>
        </w:numPr>
        <w:ind w:left="426" w:hanging="426"/>
        <w:rPr>
          <w:rStyle w:val="eop"/>
          <w:b/>
          <w:bCs/>
        </w:rPr>
      </w:pPr>
      <w:r w:rsidRPr="00086E5D">
        <w:rPr>
          <w:rStyle w:val="eop"/>
        </w:rPr>
        <w:t xml:space="preserve">Evaluatie WK G-wielrennen – INFO – </w:t>
      </w:r>
      <w:r w:rsidR="7A376E1B" w:rsidRPr="2273A628">
        <w:rPr>
          <w:rStyle w:val="eop"/>
          <w:b/>
          <w:bCs/>
        </w:rPr>
        <w:t>B2026</w:t>
      </w:r>
      <w:r w:rsidR="74710976" w:rsidRPr="2273A628">
        <w:rPr>
          <w:rStyle w:val="eop"/>
          <w:b/>
          <w:bCs/>
        </w:rPr>
        <w:t>001</w:t>
      </w:r>
      <w:r w:rsidR="298F6D35" w:rsidRPr="2273A628">
        <w:rPr>
          <w:rStyle w:val="eop"/>
          <w:b/>
          <w:bCs/>
        </w:rPr>
        <w:t>a+b+c</w:t>
      </w:r>
    </w:p>
    <w:p w14:paraId="2CEB6C08" w14:textId="50A8CB2F" w:rsidR="00AF10E7" w:rsidRDefault="00400198" w:rsidP="00250159">
      <w:pPr>
        <w:pStyle w:val="AGENDAPUNTgenummerd"/>
        <w:rPr>
          <w:rStyle w:val="eop"/>
        </w:rPr>
      </w:pPr>
      <w:r>
        <w:rPr>
          <w:rStyle w:val="eop"/>
        </w:rPr>
        <w:t>SVB</w:t>
      </w:r>
      <w:r w:rsidR="00C001D7" w:rsidRPr="00C001D7">
        <w:rPr>
          <w:rStyle w:val="eop"/>
        </w:rPr>
        <w:t xml:space="preserve"> licht de grondige evaluatie toe.</w:t>
      </w:r>
      <w:r w:rsidR="00480C63">
        <w:rPr>
          <w:rStyle w:val="eop"/>
        </w:rPr>
        <w:t xml:space="preserve"> Op 17/02 dient de finale evaluatie te worden voorgesteld</w:t>
      </w:r>
      <w:r w:rsidR="005F5CF8">
        <w:rPr>
          <w:rStyle w:val="eop"/>
        </w:rPr>
        <w:t xml:space="preserve"> aan de stuurgroep van het WK, samen met Event </w:t>
      </w:r>
      <w:proofErr w:type="spellStart"/>
      <w:r w:rsidR="005F5CF8">
        <w:rPr>
          <w:rStyle w:val="eop"/>
        </w:rPr>
        <w:t>Flanders</w:t>
      </w:r>
      <w:proofErr w:type="spellEnd"/>
      <w:r w:rsidR="005F5CF8">
        <w:rPr>
          <w:rStyle w:val="eop"/>
        </w:rPr>
        <w:t>.</w:t>
      </w:r>
    </w:p>
    <w:p w14:paraId="7B8149F9" w14:textId="642F51D4" w:rsidR="00CF1B1D" w:rsidRDefault="00CF1B1D" w:rsidP="00250159">
      <w:pPr>
        <w:pStyle w:val="AGENDAPUNTgenummerd"/>
        <w:rPr>
          <w:rStyle w:val="eop"/>
        </w:rPr>
      </w:pPr>
      <w:r w:rsidRPr="2BFF0467">
        <w:rPr>
          <w:rStyle w:val="eop"/>
        </w:rPr>
        <w:t>Financieel resultaat is BTW excl</w:t>
      </w:r>
      <w:r w:rsidR="007C33B1" w:rsidRPr="2BFF0467">
        <w:rPr>
          <w:rStyle w:val="eop"/>
        </w:rPr>
        <w:t>usief</w:t>
      </w:r>
      <w:r w:rsidRPr="2BFF0467">
        <w:rPr>
          <w:rStyle w:val="eop"/>
        </w:rPr>
        <w:t xml:space="preserve"> licht positief. </w:t>
      </w:r>
      <w:r w:rsidR="00FF1A88" w:rsidRPr="2BFF0467">
        <w:rPr>
          <w:rStyle w:val="eop"/>
        </w:rPr>
        <w:t xml:space="preserve">Nog enkele facturen moeten </w:t>
      </w:r>
      <w:r w:rsidR="5D120C3E" w:rsidRPr="2BFF0467">
        <w:rPr>
          <w:rStyle w:val="eop"/>
        </w:rPr>
        <w:t>toe</w:t>
      </w:r>
      <w:r w:rsidR="00FF1A88" w:rsidRPr="2BFF0467">
        <w:rPr>
          <w:rStyle w:val="eop"/>
        </w:rPr>
        <w:t>komen</w:t>
      </w:r>
      <w:r w:rsidR="003F5AB2" w:rsidRPr="2BFF0467">
        <w:rPr>
          <w:rStyle w:val="eop"/>
        </w:rPr>
        <w:t>.</w:t>
      </w:r>
    </w:p>
    <w:p w14:paraId="43E405D6" w14:textId="7EAA058E" w:rsidR="007C33B1" w:rsidRPr="00C001D7" w:rsidRDefault="007C33B1" w:rsidP="00250159">
      <w:pPr>
        <w:pStyle w:val="AGENDAPUNTgenummerd"/>
        <w:rPr>
          <w:rStyle w:val="eop"/>
        </w:rPr>
      </w:pPr>
      <w:r>
        <w:rPr>
          <w:rStyle w:val="eop"/>
        </w:rPr>
        <w:t xml:space="preserve">De </w:t>
      </w:r>
      <w:r w:rsidR="00A53446">
        <w:rPr>
          <w:rStyle w:val="eop"/>
        </w:rPr>
        <w:t xml:space="preserve">verkregen </w:t>
      </w:r>
      <w:r>
        <w:rPr>
          <w:rStyle w:val="eop"/>
        </w:rPr>
        <w:t xml:space="preserve">feedback </w:t>
      </w:r>
      <w:r w:rsidR="00987091">
        <w:rPr>
          <w:rStyle w:val="eop"/>
        </w:rPr>
        <w:t>van eigen medewerkers</w:t>
      </w:r>
      <w:r w:rsidR="00250159">
        <w:rPr>
          <w:rStyle w:val="eop"/>
        </w:rPr>
        <w:t xml:space="preserve"> het LOC en de </w:t>
      </w:r>
      <w:r w:rsidR="00250159" w:rsidRPr="005E5D85">
        <w:rPr>
          <w:rStyle w:val="eop"/>
        </w:rPr>
        <w:t xml:space="preserve">vele stakeholders </w:t>
      </w:r>
      <w:r w:rsidRPr="005E5D85">
        <w:rPr>
          <w:rStyle w:val="eop"/>
        </w:rPr>
        <w:t>nemen we</w:t>
      </w:r>
      <w:r>
        <w:rPr>
          <w:rStyle w:val="eop"/>
        </w:rPr>
        <w:t xml:space="preserve"> mee naar mogelijke volgende evenementen.</w:t>
      </w:r>
    </w:p>
    <w:p w14:paraId="3500E861" w14:textId="3B0794FC" w:rsidR="00086E5D" w:rsidRPr="00435714" w:rsidRDefault="00086E5D" w:rsidP="002468C0">
      <w:pPr>
        <w:pStyle w:val="AGENDAPUNTgenummerd"/>
        <w:numPr>
          <w:ilvl w:val="1"/>
          <w:numId w:val="5"/>
        </w:numPr>
        <w:ind w:left="426" w:hanging="426"/>
        <w:rPr>
          <w:rStyle w:val="eop"/>
          <w:b/>
          <w:bCs/>
        </w:rPr>
      </w:pPr>
      <w:r w:rsidRPr="00AD7513">
        <w:rPr>
          <w:rStyle w:val="eop"/>
        </w:rPr>
        <w:t xml:space="preserve">Impact medewerker sponsoring &amp; fondsenwerving – DISCUSSIE – </w:t>
      </w:r>
      <w:r w:rsidRPr="00435714">
        <w:rPr>
          <w:rStyle w:val="eop"/>
          <w:b/>
          <w:bCs/>
        </w:rPr>
        <w:t>B2026</w:t>
      </w:r>
      <w:r w:rsidR="00FC57D5">
        <w:rPr>
          <w:rStyle w:val="eop"/>
          <w:b/>
          <w:bCs/>
        </w:rPr>
        <w:t>002</w:t>
      </w:r>
    </w:p>
    <w:p w14:paraId="456F82CB" w14:textId="2F09FAD5" w:rsidR="00884FF5" w:rsidRDefault="005848AC" w:rsidP="00D27942">
      <w:pPr>
        <w:rPr>
          <w:sz w:val="24"/>
          <w:szCs w:val="24"/>
        </w:rPr>
      </w:pPr>
      <w:r>
        <w:rPr>
          <w:sz w:val="24"/>
          <w:szCs w:val="24"/>
        </w:rPr>
        <w:t xml:space="preserve">Er is duidelijk een stijging van de </w:t>
      </w:r>
      <w:r w:rsidR="001F7AF5">
        <w:rPr>
          <w:sz w:val="24"/>
          <w:szCs w:val="24"/>
        </w:rPr>
        <w:t>G-sport Vlaanderen sponsoring en particuliere fondsen te zien tussen de cijfers voor- en na de aan</w:t>
      </w:r>
      <w:r w:rsidR="00033823">
        <w:rPr>
          <w:sz w:val="24"/>
          <w:szCs w:val="24"/>
        </w:rPr>
        <w:t xml:space="preserve">werving </w:t>
      </w:r>
      <w:r w:rsidR="00033823" w:rsidRPr="002410C8">
        <w:rPr>
          <w:sz w:val="24"/>
          <w:szCs w:val="24"/>
        </w:rPr>
        <w:t>van onze medewerker sponsoring en fondsenwerving.</w:t>
      </w:r>
    </w:p>
    <w:p w14:paraId="6DE6F7B5" w14:textId="6888DC35" w:rsidR="0011525E" w:rsidRDefault="00034491" w:rsidP="00D27942">
      <w:pPr>
        <w:rPr>
          <w:sz w:val="24"/>
          <w:szCs w:val="24"/>
        </w:rPr>
      </w:pPr>
      <w:r>
        <w:rPr>
          <w:sz w:val="24"/>
          <w:szCs w:val="24"/>
        </w:rPr>
        <w:t xml:space="preserve">De ambitieuze doelstelling </w:t>
      </w:r>
      <w:r w:rsidR="00DD6D6B">
        <w:rPr>
          <w:sz w:val="24"/>
          <w:szCs w:val="24"/>
        </w:rPr>
        <w:t>qua te verwachten inkomsten blijven we hoog inschalen. Dat mag het doel blijven.</w:t>
      </w:r>
      <w:r w:rsidR="00595803">
        <w:rPr>
          <w:sz w:val="24"/>
          <w:szCs w:val="24"/>
        </w:rPr>
        <w:t xml:space="preserve"> Fondsenwerving benutten we onvoldoende en te weinig structureel.</w:t>
      </w:r>
      <w:r w:rsidR="00F045E4">
        <w:rPr>
          <w:sz w:val="24"/>
          <w:szCs w:val="24"/>
        </w:rPr>
        <w:t xml:space="preserve"> Doel met commerciële </w:t>
      </w:r>
      <w:r w:rsidR="001361CD">
        <w:rPr>
          <w:sz w:val="24"/>
          <w:szCs w:val="24"/>
        </w:rPr>
        <w:t>partners is meer prospectie</w:t>
      </w:r>
      <w:r w:rsidR="00A53446">
        <w:rPr>
          <w:sz w:val="24"/>
          <w:szCs w:val="24"/>
        </w:rPr>
        <w:t>. Anderzijds moet de</w:t>
      </w:r>
      <w:r w:rsidR="001361CD">
        <w:rPr>
          <w:sz w:val="24"/>
          <w:szCs w:val="24"/>
        </w:rPr>
        <w:t xml:space="preserve"> beloofde return </w:t>
      </w:r>
      <w:r w:rsidR="00FF359F">
        <w:rPr>
          <w:sz w:val="24"/>
          <w:szCs w:val="24"/>
        </w:rPr>
        <w:t xml:space="preserve">aan een commerciële partner </w:t>
      </w:r>
      <w:r w:rsidR="001361CD">
        <w:rPr>
          <w:sz w:val="24"/>
          <w:szCs w:val="24"/>
        </w:rPr>
        <w:t>nagekomen worden.</w:t>
      </w:r>
      <w:r w:rsidR="002410C8">
        <w:rPr>
          <w:sz w:val="24"/>
          <w:szCs w:val="24"/>
        </w:rPr>
        <w:t xml:space="preserve"> We maken hiervoor enkele structurele keuzes in takenpakket en ondersteuning zodat hier meer tijd voor vrijkomt</w:t>
      </w:r>
      <w:r w:rsidR="00684F36">
        <w:rPr>
          <w:sz w:val="24"/>
          <w:szCs w:val="24"/>
        </w:rPr>
        <w:t xml:space="preserve"> en we de doelstelling kunnen behalen.</w:t>
      </w:r>
    </w:p>
    <w:p w14:paraId="7ED0242A" w14:textId="77777777" w:rsidR="00D27942" w:rsidRDefault="00D27942" w:rsidP="008B019A">
      <w:pPr>
        <w:ind w:left="426" w:hanging="360"/>
        <w:rPr>
          <w:sz w:val="24"/>
          <w:szCs w:val="24"/>
        </w:rPr>
      </w:pPr>
    </w:p>
    <w:p w14:paraId="2446E16A" w14:textId="42946094" w:rsidR="00884FF5" w:rsidRPr="00A07613" w:rsidRDefault="00884FF5" w:rsidP="002468C0">
      <w:pPr>
        <w:pStyle w:val="Lijstalinea"/>
        <w:numPr>
          <w:ilvl w:val="0"/>
          <w:numId w:val="1"/>
        </w:numPr>
        <w:shd w:val="clear" w:color="auto" w:fill="1A2BC2" w:themeFill="accent4"/>
        <w:ind w:left="426"/>
        <w:rPr>
          <w:b/>
          <w:bCs/>
          <w:color w:val="FFFFFF" w:themeColor="background2"/>
          <w:sz w:val="22"/>
        </w:rPr>
      </w:pPr>
      <w:r>
        <w:rPr>
          <w:b/>
          <w:bCs/>
          <w:color w:val="FFFFFF" w:themeColor="background2"/>
          <w:sz w:val="22"/>
        </w:rPr>
        <w:t>Kennis en opleidingen</w:t>
      </w:r>
    </w:p>
    <w:p w14:paraId="19874C0F" w14:textId="77777777" w:rsidR="00265F87" w:rsidRPr="00265F87" w:rsidRDefault="00265F87" w:rsidP="002468C0">
      <w:pPr>
        <w:pStyle w:val="Lijstalinea"/>
        <w:numPr>
          <w:ilvl w:val="0"/>
          <w:numId w:val="5"/>
        </w:numPr>
        <w:shd w:val="clear" w:color="auto" w:fill="FFFFFF" w:themeFill="background2"/>
        <w:jc w:val="left"/>
        <w:rPr>
          <w:rStyle w:val="eop"/>
          <w:rFonts w:asciiTheme="minorHAnsi" w:hAnsiTheme="minorHAnsi"/>
          <w:vanish/>
          <w:color w:val="000000"/>
          <w:sz w:val="24"/>
          <w:szCs w:val="24"/>
          <w:shd w:val="clear" w:color="auto" w:fill="FFFFFF"/>
        </w:rPr>
      </w:pPr>
    </w:p>
    <w:p w14:paraId="0B6EBEF9" w14:textId="3F4EB161" w:rsidR="00265F87" w:rsidRDefault="00265F87" w:rsidP="002468C0">
      <w:pPr>
        <w:pStyle w:val="AGENDAPUNTgenummerd"/>
        <w:numPr>
          <w:ilvl w:val="1"/>
          <w:numId w:val="5"/>
        </w:numPr>
        <w:ind w:left="360"/>
        <w:rPr>
          <w:rStyle w:val="eop"/>
          <w:b/>
          <w:bCs/>
        </w:rPr>
      </w:pPr>
      <w:r>
        <w:rPr>
          <w:rStyle w:val="eop"/>
        </w:rPr>
        <w:t>/</w:t>
      </w:r>
    </w:p>
    <w:p w14:paraId="61E67A2C" w14:textId="77777777" w:rsidR="00884FF5" w:rsidRDefault="00884FF5" w:rsidP="008B019A">
      <w:pPr>
        <w:ind w:left="426" w:hanging="360"/>
        <w:rPr>
          <w:sz w:val="24"/>
          <w:szCs w:val="24"/>
        </w:rPr>
      </w:pPr>
    </w:p>
    <w:p w14:paraId="0D58F341" w14:textId="2D64D8DA" w:rsidR="00F11B9E" w:rsidRPr="00F11B9E" w:rsidRDefault="00884FF5" w:rsidP="002468C0">
      <w:pPr>
        <w:pStyle w:val="Lijstalinea"/>
        <w:numPr>
          <w:ilvl w:val="0"/>
          <w:numId w:val="1"/>
        </w:numPr>
        <w:shd w:val="clear" w:color="auto" w:fill="1A2BC2" w:themeFill="accent4"/>
        <w:ind w:left="426"/>
        <w:rPr>
          <w:b/>
          <w:bCs/>
          <w:color w:val="FFFFFF" w:themeColor="background2"/>
          <w:sz w:val="22"/>
        </w:rPr>
      </w:pPr>
      <w:r>
        <w:rPr>
          <w:b/>
          <w:bCs/>
          <w:color w:val="FFFFFF" w:themeColor="background2"/>
          <w:sz w:val="22"/>
        </w:rPr>
        <w:t>Topsport</w:t>
      </w:r>
    </w:p>
    <w:p w14:paraId="6061A40A" w14:textId="77777777" w:rsidR="00265F87" w:rsidRPr="00265F87" w:rsidRDefault="00265F87" w:rsidP="002468C0">
      <w:pPr>
        <w:pStyle w:val="Lijstalinea"/>
        <w:numPr>
          <w:ilvl w:val="0"/>
          <w:numId w:val="5"/>
        </w:numPr>
        <w:shd w:val="clear" w:color="auto" w:fill="FFFFFF" w:themeFill="background2"/>
        <w:jc w:val="left"/>
        <w:rPr>
          <w:rStyle w:val="eop"/>
          <w:rFonts w:asciiTheme="minorHAnsi" w:hAnsiTheme="minorHAnsi"/>
          <w:vanish/>
          <w:color w:val="000000"/>
          <w:sz w:val="24"/>
          <w:szCs w:val="24"/>
          <w:shd w:val="clear" w:color="auto" w:fill="FFFFFF"/>
        </w:rPr>
      </w:pPr>
    </w:p>
    <w:p w14:paraId="6C1F2D45" w14:textId="57F88AF3" w:rsidR="00884FF5" w:rsidRDefault="00F758AC" w:rsidP="002468C0">
      <w:pPr>
        <w:pStyle w:val="AGENDAPUNTgenummerd"/>
        <w:numPr>
          <w:ilvl w:val="1"/>
          <w:numId w:val="5"/>
        </w:numPr>
        <w:ind w:left="360"/>
        <w:rPr>
          <w:rStyle w:val="eop"/>
        </w:rPr>
      </w:pPr>
      <w:r w:rsidRPr="00926B76">
        <w:rPr>
          <w:rStyle w:val="eop"/>
        </w:rPr>
        <w:t>Potentiël</w:t>
      </w:r>
      <w:r w:rsidR="00CF2E21" w:rsidRPr="00926B76">
        <w:rPr>
          <w:rStyle w:val="eop"/>
        </w:rPr>
        <w:t xml:space="preserve">e </w:t>
      </w:r>
      <w:r w:rsidRPr="00926B76">
        <w:rPr>
          <w:rStyle w:val="eop"/>
        </w:rPr>
        <w:t>deelneemster Winterspelen Milano-</w:t>
      </w:r>
      <w:proofErr w:type="spellStart"/>
      <w:r w:rsidRPr="00926B76">
        <w:rPr>
          <w:rStyle w:val="eop"/>
        </w:rPr>
        <w:t>Cortina</w:t>
      </w:r>
      <w:proofErr w:type="spellEnd"/>
      <w:r w:rsidRPr="00926B76">
        <w:rPr>
          <w:rStyle w:val="eop"/>
        </w:rPr>
        <w:t xml:space="preserve"> – INFO – </w:t>
      </w:r>
      <w:r w:rsidRPr="00C636E3">
        <w:rPr>
          <w:rStyle w:val="eop"/>
          <w:b/>
          <w:bCs/>
        </w:rPr>
        <w:t>B2026</w:t>
      </w:r>
      <w:r w:rsidR="00FC57D5" w:rsidRPr="00C636E3">
        <w:rPr>
          <w:rStyle w:val="eop"/>
          <w:b/>
          <w:bCs/>
        </w:rPr>
        <w:t>002</w:t>
      </w:r>
    </w:p>
    <w:p w14:paraId="7971553E" w14:textId="1040B315" w:rsidR="00265F87" w:rsidRDefault="00D67FF1" w:rsidP="00265F87">
      <w:pPr>
        <w:pStyle w:val="AGENDAPUNTgenummerd"/>
        <w:rPr>
          <w:rStyle w:val="eop"/>
        </w:rPr>
      </w:pPr>
      <w:proofErr w:type="spellStart"/>
      <w:r>
        <w:rPr>
          <w:rStyle w:val="eop"/>
        </w:rPr>
        <w:t>Bipartite</w:t>
      </w:r>
      <w:proofErr w:type="spellEnd"/>
      <w:r>
        <w:rPr>
          <w:rStyle w:val="eop"/>
        </w:rPr>
        <w:t xml:space="preserve"> </w:t>
      </w:r>
      <w:r w:rsidR="00DB260C">
        <w:rPr>
          <w:rStyle w:val="eop"/>
        </w:rPr>
        <w:t xml:space="preserve">voor 1 zitskiester </w:t>
      </w:r>
      <w:r>
        <w:rPr>
          <w:rStyle w:val="eop"/>
        </w:rPr>
        <w:t>wordt aangevraagd</w:t>
      </w:r>
      <w:r w:rsidR="0085062E">
        <w:rPr>
          <w:rStyle w:val="eop"/>
        </w:rPr>
        <w:t>. A</w:t>
      </w:r>
      <w:r>
        <w:rPr>
          <w:rStyle w:val="eop"/>
        </w:rPr>
        <w:t xml:space="preserve">ls </w:t>
      </w:r>
      <w:r w:rsidR="00FF359F">
        <w:rPr>
          <w:rStyle w:val="eop"/>
        </w:rPr>
        <w:t>d</w:t>
      </w:r>
      <w:r>
        <w:rPr>
          <w:rStyle w:val="eop"/>
        </w:rPr>
        <w:t>e</w:t>
      </w:r>
      <w:r w:rsidR="00FF359F">
        <w:rPr>
          <w:rStyle w:val="eop"/>
        </w:rPr>
        <w:t xml:space="preserve"> </w:t>
      </w:r>
      <w:proofErr w:type="spellStart"/>
      <w:r w:rsidR="00FF359F">
        <w:rPr>
          <w:rStyle w:val="eop"/>
        </w:rPr>
        <w:t>bipartite</w:t>
      </w:r>
      <w:proofErr w:type="spellEnd"/>
      <w:r w:rsidR="00FF359F">
        <w:rPr>
          <w:rStyle w:val="eop"/>
        </w:rPr>
        <w:t xml:space="preserve"> door BPC </w:t>
      </w:r>
      <w:r>
        <w:rPr>
          <w:rStyle w:val="eop"/>
        </w:rPr>
        <w:t xml:space="preserve">wordt aanvaard, dan volgt de beslissing op 17 februari 2026 </w:t>
      </w:r>
      <w:r w:rsidR="00ED3675">
        <w:rPr>
          <w:rStyle w:val="eop"/>
        </w:rPr>
        <w:t xml:space="preserve">door de FIS. </w:t>
      </w:r>
    </w:p>
    <w:p w14:paraId="570144C1" w14:textId="77777777" w:rsidR="00D67FF1" w:rsidRPr="00926B76" w:rsidRDefault="00D67FF1" w:rsidP="00265F87">
      <w:pPr>
        <w:pStyle w:val="AGENDAPUNTgenummerd"/>
        <w:rPr>
          <w:rStyle w:val="eop"/>
        </w:rPr>
      </w:pPr>
    </w:p>
    <w:p w14:paraId="4C8AEAAE" w14:textId="3730B555" w:rsidR="00996393" w:rsidRDefault="65B23E3E" w:rsidP="00670C8F">
      <w:pPr>
        <w:pStyle w:val="Agendagroep"/>
        <w:ind w:left="426" w:hanging="426"/>
      </w:pPr>
      <w:r>
        <w:t>Management</w:t>
      </w:r>
    </w:p>
    <w:p w14:paraId="79C71536" w14:textId="77777777" w:rsidR="008110FD" w:rsidRDefault="008110FD" w:rsidP="002468C0">
      <w:pPr>
        <w:pStyle w:val="Lijstalinea"/>
        <w:numPr>
          <w:ilvl w:val="1"/>
          <w:numId w:val="8"/>
        </w:numPr>
        <w:shd w:val="clear" w:color="auto" w:fill="FFFFFF" w:themeFill="background2"/>
        <w:jc w:val="left"/>
        <w:rPr>
          <w:sz w:val="24"/>
          <w:szCs w:val="24"/>
        </w:rPr>
      </w:pPr>
      <w:r w:rsidRPr="008110FD">
        <w:rPr>
          <w:sz w:val="24"/>
          <w:szCs w:val="24"/>
        </w:rPr>
        <w:t>Doorgestuurde verslagen – INFO</w:t>
      </w:r>
    </w:p>
    <w:p w14:paraId="56CE22F2" w14:textId="6DED7F16" w:rsidR="008110FD" w:rsidRPr="008110FD" w:rsidRDefault="008110FD" w:rsidP="002468C0">
      <w:pPr>
        <w:pStyle w:val="Lijstalinea"/>
        <w:numPr>
          <w:ilvl w:val="1"/>
          <w:numId w:val="8"/>
        </w:num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>F</w:t>
      </w:r>
      <w:r w:rsidRPr="008110FD">
        <w:rPr>
          <w:sz w:val="24"/>
          <w:szCs w:val="24"/>
        </w:rPr>
        <w:t xml:space="preserve">unctioneringsverslag directeur - DISCUSSIE/BESLISSING </w:t>
      </w:r>
    </w:p>
    <w:p w14:paraId="5AD43BEE" w14:textId="4FC747B5" w:rsidR="000A0195" w:rsidRDefault="008110FD" w:rsidP="00CC0022">
      <w:pPr>
        <w:shd w:val="clear" w:color="auto" w:fill="FFFFFF" w:themeFill="background2"/>
        <w:jc w:val="left"/>
        <w:rPr>
          <w:sz w:val="24"/>
          <w:szCs w:val="24"/>
        </w:rPr>
      </w:pPr>
      <w:r w:rsidRPr="000A0195">
        <w:rPr>
          <w:sz w:val="24"/>
          <w:szCs w:val="24"/>
        </w:rPr>
        <w:t>Door de afwezigheid van 3 maanden tussen oktober en december wordt dit gesprek verplaatst naar februari.</w:t>
      </w:r>
      <w:r w:rsidR="0095629B">
        <w:rPr>
          <w:sz w:val="24"/>
          <w:szCs w:val="24"/>
        </w:rPr>
        <w:t xml:space="preserve"> De bespreking</w:t>
      </w:r>
      <w:r w:rsidR="00B44911">
        <w:rPr>
          <w:sz w:val="24"/>
          <w:szCs w:val="24"/>
        </w:rPr>
        <w:t xml:space="preserve"> gebeurt</w:t>
      </w:r>
      <w:r w:rsidR="0095629B">
        <w:rPr>
          <w:sz w:val="24"/>
          <w:szCs w:val="24"/>
        </w:rPr>
        <w:t xml:space="preserve"> op volgend BO.</w:t>
      </w:r>
    </w:p>
    <w:p w14:paraId="7B1F7A55" w14:textId="612A160D" w:rsidR="008110FD" w:rsidRPr="000A0195" w:rsidRDefault="008110FD" w:rsidP="002468C0">
      <w:pPr>
        <w:pStyle w:val="Lijstalinea"/>
        <w:numPr>
          <w:ilvl w:val="1"/>
          <w:numId w:val="8"/>
        </w:numPr>
        <w:shd w:val="clear" w:color="auto" w:fill="FFFFFF" w:themeFill="background2"/>
        <w:jc w:val="left"/>
        <w:rPr>
          <w:sz w:val="24"/>
          <w:szCs w:val="24"/>
        </w:rPr>
      </w:pPr>
      <w:r w:rsidRPr="000A0195">
        <w:rPr>
          <w:sz w:val="24"/>
          <w:szCs w:val="24"/>
        </w:rPr>
        <w:t xml:space="preserve">Algemene Vergadering 2026 </w:t>
      </w:r>
    </w:p>
    <w:p w14:paraId="56CA6292" w14:textId="5AD4B9AD" w:rsidR="000A0195" w:rsidRDefault="008110FD" w:rsidP="002468C0">
      <w:pPr>
        <w:pStyle w:val="Lijstalinea"/>
        <w:numPr>
          <w:ilvl w:val="2"/>
          <w:numId w:val="8"/>
        </w:numPr>
        <w:shd w:val="clear" w:color="auto" w:fill="FFFFFF" w:themeFill="background2"/>
        <w:ind w:left="993" w:hanging="567"/>
        <w:jc w:val="left"/>
        <w:rPr>
          <w:sz w:val="24"/>
          <w:szCs w:val="24"/>
        </w:rPr>
      </w:pPr>
      <w:r w:rsidRPr="000A0195">
        <w:rPr>
          <w:sz w:val="24"/>
          <w:szCs w:val="24"/>
        </w:rPr>
        <w:t xml:space="preserve">Agenda – </w:t>
      </w:r>
      <w:r w:rsidRPr="000A0195">
        <w:rPr>
          <w:b/>
          <w:bCs/>
          <w:sz w:val="24"/>
          <w:szCs w:val="24"/>
        </w:rPr>
        <w:t>B2026</w:t>
      </w:r>
      <w:r w:rsidR="00FC57D5">
        <w:rPr>
          <w:b/>
          <w:bCs/>
          <w:sz w:val="24"/>
          <w:szCs w:val="24"/>
        </w:rPr>
        <w:t>003</w:t>
      </w:r>
      <w:r w:rsidRPr="000A0195">
        <w:rPr>
          <w:sz w:val="24"/>
          <w:szCs w:val="24"/>
        </w:rPr>
        <w:t xml:space="preserve"> – BESLISSING</w:t>
      </w:r>
    </w:p>
    <w:p w14:paraId="3757A877" w14:textId="4F2F2635" w:rsidR="00DB7959" w:rsidRPr="00DB7959" w:rsidRDefault="00173556" w:rsidP="00CC0022">
      <w:p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>Het bekrachtigen van de nieuwe waarderingsregel wordt een extra agendapunt</w:t>
      </w:r>
      <w:r w:rsidR="003676CF">
        <w:rPr>
          <w:sz w:val="24"/>
          <w:szCs w:val="24"/>
        </w:rPr>
        <w:t xml:space="preserve"> op de AV</w:t>
      </w:r>
      <w:r>
        <w:rPr>
          <w:sz w:val="24"/>
          <w:szCs w:val="24"/>
        </w:rPr>
        <w:t xml:space="preserve">. </w:t>
      </w:r>
      <w:r w:rsidR="00DB7959">
        <w:rPr>
          <w:sz w:val="24"/>
          <w:szCs w:val="24"/>
        </w:rPr>
        <w:t>De agenda wordt</w:t>
      </w:r>
      <w:r w:rsidR="00B44911">
        <w:rPr>
          <w:sz w:val="24"/>
          <w:szCs w:val="24"/>
        </w:rPr>
        <w:t xml:space="preserve"> na die aanpassing</w:t>
      </w:r>
      <w:r w:rsidR="00DB7959">
        <w:rPr>
          <w:sz w:val="24"/>
          <w:szCs w:val="24"/>
        </w:rPr>
        <w:t xml:space="preserve"> unaniem goedgekeurd.</w:t>
      </w:r>
    </w:p>
    <w:p w14:paraId="2D6F3175" w14:textId="5ED99366" w:rsidR="00DB7959" w:rsidRDefault="008110FD" w:rsidP="00DB7959">
      <w:pPr>
        <w:pStyle w:val="Lijstalinea"/>
        <w:numPr>
          <w:ilvl w:val="2"/>
          <w:numId w:val="8"/>
        </w:numPr>
        <w:shd w:val="clear" w:color="auto" w:fill="FFFFFF" w:themeFill="background2"/>
        <w:ind w:left="993" w:hanging="567"/>
        <w:jc w:val="left"/>
        <w:rPr>
          <w:sz w:val="24"/>
          <w:szCs w:val="24"/>
        </w:rPr>
      </w:pPr>
      <w:r w:rsidRPr="000A0195">
        <w:rPr>
          <w:sz w:val="24"/>
          <w:szCs w:val="24"/>
        </w:rPr>
        <w:t xml:space="preserve">Rapportering jaarverslag 2025: Luik I + Luik II + financiële rapportering – </w:t>
      </w:r>
      <w:r w:rsidRPr="000A0195">
        <w:rPr>
          <w:b/>
          <w:bCs/>
          <w:sz w:val="24"/>
          <w:szCs w:val="24"/>
        </w:rPr>
        <w:t>B202</w:t>
      </w:r>
      <w:r w:rsidR="006B3CC5">
        <w:rPr>
          <w:b/>
          <w:bCs/>
          <w:sz w:val="24"/>
          <w:szCs w:val="24"/>
        </w:rPr>
        <w:t>6</w:t>
      </w:r>
      <w:r w:rsidRPr="000A0195">
        <w:rPr>
          <w:b/>
          <w:bCs/>
          <w:sz w:val="24"/>
          <w:szCs w:val="24"/>
        </w:rPr>
        <w:t>00</w:t>
      </w:r>
      <w:r w:rsidR="00FC57D5">
        <w:rPr>
          <w:b/>
          <w:bCs/>
          <w:sz w:val="24"/>
          <w:szCs w:val="24"/>
        </w:rPr>
        <w:t>4</w:t>
      </w:r>
      <w:r w:rsidRPr="000A0195">
        <w:rPr>
          <w:b/>
          <w:bCs/>
          <w:sz w:val="24"/>
          <w:szCs w:val="24"/>
        </w:rPr>
        <w:t>a+b+c</w:t>
      </w:r>
      <w:r w:rsidRPr="000A0195">
        <w:rPr>
          <w:sz w:val="24"/>
          <w:szCs w:val="24"/>
        </w:rPr>
        <w:t xml:space="preserve"> – BESLISSING</w:t>
      </w:r>
    </w:p>
    <w:p w14:paraId="5D425490" w14:textId="0FC2EF0F" w:rsidR="006B21D8" w:rsidRDefault="00EE22B3" w:rsidP="00FD7723">
      <w:p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Het financieel resultaat </w:t>
      </w:r>
      <w:r w:rsidR="008E0DCB">
        <w:rPr>
          <w:sz w:val="24"/>
          <w:szCs w:val="24"/>
        </w:rPr>
        <w:t xml:space="preserve">is positief. </w:t>
      </w:r>
      <w:r w:rsidR="0059401C">
        <w:rPr>
          <w:sz w:val="24"/>
          <w:szCs w:val="24"/>
        </w:rPr>
        <w:t xml:space="preserve">Een deel van dat resultaat </w:t>
      </w:r>
      <w:r w:rsidR="004C78DC" w:rsidRPr="005E5D85">
        <w:rPr>
          <w:sz w:val="24"/>
          <w:szCs w:val="24"/>
        </w:rPr>
        <w:t>zu</w:t>
      </w:r>
      <w:r w:rsidR="0059401C" w:rsidRPr="005E5D85">
        <w:rPr>
          <w:sz w:val="24"/>
          <w:szCs w:val="24"/>
        </w:rPr>
        <w:t>llen we onderbrengen</w:t>
      </w:r>
      <w:r w:rsidR="0059401C">
        <w:rPr>
          <w:sz w:val="24"/>
          <w:szCs w:val="24"/>
        </w:rPr>
        <w:t xml:space="preserve"> in b</w:t>
      </w:r>
      <w:r w:rsidR="000A548C">
        <w:rPr>
          <w:sz w:val="24"/>
          <w:szCs w:val="24"/>
        </w:rPr>
        <w:t>estemde fondsen</w:t>
      </w:r>
      <w:r w:rsidR="00C43796">
        <w:rPr>
          <w:sz w:val="24"/>
          <w:szCs w:val="24"/>
        </w:rPr>
        <w:t xml:space="preserve"> en </w:t>
      </w:r>
      <w:r w:rsidR="00833A8A">
        <w:rPr>
          <w:sz w:val="24"/>
          <w:szCs w:val="24"/>
        </w:rPr>
        <w:t xml:space="preserve">anderzijds voeren we ook </w:t>
      </w:r>
      <w:r w:rsidR="00C43796">
        <w:rPr>
          <w:sz w:val="24"/>
          <w:szCs w:val="24"/>
        </w:rPr>
        <w:t>enkele structurele ingrepen</w:t>
      </w:r>
      <w:r w:rsidR="00833A8A">
        <w:rPr>
          <w:sz w:val="24"/>
          <w:szCs w:val="24"/>
        </w:rPr>
        <w:t xml:space="preserve"> uit</w:t>
      </w:r>
      <w:r w:rsidR="00FD7723">
        <w:rPr>
          <w:sz w:val="24"/>
          <w:szCs w:val="24"/>
        </w:rPr>
        <w:t xml:space="preserve"> richting een break-even werking</w:t>
      </w:r>
      <w:r w:rsidR="0059401C">
        <w:rPr>
          <w:sz w:val="24"/>
          <w:szCs w:val="24"/>
        </w:rPr>
        <w:t>.</w:t>
      </w:r>
      <w:r w:rsidR="00722EB6">
        <w:rPr>
          <w:sz w:val="24"/>
          <w:szCs w:val="24"/>
        </w:rPr>
        <w:t xml:space="preserve"> </w:t>
      </w:r>
      <w:r w:rsidR="005E133E">
        <w:rPr>
          <w:sz w:val="24"/>
          <w:szCs w:val="24"/>
        </w:rPr>
        <w:t>Dit wordt unaniem goedgekeurd.</w:t>
      </w:r>
      <w:r w:rsidR="0059401C">
        <w:rPr>
          <w:sz w:val="24"/>
          <w:szCs w:val="24"/>
        </w:rPr>
        <w:t xml:space="preserve"> </w:t>
      </w:r>
    </w:p>
    <w:p w14:paraId="514C81B5" w14:textId="03332C97" w:rsidR="008110FD" w:rsidRDefault="008110FD" w:rsidP="002468C0">
      <w:pPr>
        <w:pStyle w:val="Lijstalinea"/>
        <w:numPr>
          <w:ilvl w:val="2"/>
          <w:numId w:val="8"/>
        </w:numPr>
        <w:shd w:val="clear" w:color="auto" w:fill="FFFFFF" w:themeFill="background2"/>
        <w:ind w:left="993" w:hanging="567"/>
        <w:jc w:val="left"/>
        <w:rPr>
          <w:sz w:val="24"/>
          <w:szCs w:val="24"/>
        </w:rPr>
      </w:pPr>
      <w:r w:rsidRPr="000A0195">
        <w:rPr>
          <w:sz w:val="24"/>
          <w:szCs w:val="24"/>
        </w:rPr>
        <w:t xml:space="preserve">Aanpassing waarderingsregel </w:t>
      </w:r>
      <w:r w:rsidR="002E50C7">
        <w:rPr>
          <w:sz w:val="24"/>
          <w:szCs w:val="24"/>
        </w:rPr>
        <w:t>–</w:t>
      </w:r>
      <w:r w:rsidRPr="000A0195">
        <w:rPr>
          <w:sz w:val="24"/>
          <w:szCs w:val="24"/>
        </w:rPr>
        <w:t xml:space="preserve"> BESLISSING</w:t>
      </w:r>
    </w:p>
    <w:p w14:paraId="680C24ED" w14:textId="3B71E0AF" w:rsidR="002E50C7" w:rsidRPr="002E50C7" w:rsidRDefault="002E50C7" w:rsidP="002E50C7">
      <w:p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>Deze waarderings</w:t>
      </w:r>
      <w:r w:rsidR="00336708">
        <w:rPr>
          <w:sz w:val="24"/>
          <w:szCs w:val="24"/>
        </w:rPr>
        <w:t xml:space="preserve">regel wordt </w:t>
      </w:r>
      <w:r w:rsidR="00173556">
        <w:rPr>
          <w:sz w:val="24"/>
          <w:szCs w:val="24"/>
        </w:rPr>
        <w:t>unaniem</w:t>
      </w:r>
      <w:r w:rsidR="0056257B">
        <w:rPr>
          <w:sz w:val="24"/>
          <w:szCs w:val="24"/>
        </w:rPr>
        <w:t xml:space="preserve"> </w:t>
      </w:r>
      <w:r w:rsidR="00336708">
        <w:rPr>
          <w:sz w:val="24"/>
          <w:szCs w:val="24"/>
        </w:rPr>
        <w:t>goedgekeurd</w:t>
      </w:r>
      <w:r w:rsidR="00173556">
        <w:rPr>
          <w:sz w:val="24"/>
          <w:szCs w:val="24"/>
        </w:rPr>
        <w:t>.</w:t>
      </w:r>
      <w:r w:rsidR="00336708">
        <w:rPr>
          <w:sz w:val="24"/>
          <w:szCs w:val="24"/>
        </w:rPr>
        <w:t xml:space="preserve"> </w:t>
      </w:r>
      <w:r w:rsidR="00F84212">
        <w:rPr>
          <w:sz w:val="24"/>
          <w:szCs w:val="24"/>
        </w:rPr>
        <w:t>Het bedrag voor afschrijvingen wordt geplaatst op 1.500€.</w:t>
      </w:r>
    </w:p>
    <w:p w14:paraId="7F18E127" w14:textId="418DAF0D" w:rsidR="008110FD" w:rsidRDefault="008110FD" w:rsidP="002468C0">
      <w:pPr>
        <w:pStyle w:val="Lijstalinea"/>
        <w:numPr>
          <w:ilvl w:val="2"/>
          <w:numId w:val="8"/>
        </w:numPr>
        <w:shd w:val="clear" w:color="auto" w:fill="FFFFFF" w:themeFill="background2"/>
        <w:ind w:left="993" w:hanging="567"/>
        <w:jc w:val="left"/>
        <w:rPr>
          <w:sz w:val="24"/>
          <w:szCs w:val="24"/>
        </w:rPr>
      </w:pPr>
      <w:r w:rsidRPr="00233895">
        <w:rPr>
          <w:sz w:val="24"/>
          <w:szCs w:val="24"/>
        </w:rPr>
        <w:t xml:space="preserve">Jaaractieplan 2026: Luik I + Luik II + begroting – </w:t>
      </w:r>
      <w:r w:rsidRPr="00233895">
        <w:rPr>
          <w:b/>
          <w:bCs/>
          <w:sz w:val="24"/>
          <w:szCs w:val="24"/>
        </w:rPr>
        <w:t>B202600</w:t>
      </w:r>
      <w:r w:rsidR="00FC57D5">
        <w:rPr>
          <w:b/>
          <w:bCs/>
          <w:sz w:val="24"/>
          <w:szCs w:val="24"/>
        </w:rPr>
        <w:t>5</w:t>
      </w:r>
      <w:r w:rsidRPr="00233895">
        <w:rPr>
          <w:b/>
          <w:bCs/>
          <w:sz w:val="24"/>
          <w:szCs w:val="24"/>
        </w:rPr>
        <w:t>a+b+c</w:t>
      </w:r>
      <w:r w:rsidRPr="00233895">
        <w:rPr>
          <w:sz w:val="24"/>
          <w:szCs w:val="24"/>
        </w:rPr>
        <w:t xml:space="preserve"> </w:t>
      </w:r>
      <w:r w:rsidR="0056257B">
        <w:rPr>
          <w:sz w:val="24"/>
          <w:szCs w:val="24"/>
        </w:rPr>
        <w:t>–</w:t>
      </w:r>
      <w:r w:rsidRPr="00233895">
        <w:rPr>
          <w:sz w:val="24"/>
          <w:szCs w:val="24"/>
        </w:rPr>
        <w:t xml:space="preserve"> BESLISSING</w:t>
      </w:r>
    </w:p>
    <w:p w14:paraId="6727BF02" w14:textId="299CF844" w:rsidR="00DB2804" w:rsidRPr="0062659F" w:rsidRDefault="0062659F" w:rsidP="0062659F">
      <w:pPr>
        <w:shd w:val="clear" w:color="auto" w:fill="FFFFFF" w:themeFill="background2"/>
        <w:jc w:val="left"/>
        <w:rPr>
          <w:sz w:val="24"/>
          <w:szCs w:val="24"/>
        </w:rPr>
      </w:pPr>
      <w:r w:rsidRPr="0062659F">
        <w:rPr>
          <w:sz w:val="24"/>
          <w:szCs w:val="24"/>
        </w:rPr>
        <w:t xml:space="preserve">Dit wordt </w:t>
      </w:r>
      <w:r>
        <w:rPr>
          <w:sz w:val="24"/>
          <w:szCs w:val="24"/>
        </w:rPr>
        <w:t>toegelicht door SVB.</w:t>
      </w:r>
    </w:p>
    <w:p w14:paraId="66B24018" w14:textId="4836DBBA" w:rsidR="0026205D" w:rsidRPr="004C6749" w:rsidRDefault="008110FD" w:rsidP="002468C0">
      <w:pPr>
        <w:pStyle w:val="Lijstalinea"/>
        <w:numPr>
          <w:ilvl w:val="1"/>
          <w:numId w:val="8"/>
        </w:numPr>
        <w:shd w:val="clear" w:color="auto" w:fill="FFFFFF" w:themeFill="background2"/>
        <w:jc w:val="left"/>
        <w:rPr>
          <w:sz w:val="24"/>
          <w:szCs w:val="24"/>
        </w:rPr>
      </w:pPr>
      <w:r w:rsidRPr="0026205D">
        <w:rPr>
          <w:sz w:val="24"/>
          <w:szCs w:val="24"/>
        </w:rPr>
        <w:t xml:space="preserve">Voorstel definitieve aanwerving Iris Dossche- BESLISSING – </w:t>
      </w:r>
      <w:r w:rsidRPr="0026205D">
        <w:rPr>
          <w:b/>
          <w:bCs/>
          <w:sz w:val="24"/>
          <w:szCs w:val="24"/>
        </w:rPr>
        <w:t>B2026</w:t>
      </w:r>
      <w:r w:rsidR="00FC57D5">
        <w:rPr>
          <w:b/>
          <w:bCs/>
          <w:sz w:val="24"/>
          <w:szCs w:val="24"/>
        </w:rPr>
        <w:t>002</w:t>
      </w:r>
    </w:p>
    <w:p w14:paraId="1B7F75C6" w14:textId="403E1D08" w:rsidR="004C6749" w:rsidRPr="00C350B7" w:rsidRDefault="003F0299" w:rsidP="00C350B7">
      <w:pPr>
        <w:shd w:val="clear" w:color="auto" w:fill="FFFFFF" w:themeFill="background2"/>
        <w:jc w:val="left"/>
        <w:rPr>
          <w:sz w:val="24"/>
          <w:szCs w:val="24"/>
        </w:rPr>
      </w:pPr>
      <w:r w:rsidRPr="00C350B7">
        <w:rPr>
          <w:sz w:val="24"/>
          <w:szCs w:val="24"/>
        </w:rPr>
        <w:t>Dit voorstel wordt unaniem goedgekeurd.</w:t>
      </w:r>
      <w:r w:rsidR="00825BE4">
        <w:rPr>
          <w:sz w:val="24"/>
          <w:szCs w:val="24"/>
        </w:rPr>
        <w:t xml:space="preserve"> Iris zal ondersteuning bieden bij de return richting partners en de organisatie van de evenementen zodat we deze kwaliteitsvoller ku</w:t>
      </w:r>
      <w:r w:rsidR="005E5D85">
        <w:rPr>
          <w:sz w:val="24"/>
          <w:szCs w:val="24"/>
        </w:rPr>
        <w:t>nnen organiseren.</w:t>
      </w:r>
    </w:p>
    <w:p w14:paraId="48270EC9" w14:textId="77777777" w:rsidR="0026205D" w:rsidRDefault="008110FD" w:rsidP="002468C0">
      <w:pPr>
        <w:pStyle w:val="Lijstalinea"/>
        <w:numPr>
          <w:ilvl w:val="1"/>
          <w:numId w:val="8"/>
        </w:numPr>
        <w:shd w:val="clear" w:color="auto" w:fill="FFFFFF" w:themeFill="background2"/>
        <w:jc w:val="left"/>
        <w:rPr>
          <w:sz w:val="24"/>
          <w:szCs w:val="24"/>
        </w:rPr>
      </w:pPr>
      <w:r w:rsidRPr="0026205D">
        <w:rPr>
          <w:sz w:val="24"/>
          <w:szCs w:val="24"/>
        </w:rPr>
        <w:t>Bilateraal overleg Sport Vlaanderen – belangrijkste punten – INFO/DISCUSSIE</w:t>
      </w:r>
    </w:p>
    <w:p w14:paraId="40DCB79F" w14:textId="4DF04A72" w:rsidR="00C350B7" w:rsidRPr="00C350B7" w:rsidRDefault="00724A68" w:rsidP="00C350B7">
      <w:p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Dit werd uitgesteld omdat de minister momenteel nog </w:t>
      </w:r>
      <w:r w:rsidR="003333B8">
        <w:rPr>
          <w:sz w:val="24"/>
          <w:szCs w:val="24"/>
        </w:rPr>
        <w:t>geen verdere stappen heeft genomen.</w:t>
      </w:r>
      <w:r w:rsidR="00677F11">
        <w:rPr>
          <w:sz w:val="24"/>
          <w:szCs w:val="24"/>
        </w:rPr>
        <w:t xml:space="preserve"> </w:t>
      </w:r>
      <w:r w:rsidR="00677F11" w:rsidRPr="005E5D85">
        <w:rPr>
          <w:sz w:val="24"/>
          <w:szCs w:val="24"/>
        </w:rPr>
        <w:t>We wachten verder</w:t>
      </w:r>
      <w:r w:rsidR="00677F11">
        <w:rPr>
          <w:sz w:val="24"/>
          <w:szCs w:val="24"/>
        </w:rPr>
        <w:t xml:space="preserve"> af.</w:t>
      </w:r>
    </w:p>
    <w:p w14:paraId="09A3391C" w14:textId="12E0764C" w:rsidR="008110FD" w:rsidRPr="0026205D" w:rsidRDefault="008110FD" w:rsidP="002468C0">
      <w:pPr>
        <w:pStyle w:val="Lijstalinea"/>
        <w:numPr>
          <w:ilvl w:val="1"/>
          <w:numId w:val="8"/>
        </w:numPr>
        <w:shd w:val="clear" w:color="auto" w:fill="FFFFFF" w:themeFill="background2"/>
        <w:jc w:val="left"/>
        <w:rPr>
          <w:sz w:val="24"/>
          <w:szCs w:val="24"/>
        </w:rPr>
      </w:pPr>
      <w:r w:rsidRPr="0026205D">
        <w:rPr>
          <w:sz w:val="24"/>
          <w:szCs w:val="24"/>
        </w:rPr>
        <w:t xml:space="preserve">Goed bestuur </w:t>
      </w:r>
    </w:p>
    <w:p w14:paraId="55D29195" w14:textId="77777777" w:rsidR="008110FD" w:rsidRPr="0026205D" w:rsidRDefault="008110FD" w:rsidP="002468C0">
      <w:pPr>
        <w:pStyle w:val="Lijstalinea"/>
        <w:numPr>
          <w:ilvl w:val="2"/>
          <w:numId w:val="8"/>
        </w:numPr>
        <w:shd w:val="clear" w:color="auto" w:fill="FFFFFF" w:themeFill="background2"/>
        <w:ind w:left="993" w:hanging="579"/>
        <w:jc w:val="left"/>
        <w:rPr>
          <w:sz w:val="24"/>
          <w:szCs w:val="24"/>
        </w:rPr>
      </w:pPr>
      <w:r w:rsidRPr="0026205D">
        <w:rPr>
          <w:sz w:val="24"/>
          <w:szCs w:val="24"/>
        </w:rPr>
        <w:t xml:space="preserve">Toelichting scores </w:t>
      </w:r>
    </w:p>
    <w:p w14:paraId="5377C848" w14:textId="3B6C4A9E" w:rsidR="0026205D" w:rsidRPr="002A0D69" w:rsidRDefault="008110FD" w:rsidP="002468C0">
      <w:pPr>
        <w:pStyle w:val="Lijstalinea"/>
        <w:numPr>
          <w:ilvl w:val="2"/>
          <w:numId w:val="8"/>
        </w:numPr>
        <w:shd w:val="clear" w:color="auto" w:fill="FFFFFF" w:themeFill="background2"/>
        <w:ind w:left="993" w:hanging="579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Bespreking zelfevaluatie bestuur – DISCUSSIE - </w:t>
      </w:r>
      <w:r w:rsidRPr="00852ACB">
        <w:rPr>
          <w:b/>
          <w:bCs/>
          <w:sz w:val="24"/>
          <w:szCs w:val="24"/>
        </w:rPr>
        <w:t>B2026</w:t>
      </w:r>
      <w:r w:rsidR="00FC57D5">
        <w:rPr>
          <w:b/>
          <w:bCs/>
          <w:sz w:val="24"/>
          <w:szCs w:val="24"/>
        </w:rPr>
        <w:t>006</w:t>
      </w:r>
    </w:p>
    <w:p w14:paraId="60E8DE83" w14:textId="1C3AF693" w:rsidR="002A0D69" w:rsidRPr="002A0D69" w:rsidRDefault="002A0D69" w:rsidP="002A0D69">
      <w:p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Dit </w:t>
      </w:r>
      <w:r w:rsidR="00677F11">
        <w:rPr>
          <w:sz w:val="24"/>
          <w:szCs w:val="24"/>
        </w:rPr>
        <w:t xml:space="preserve">agendapunt </w:t>
      </w:r>
      <w:r w:rsidRPr="005E5D85">
        <w:rPr>
          <w:sz w:val="24"/>
          <w:szCs w:val="24"/>
        </w:rPr>
        <w:t xml:space="preserve">wordt uitgesteld naar volgend </w:t>
      </w:r>
      <w:r w:rsidR="00677F11" w:rsidRPr="005E5D85">
        <w:rPr>
          <w:sz w:val="24"/>
          <w:szCs w:val="24"/>
        </w:rPr>
        <w:t>BO</w:t>
      </w:r>
      <w:r w:rsidR="005E5D85">
        <w:rPr>
          <w:sz w:val="24"/>
          <w:szCs w:val="24"/>
        </w:rPr>
        <w:t xml:space="preserve"> als er meer bestuurders fysiek aanwezig zijn</w:t>
      </w:r>
      <w:r w:rsidRPr="005E5D85">
        <w:rPr>
          <w:sz w:val="24"/>
          <w:szCs w:val="24"/>
        </w:rPr>
        <w:t>.</w:t>
      </w:r>
    </w:p>
    <w:p w14:paraId="34EE7A71" w14:textId="232E5F90" w:rsidR="008110FD" w:rsidRPr="0026205D" w:rsidRDefault="008110FD" w:rsidP="002468C0">
      <w:pPr>
        <w:pStyle w:val="Lijstalinea"/>
        <w:numPr>
          <w:ilvl w:val="1"/>
          <w:numId w:val="8"/>
        </w:numPr>
        <w:shd w:val="clear" w:color="auto" w:fill="FFFFFF" w:themeFill="background2"/>
        <w:jc w:val="left"/>
        <w:rPr>
          <w:sz w:val="24"/>
          <w:szCs w:val="24"/>
        </w:rPr>
      </w:pPr>
      <w:r w:rsidRPr="0026205D">
        <w:rPr>
          <w:sz w:val="24"/>
          <w:szCs w:val="24"/>
        </w:rPr>
        <w:t>Aanvaarding/schrapping clubs – BESLISSING</w:t>
      </w:r>
    </w:p>
    <w:p w14:paraId="42971AC5" w14:textId="40AE3443" w:rsidR="0026205D" w:rsidRPr="00677F11" w:rsidRDefault="008110FD" w:rsidP="002468C0">
      <w:pPr>
        <w:pStyle w:val="Lijstalinea"/>
        <w:numPr>
          <w:ilvl w:val="2"/>
          <w:numId w:val="8"/>
        </w:numPr>
        <w:shd w:val="clear" w:color="auto" w:fill="FFFFFF" w:themeFill="background2"/>
        <w:ind w:left="993" w:hanging="566"/>
        <w:jc w:val="left"/>
        <w:rPr>
          <w:sz w:val="24"/>
          <w:szCs w:val="24"/>
        </w:rPr>
      </w:pPr>
      <w:r w:rsidRPr="00986C88">
        <w:rPr>
          <w:sz w:val="24"/>
          <w:szCs w:val="24"/>
        </w:rPr>
        <w:t xml:space="preserve">Schrapping club – RGSC </w:t>
      </w:r>
      <w:r w:rsidRPr="00986C88">
        <w:rPr>
          <w:rFonts w:asciiTheme="minorHAnsi" w:eastAsiaTheme="minorEastAsia" w:hAnsiTheme="minorHAnsi"/>
          <w:sz w:val="24"/>
          <w:szCs w:val="24"/>
        </w:rPr>
        <w:t xml:space="preserve">(Gent, VE en FYS, </w:t>
      </w:r>
      <w:r w:rsidR="00335F38">
        <w:rPr>
          <w:rFonts w:asciiTheme="minorHAnsi" w:eastAsiaTheme="minorEastAsia" w:hAnsiTheme="minorHAnsi"/>
          <w:sz w:val="24"/>
          <w:szCs w:val="24"/>
        </w:rPr>
        <w:t xml:space="preserve">± </w:t>
      </w:r>
      <w:r w:rsidRPr="00986C88">
        <w:rPr>
          <w:rFonts w:asciiTheme="minorHAnsi" w:eastAsiaTheme="minorEastAsia" w:hAnsiTheme="minorHAnsi"/>
          <w:sz w:val="24"/>
          <w:szCs w:val="24"/>
        </w:rPr>
        <w:t xml:space="preserve">15 leden) </w:t>
      </w:r>
      <w:r w:rsidRPr="00986C88">
        <w:rPr>
          <w:b/>
          <w:bCs/>
          <w:sz w:val="24"/>
          <w:szCs w:val="24"/>
        </w:rPr>
        <w:t>B20260</w:t>
      </w:r>
      <w:r w:rsidR="00FC57D5">
        <w:rPr>
          <w:b/>
          <w:bCs/>
          <w:sz w:val="24"/>
          <w:szCs w:val="24"/>
        </w:rPr>
        <w:t>07</w:t>
      </w:r>
    </w:p>
    <w:p w14:paraId="0668D5E3" w14:textId="0BBCF72B" w:rsidR="00677F11" w:rsidRPr="00677F11" w:rsidRDefault="007F1173" w:rsidP="00677F11">
      <w:pPr>
        <w:shd w:val="clear" w:color="auto" w:fill="FFFFFF" w:themeFill="background2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De schrapping van deze club wordt </w:t>
      </w:r>
      <w:r w:rsidR="009746E3">
        <w:rPr>
          <w:sz w:val="24"/>
          <w:szCs w:val="24"/>
        </w:rPr>
        <w:t>unaniem bekrachtigd.</w:t>
      </w:r>
    </w:p>
    <w:p w14:paraId="03378E94" w14:textId="05B98EC8" w:rsidR="008110FD" w:rsidRPr="0026205D" w:rsidRDefault="008110FD" w:rsidP="002468C0">
      <w:pPr>
        <w:pStyle w:val="Lijstalinea"/>
        <w:numPr>
          <w:ilvl w:val="1"/>
          <w:numId w:val="8"/>
        </w:numPr>
        <w:shd w:val="clear" w:color="auto" w:fill="FFFFFF" w:themeFill="background2"/>
        <w:jc w:val="left"/>
        <w:rPr>
          <w:sz w:val="24"/>
          <w:szCs w:val="24"/>
        </w:rPr>
      </w:pPr>
      <w:r w:rsidRPr="0026205D">
        <w:rPr>
          <w:sz w:val="24"/>
          <w:szCs w:val="24"/>
        </w:rPr>
        <w:t>Stand van zaken fusietraject BPC-BOIC</w:t>
      </w:r>
      <w:r w:rsidR="00FC57D5">
        <w:rPr>
          <w:sz w:val="24"/>
          <w:szCs w:val="24"/>
        </w:rPr>
        <w:t xml:space="preserve"> – INFO/DISCUSSIE – </w:t>
      </w:r>
      <w:r w:rsidR="00FC57D5" w:rsidRPr="002213CC">
        <w:rPr>
          <w:b/>
          <w:bCs/>
          <w:sz w:val="24"/>
          <w:szCs w:val="24"/>
        </w:rPr>
        <w:t>B2026</w:t>
      </w:r>
      <w:r w:rsidR="002213CC" w:rsidRPr="002213CC">
        <w:rPr>
          <w:b/>
          <w:bCs/>
          <w:sz w:val="24"/>
          <w:szCs w:val="24"/>
        </w:rPr>
        <w:t>00</w:t>
      </w:r>
      <w:r w:rsidR="00700E58">
        <w:rPr>
          <w:b/>
          <w:bCs/>
          <w:sz w:val="24"/>
          <w:szCs w:val="24"/>
        </w:rPr>
        <w:t>8</w:t>
      </w:r>
    </w:p>
    <w:p w14:paraId="31FB40D2" w14:textId="282D31B4" w:rsidR="008110FD" w:rsidRDefault="00A42D4B" w:rsidP="00670C8F">
      <w:pPr>
        <w:shd w:val="clear" w:color="auto" w:fill="FFFFFF" w:themeFill="background2"/>
        <w:ind w:left="426" w:hanging="426"/>
        <w:rPr>
          <w:sz w:val="24"/>
          <w:szCs w:val="24"/>
        </w:rPr>
      </w:pPr>
      <w:r>
        <w:rPr>
          <w:sz w:val="24"/>
          <w:szCs w:val="24"/>
        </w:rPr>
        <w:t>Het wordt toegelicht door EVC</w:t>
      </w:r>
      <w:r w:rsidR="009746E3">
        <w:rPr>
          <w:sz w:val="24"/>
          <w:szCs w:val="24"/>
        </w:rPr>
        <w:t xml:space="preserve"> ter</w:t>
      </w:r>
      <w:r>
        <w:rPr>
          <w:sz w:val="24"/>
          <w:szCs w:val="24"/>
        </w:rPr>
        <w:t xml:space="preserve"> kennisname.</w:t>
      </w:r>
    </w:p>
    <w:p w14:paraId="456EF5DE" w14:textId="0B46DB58" w:rsidR="1CA0D141" w:rsidRDefault="1CA0D141" w:rsidP="00670C8F">
      <w:pPr>
        <w:shd w:val="clear" w:color="auto" w:fill="FFFFFF" w:themeFill="background2"/>
        <w:ind w:left="426" w:hanging="426"/>
        <w:rPr>
          <w:sz w:val="24"/>
          <w:szCs w:val="24"/>
        </w:rPr>
      </w:pPr>
    </w:p>
    <w:p w14:paraId="2C1117CA" w14:textId="0D849DA5" w:rsidR="4078DE4B" w:rsidRDefault="008B019A" w:rsidP="00670C8F">
      <w:pPr>
        <w:pStyle w:val="Agendagroep"/>
        <w:ind w:left="426" w:hanging="426"/>
      </w:pPr>
      <w:r>
        <w:t>Rondvraag</w:t>
      </w:r>
    </w:p>
    <w:p w14:paraId="65EF56A6" w14:textId="074D15B4" w:rsidR="00986C88" w:rsidRDefault="006B21D8" w:rsidP="00670C8F">
      <w:pPr>
        <w:shd w:val="clear" w:color="auto" w:fill="FFFFFF" w:themeFill="background2"/>
        <w:rPr>
          <w:sz w:val="24"/>
          <w:szCs w:val="24"/>
        </w:rPr>
      </w:pPr>
      <w:r>
        <w:rPr>
          <w:sz w:val="24"/>
          <w:szCs w:val="24"/>
        </w:rPr>
        <w:t>/</w:t>
      </w:r>
    </w:p>
    <w:p w14:paraId="31D456CD" w14:textId="77777777" w:rsidR="00C33281" w:rsidRDefault="00C33281" w:rsidP="00670C8F">
      <w:pPr>
        <w:shd w:val="clear" w:color="auto" w:fill="FFFFFF" w:themeFill="background2"/>
        <w:rPr>
          <w:sz w:val="24"/>
          <w:szCs w:val="24"/>
        </w:rPr>
      </w:pPr>
    </w:p>
    <w:p w14:paraId="05B85D22" w14:textId="2167CEFF" w:rsidR="001F32FF" w:rsidRDefault="001F32FF" w:rsidP="001F32FF">
      <w:pPr>
        <w:pStyle w:val="Agendagroep"/>
        <w:ind w:left="426" w:hanging="426"/>
      </w:pPr>
      <w:r>
        <w:t>Datum volgend overleg</w:t>
      </w:r>
    </w:p>
    <w:p w14:paraId="53258062" w14:textId="7AD31E3D" w:rsidR="00D4163E" w:rsidRPr="00D4163E" w:rsidRDefault="001F32FF" w:rsidP="00D4163E">
      <w:pPr>
        <w:shd w:val="clear" w:color="auto" w:fill="FFFFFF" w:themeFill="background2"/>
        <w:rPr>
          <w:rFonts w:eastAsia="Calibri" w:cs="Calibri"/>
          <w:color w:val="000000" w:themeColor="text1"/>
          <w:sz w:val="24"/>
          <w:szCs w:val="24"/>
        </w:rPr>
      </w:pPr>
      <w:r>
        <w:rPr>
          <w:rFonts w:eastAsia="Calibri" w:cs="Calibri"/>
          <w:color w:val="000000" w:themeColor="text1"/>
          <w:sz w:val="24"/>
          <w:szCs w:val="24"/>
        </w:rPr>
        <w:t>Dinsdag 28 april 2026</w:t>
      </w:r>
    </w:p>
    <w:sectPr w:rsidR="00D4163E" w:rsidRPr="00D4163E" w:rsidSect="00CF004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1134" w:left="1701" w:header="709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D9327" w14:textId="77777777" w:rsidR="002D0ACE" w:rsidRDefault="002D0ACE" w:rsidP="004C4DCF">
      <w:r>
        <w:separator/>
      </w:r>
    </w:p>
  </w:endnote>
  <w:endnote w:type="continuationSeparator" w:id="0">
    <w:p w14:paraId="7E2524E9" w14:textId="77777777" w:rsidR="002D0ACE" w:rsidRDefault="002D0ACE" w:rsidP="004C4DCF">
      <w:r>
        <w:continuationSeparator/>
      </w:r>
    </w:p>
  </w:endnote>
  <w:endnote w:type="continuationNotice" w:id="1">
    <w:p w14:paraId="6ACF5F6C" w14:textId="77777777" w:rsidR="002D0ACE" w:rsidRDefault="002D0A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nda Heavy"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nda">
    <w:altName w:val="Calibri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anchez Niu">
    <w:altName w:val="Calibri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D5846" w14:textId="23091167" w:rsidR="00F97147" w:rsidRDefault="006F022E">
    <w:pPr>
      <w:pStyle w:val="Voettekst"/>
    </w:pPr>
    <w:r>
      <w:rPr>
        <w:noProof/>
      </w:rPr>
      <w:drawing>
        <wp:anchor distT="0" distB="0" distL="114300" distR="114300" simplePos="0" relativeHeight="251658243" behindDoc="0" locked="0" layoutInCell="1" allowOverlap="1" wp14:anchorId="1A7AF2AF" wp14:editId="79BCEAE7">
          <wp:simplePos x="0" y="0"/>
          <wp:positionH relativeFrom="margin">
            <wp:align>right</wp:align>
          </wp:positionH>
          <wp:positionV relativeFrom="margin">
            <wp:posOffset>8482965</wp:posOffset>
          </wp:positionV>
          <wp:extent cx="6482080" cy="819150"/>
          <wp:effectExtent l="0" t="0" r="0" b="0"/>
          <wp:wrapSquare wrapText="bothSides"/>
          <wp:docPr id="23" name="Afbeelding 2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2080" cy="819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C6C73" w14:textId="1F77F929" w:rsidR="004C4DCF" w:rsidRPr="00DA6E9D" w:rsidRDefault="00DA6E9D" w:rsidP="00DA6E9D">
    <w:pPr>
      <w:pStyle w:val="Voettekst"/>
    </w:pPr>
    <w:r>
      <w:rPr>
        <w:noProof/>
      </w:rPr>
      <w:drawing>
        <wp:inline distT="0" distB="0" distL="0" distR="0" wp14:anchorId="2C1A2A73" wp14:editId="02DB58D2">
          <wp:extent cx="5939790" cy="750570"/>
          <wp:effectExtent l="0" t="0" r="3810" b="0"/>
          <wp:docPr id="25" name="Afbeelding 25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beelding 10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750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F8F41" w14:textId="77777777" w:rsidR="002D0ACE" w:rsidRDefault="002D0ACE" w:rsidP="004C4DCF">
      <w:r>
        <w:separator/>
      </w:r>
    </w:p>
  </w:footnote>
  <w:footnote w:type="continuationSeparator" w:id="0">
    <w:p w14:paraId="2D813ACD" w14:textId="77777777" w:rsidR="002D0ACE" w:rsidRDefault="002D0ACE" w:rsidP="004C4DCF">
      <w:r>
        <w:continuationSeparator/>
      </w:r>
    </w:p>
  </w:footnote>
  <w:footnote w:type="continuationNotice" w:id="1">
    <w:p w14:paraId="5837F5E0" w14:textId="77777777" w:rsidR="002D0ACE" w:rsidRDefault="002D0AC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3FA69" w14:textId="3616C825" w:rsidR="00C80F76" w:rsidRDefault="00F97147" w:rsidP="00996393">
    <w:pPr>
      <w:pStyle w:val="TitelH3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4C01C59" wp14:editId="690C5DE4">
          <wp:simplePos x="0" y="0"/>
          <wp:positionH relativeFrom="column">
            <wp:posOffset>4635500</wp:posOffset>
          </wp:positionH>
          <wp:positionV relativeFrom="paragraph">
            <wp:posOffset>-445135</wp:posOffset>
          </wp:positionV>
          <wp:extent cx="1879600" cy="1216980"/>
          <wp:effectExtent l="0" t="0" r="0" b="0"/>
          <wp:wrapNone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9799" r="-20325"/>
                  <a:stretch/>
                </pic:blipFill>
                <pic:spPr bwMode="auto">
                  <a:xfrm>
                    <a:off x="0" y="0"/>
                    <a:ext cx="1879600" cy="1216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FDDD0" w14:textId="0896E265" w:rsidR="004C4DCF" w:rsidRDefault="005F25E2">
    <w:pPr>
      <w:pStyle w:val="Kopteks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F8C9D1F" wp14:editId="30749C2F">
          <wp:simplePos x="0" y="0"/>
          <wp:positionH relativeFrom="column">
            <wp:posOffset>4584065</wp:posOffset>
          </wp:positionH>
          <wp:positionV relativeFrom="paragraph">
            <wp:posOffset>-450215</wp:posOffset>
          </wp:positionV>
          <wp:extent cx="1879600" cy="1216980"/>
          <wp:effectExtent l="0" t="0" r="0" b="0"/>
          <wp:wrapNone/>
          <wp:docPr id="24" name="Afbeelding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fbeelding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9799" r="-20325"/>
                  <a:stretch/>
                </pic:blipFill>
                <pic:spPr bwMode="auto">
                  <a:xfrm>
                    <a:off x="0" y="0"/>
                    <a:ext cx="1880283" cy="12174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DF1">
      <w:rPr>
        <w:noProof/>
      </w:rPr>
      <mc:AlternateContent>
        <mc:Choice Requires="wps">
          <w:drawing>
            <wp:anchor distT="4294967295" distB="4294967295" distL="114300" distR="114300" simplePos="0" relativeHeight="251658241" behindDoc="0" locked="0" layoutInCell="1" allowOverlap="1" wp14:anchorId="04987C76" wp14:editId="68EB75FC">
              <wp:simplePos x="0" y="0"/>
              <wp:positionH relativeFrom="page">
                <wp:posOffset>0</wp:posOffset>
              </wp:positionH>
              <wp:positionV relativeFrom="page">
                <wp:posOffset>3600449</wp:posOffset>
              </wp:positionV>
              <wp:extent cx="212090" cy="0"/>
              <wp:effectExtent l="0" t="0" r="0" b="0"/>
              <wp:wrapNone/>
              <wp:docPr id="2" name="Rechte verbindingslijn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12090" cy="0"/>
                      </a:xfrm>
                      <a:prstGeom prst="line">
                        <a:avLst/>
                      </a:prstGeom>
                      <a:ln>
                        <a:solidFill>
                          <a:srgbClr val="1A2BC2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>
            <v:line id="Rechte verbindingslijn 2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o:spid="_x0000_s1026" strokecolor="#1a2bc2" strokeweight=".5pt" from="0,283.5pt" to="16.7pt,283.5pt" w14:anchorId="39C329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">
              <v:stroke joinstyle="miter"/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6E25"/>
    <w:multiLevelType w:val="multilevel"/>
    <w:tmpl w:val="F6164B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A950E1E"/>
    <w:multiLevelType w:val="multilevel"/>
    <w:tmpl w:val="E85EE168"/>
    <w:lvl w:ilvl="0">
      <w:start w:val="1"/>
      <w:numFmt w:val="decimal"/>
      <w:pStyle w:val="TitelH3genummerd"/>
      <w:lvlText w:val="%1"/>
      <w:lvlJc w:val="left"/>
      <w:pPr>
        <w:ind w:left="567" w:hanging="567"/>
      </w:pPr>
      <w:rPr>
        <w:rFonts w:ascii="Trenda Heavy" w:hAnsi="Trenda Heavy" w:hint="default"/>
        <w:color w:val="2EC4B5" w:themeColor="accent6"/>
        <w:sz w:val="28"/>
      </w:rPr>
    </w:lvl>
    <w:lvl w:ilvl="1">
      <w:start w:val="1"/>
      <w:numFmt w:val="decimal"/>
      <w:pStyle w:val="TitelH4genummerd"/>
      <w:lvlText w:val="%1.%2"/>
      <w:lvlJc w:val="left"/>
      <w:pPr>
        <w:ind w:left="567" w:hanging="567"/>
      </w:pPr>
      <w:rPr>
        <w:rFonts w:ascii="Trenda Heavy" w:hAnsi="Trenda Heavy"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ABA79C1"/>
    <w:multiLevelType w:val="multilevel"/>
    <w:tmpl w:val="75EEA400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color w:val="000000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hint="default"/>
        <w:color w:val="000000"/>
      </w:rPr>
    </w:lvl>
  </w:abstractNum>
  <w:abstractNum w:abstractNumId="3" w15:restartNumberingAfterBreak="0">
    <w:nsid w:val="21C82C90"/>
    <w:multiLevelType w:val="multilevel"/>
    <w:tmpl w:val="B010F7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3D287A4F"/>
    <w:multiLevelType w:val="multilevel"/>
    <w:tmpl w:val="F6D01A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28" w:hanging="1800"/>
      </w:pPr>
      <w:rPr>
        <w:rFonts w:hint="default"/>
      </w:rPr>
    </w:lvl>
  </w:abstractNum>
  <w:abstractNum w:abstractNumId="5" w15:restartNumberingAfterBreak="0">
    <w:nsid w:val="4B553F58"/>
    <w:multiLevelType w:val="hybridMultilevel"/>
    <w:tmpl w:val="AC165318"/>
    <w:lvl w:ilvl="0" w:tplc="E6D2C25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FA82644"/>
    <w:multiLevelType w:val="multilevel"/>
    <w:tmpl w:val="6D026D9C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Theme="minorHAnsi" w:hAnsiTheme="minorHAnsi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Theme="minorHAnsi" w:hAnsiTheme="minorHAnsi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Theme="minorHAnsi" w:hAnsiTheme="minorHAnsi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Theme="minorHAnsi" w:hAnsiTheme="minorHAnsi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Theme="minorHAnsi" w:hAnsiTheme="minorHAnsi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Theme="minorHAnsi" w:hAnsiTheme="minorHAnsi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Theme="minorHAnsi" w:hAnsiTheme="minorHAnsi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asciiTheme="minorHAnsi" w:hAnsiTheme="minorHAnsi" w:hint="default"/>
        <w:color w:val="000000"/>
      </w:rPr>
    </w:lvl>
  </w:abstractNum>
  <w:abstractNum w:abstractNumId="7" w15:restartNumberingAfterBreak="0">
    <w:nsid w:val="521C58FF"/>
    <w:multiLevelType w:val="hybridMultilevel"/>
    <w:tmpl w:val="C58AFC00"/>
    <w:lvl w:ilvl="0" w:tplc="2E666F42">
      <w:start w:val="1"/>
      <w:numFmt w:val="decimal"/>
      <w:pStyle w:val="Agendagroep"/>
      <w:lvlText w:val="%1."/>
      <w:lvlJc w:val="left"/>
      <w:pPr>
        <w:ind w:left="720" w:hanging="360"/>
      </w:pPr>
    </w:lvl>
    <w:lvl w:ilvl="1" w:tplc="B1DA91D0">
      <w:start w:val="1"/>
      <w:numFmt w:val="lowerLetter"/>
      <w:lvlText w:val="%2."/>
      <w:lvlJc w:val="left"/>
      <w:pPr>
        <w:ind w:left="1440" w:hanging="360"/>
      </w:pPr>
    </w:lvl>
    <w:lvl w:ilvl="2" w:tplc="80DCFFC4">
      <w:start w:val="1"/>
      <w:numFmt w:val="lowerRoman"/>
      <w:lvlText w:val="%3."/>
      <w:lvlJc w:val="right"/>
      <w:pPr>
        <w:ind w:left="2160" w:hanging="180"/>
      </w:pPr>
    </w:lvl>
    <w:lvl w:ilvl="3" w:tplc="9A261906">
      <w:start w:val="1"/>
      <w:numFmt w:val="decimal"/>
      <w:lvlText w:val="%4."/>
      <w:lvlJc w:val="left"/>
      <w:pPr>
        <w:ind w:left="2880" w:hanging="360"/>
      </w:pPr>
    </w:lvl>
    <w:lvl w:ilvl="4" w:tplc="7A684FE0">
      <w:start w:val="1"/>
      <w:numFmt w:val="lowerLetter"/>
      <w:lvlText w:val="%5."/>
      <w:lvlJc w:val="left"/>
      <w:pPr>
        <w:ind w:left="3600" w:hanging="360"/>
      </w:pPr>
    </w:lvl>
    <w:lvl w:ilvl="5" w:tplc="B79EC58E">
      <w:start w:val="1"/>
      <w:numFmt w:val="lowerRoman"/>
      <w:lvlText w:val="%6."/>
      <w:lvlJc w:val="right"/>
      <w:pPr>
        <w:ind w:left="4320" w:hanging="180"/>
      </w:pPr>
    </w:lvl>
    <w:lvl w:ilvl="6" w:tplc="5DB8CA00">
      <w:start w:val="1"/>
      <w:numFmt w:val="decimal"/>
      <w:lvlText w:val="%7."/>
      <w:lvlJc w:val="left"/>
      <w:pPr>
        <w:ind w:left="5040" w:hanging="360"/>
      </w:pPr>
    </w:lvl>
    <w:lvl w:ilvl="7" w:tplc="FC749E22">
      <w:start w:val="1"/>
      <w:numFmt w:val="lowerLetter"/>
      <w:lvlText w:val="%8."/>
      <w:lvlJc w:val="left"/>
      <w:pPr>
        <w:ind w:left="5760" w:hanging="360"/>
      </w:pPr>
    </w:lvl>
    <w:lvl w:ilvl="8" w:tplc="1AF2053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F84B43"/>
    <w:multiLevelType w:val="multilevel"/>
    <w:tmpl w:val="1A72E2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3929359">
    <w:abstractNumId w:val="7"/>
  </w:num>
  <w:num w:numId="2" w16cid:durableId="732894361">
    <w:abstractNumId w:val="1"/>
  </w:num>
  <w:num w:numId="3" w16cid:durableId="1171411572">
    <w:abstractNumId w:val="6"/>
  </w:num>
  <w:num w:numId="4" w16cid:durableId="379212824">
    <w:abstractNumId w:val="2"/>
  </w:num>
  <w:num w:numId="5" w16cid:durableId="1167405650">
    <w:abstractNumId w:val="3"/>
  </w:num>
  <w:num w:numId="6" w16cid:durableId="1262374991">
    <w:abstractNumId w:val="4"/>
  </w:num>
  <w:num w:numId="7" w16cid:durableId="795221130">
    <w:abstractNumId w:val="0"/>
  </w:num>
  <w:num w:numId="8" w16cid:durableId="1542784310">
    <w:abstractNumId w:val="8"/>
  </w:num>
  <w:num w:numId="9" w16cid:durableId="1572084096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901"/>
    <w:rsid w:val="00001AA5"/>
    <w:rsid w:val="00002A12"/>
    <w:rsid w:val="00003517"/>
    <w:rsid w:val="00007919"/>
    <w:rsid w:val="00010292"/>
    <w:rsid w:val="00011919"/>
    <w:rsid w:val="00011FC6"/>
    <w:rsid w:val="00015519"/>
    <w:rsid w:val="00015630"/>
    <w:rsid w:val="00017C7E"/>
    <w:rsid w:val="00017DF5"/>
    <w:rsid w:val="000216ED"/>
    <w:rsid w:val="000225A6"/>
    <w:rsid w:val="00022EF9"/>
    <w:rsid w:val="00023BD5"/>
    <w:rsid w:val="00024209"/>
    <w:rsid w:val="0002523B"/>
    <w:rsid w:val="00025B01"/>
    <w:rsid w:val="00025B03"/>
    <w:rsid w:val="00025E51"/>
    <w:rsid w:val="000268EF"/>
    <w:rsid w:val="000315D3"/>
    <w:rsid w:val="0003267D"/>
    <w:rsid w:val="00033823"/>
    <w:rsid w:val="00033867"/>
    <w:rsid w:val="00034491"/>
    <w:rsid w:val="000367C6"/>
    <w:rsid w:val="000403F7"/>
    <w:rsid w:val="000409EB"/>
    <w:rsid w:val="00040D73"/>
    <w:rsid w:val="00041771"/>
    <w:rsid w:val="00041FD0"/>
    <w:rsid w:val="00042191"/>
    <w:rsid w:val="00043763"/>
    <w:rsid w:val="00046275"/>
    <w:rsid w:val="00046884"/>
    <w:rsid w:val="00046EE5"/>
    <w:rsid w:val="00047D11"/>
    <w:rsid w:val="00050AAB"/>
    <w:rsid w:val="0005143F"/>
    <w:rsid w:val="00051CFC"/>
    <w:rsid w:val="000525CD"/>
    <w:rsid w:val="000528C6"/>
    <w:rsid w:val="00053024"/>
    <w:rsid w:val="000551DA"/>
    <w:rsid w:val="000600F4"/>
    <w:rsid w:val="00060A9B"/>
    <w:rsid w:val="000612CE"/>
    <w:rsid w:val="000624D8"/>
    <w:rsid w:val="00064277"/>
    <w:rsid w:val="00064997"/>
    <w:rsid w:val="00065FE6"/>
    <w:rsid w:val="00067090"/>
    <w:rsid w:val="0006785E"/>
    <w:rsid w:val="000707E0"/>
    <w:rsid w:val="00071787"/>
    <w:rsid w:val="000723B3"/>
    <w:rsid w:val="00073A37"/>
    <w:rsid w:val="00074359"/>
    <w:rsid w:val="00075830"/>
    <w:rsid w:val="000758EA"/>
    <w:rsid w:val="000779F9"/>
    <w:rsid w:val="00081966"/>
    <w:rsid w:val="00084049"/>
    <w:rsid w:val="00084E0F"/>
    <w:rsid w:val="00084E4D"/>
    <w:rsid w:val="00085F3F"/>
    <w:rsid w:val="000864B6"/>
    <w:rsid w:val="00086BF4"/>
    <w:rsid w:val="00086E5D"/>
    <w:rsid w:val="00087F65"/>
    <w:rsid w:val="00090810"/>
    <w:rsid w:val="00091061"/>
    <w:rsid w:val="0009284F"/>
    <w:rsid w:val="00096AAC"/>
    <w:rsid w:val="00097239"/>
    <w:rsid w:val="00097325"/>
    <w:rsid w:val="000A0195"/>
    <w:rsid w:val="000A0E4C"/>
    <w:rsid w:val="000A24D5"/>
    <w:rsid w:val="000A25F6"/>
    <w:rsid w:val="000A2C09"/>
    <w:rsid w:val="000A4CBE"/>
    <w:rsid w:val="000A51B3"/>
    <w:rsid w:val="000A548C"/>
    <w:rsid w:val="000A5DA1"/>
    <w:rsid w:val="000A676A"/>
    <w:rsid w:val="000B0DE5"/>
    <w:rsid w:val="000B10E5"/>
    <w:rsid w:val="000B1645"/>
    <w:rsid w:val="000B172E"/>
    <w:rsid w:val="000B218E"/>
    <w:rsid w:val="000B3572"/>
    <w:rsid w:val="000B37B6"/>
    <w:rsid w:val="000B399B"/>
    <w:rsid w:val="000B51ED"/>
    <w:rsid w:val="000B5408"/>
    <w:rsid w:val="000B5BF3"/>
    <w:rsid w:val="000B6249"/>
    <w:rsid w:val="000B7677"/>
    <w:rsid w:val="000C00AE"/>
    <w:rsid w:val="000C1062"/>
    <w:rsid w:val="000C1090"/>
    <w:rsid w:val="000C2C42"/>
    <w:rsid w:val="000C3939"/>
    <w:rsid w:val="000C6BEB"/>
    <w:rsid w:val="000C6DF5"/>
    <w:rsid w:val="000C6E9C"/>
    <w:rsid w:val="000C7801"/>
    <w:rsid w:val="000D02C7"/>
    <w:rsid w:val="000D1397"/>
    <w:rsid w:val="000D1734"/>
    <w:rsid w:val="000D1D74"/>
    <w:rsid w:val="000D207B"/>
    <w:rsid w:val="000D2D11"/>
    <w:rsid w:val="000D3604"/>
    <w:rsid w:val="000D39D5"/>
    <w:rsid w:val="000D3ED6"/>
    <w:rsid w:val="000D47FC"/>
    <w:rsid w:val="000D4F82"/>
    <w:rsid w:val="000D5DFD"/>
    <w:rsid w:val="000D6448"/>
    <w:rsid w:val="000D6E4F"/>
    <w:rsid w:val="000D7688"/>
    <w:rsid w:val="000D7803"/>
    <w:rsid w:val="000D7D80"/>
    <w:rsid w:val="000E002E"/>
    <w:rsid w:val="000E0558"/>
    <w:rsid w:val="000E1F10"/>
    <w:rsid w:val="000E21BC"/>
    <w:rsid w:val="000E583D"/>
    <w:rsid w:val="000E7475"/>
    <w:rsid w:val="000F3B1D"/>
    <w:rsid w:val="000F41BC"/>
    <w:rsid w:val="000F558F"/>
    <w:rsid w:val="000F5982"/>
    <w:rsid w:val="000F5B82"/>
    <w:rsid w:val="000F6011"/>
    <w:rsid w:val="000F60F6"/>
    <w:rsid w:val="000F69DB"/>
    <w:rsid w:val="000F6C6D"/>
    <w:rsid w:val="000F7888"/>
    <w:rsid w:val="00100A9B"/>
    <w:rsid w:val="00100CBE"/>
    <w:rsid w:val="001016A3"/>
    <w:rsid w:val="00101D8C"/>
    <w:rsid w:val="00101FE1"/>
    <w:rsid w:val="00102E02"/>
    <w:rsid w:val="00103E67"/>
    <w:rsid w:val="001041C5"/>
    <w:rsid w:val="00105AC3"/>
    <w:rsid w:val="00106A78"/>
    <w:rsid w:val="00107478"/>
    <w:rsid w:val="001074E3"/>
    <w:rsid w:val="0010765B"/>
    <w:rsid w:val="00107D24"/>
    <w:rsid w:val="00110A94"/>
    <w:rsid w:val="00111452"/>
    <w:rsid w:val="001116D5"/>
    <w:rsid w:val="00111992"/>
    <w:rsid w:val="00112411"/>
    <w:rsid w:val="00112764"/>
    <w:rsid w:val="00112E69"/>
    <w:rsid w:val="00114857"/>
    <w:rsid w:val="0011525E"/>
    <w:rsid w:val="00115996"/>
    <w:rsid w:val="001203DC"/>
    <w:rsid w:val="00120A29"/>
    <w:rsid w:val="00120BE8"/>
    <w:rsid w:val="00122D7D"/>
    <w:rsid w:val="00122E1E"/>
    <w:rsid w:val="00123AE3"/>
    <w:rsid w:val="00124863"/>
    <w:rsid w:val="00124D59"/>
    <w:rsid w:val="00124DC4"/>
    <w:rsid w:val="00124E4F"/>
    <w:rsid w:val="0012510D"/>
    <w:rsid w:val="00125EEA"/>
    <w:rsid w:val="00126DBB"/>
    <w:rsid w:val="0012798D"/>
    <w:rsid w:val="00130C68"/>
    <w:rsid w:val="001313B0"/>
    <w:rsid w:val="0013215F"/>
    <w:rsid w:val="00132847"/>
    <w:rsid w:val="00133728"/>
    <w:rsid w:val="00133FCF"/>
    <w:rsid w:val="001345A9"/>
    <w:rsid w:val="00135D06"/>
    <w:rsid w:val="001361CD"/>
    <w:rsid w:val="00136A32"/>
    <w:rsid w:val="001370EA"/>
    <w:rsid w:val="00137BA5"/>
    <w:rsid w:val="001401BB"/>
    <w:rsid w:val="001403C2"/>
    <w:rsid w:val="00140E9F"/>
    <w:rsid w:val="001414AF"/>
    <w:rsid w:val="00141BDF"/>
    <w:rsid w:val="001422AA"/>
    <w:rsid w:val="001424D8"/>
    <w:rsid w:val="00144215"/>
    <w:rsid w:val="00145BEC"/>
    <w:rsid w:val="00147216"/>
    <w:rsid w:val="001473A7"/>
    <w:rsid w:val="00150DDC"/>
    <w:rsid w:val="00152214"/>
    <w:rsid w:val="001539C1"/>
    <w:rsid w:val="0015475A"/>
    <w:rsid w:val="001554F8"/>
    <w:rsid w:val="00155870"/>
    <w:rsid w:val="0015656F"/>
    <w:rsid w:val="00156E53"/>
    <w:rsid w:val="001620F9"/>
    <w:rsid w:val="001622A4"/>
    <w:rsid w:val="0016268B"/>
    <w:rsid w:val="001628C6"/>
    <w:rsid w:val="00165B53"/>
    <w:rsid w:val="0016606B"/>
    <w:rsid w:val="001667CD"/>
    <w:rsid w:val="00166F47"/>
    <w:rsid w:val="001677B1"/>
    <w:rsid w:val="00172897"/>
    <w:rsid w:val="0017299A"/>
    <w:rsid w:val="001731C0"/>
    <w:rsid w:val="00173556"/>
    <w:rsid w:val="00173BF1"/>
    <w:rsid w:val="001741C2"/>
    <w:rsid w:val="00175AE9"/>
    <w:rsid w:val="00176964"/>
    <w:rsid w:val="00177FD9"/>
    <w:rsid w:val="00180859"/>
    <w:rsid w:val="0018156E"/>
    <w:rsid w:val="00181B52"/>
    <w:rsid w:val="00181CBC"/>
    <w:rsid w:val="001832F2"/>
    <w:rsid w:val="00183F8B"/>
    <w:rsid w:val="001843D2"/>
    <w:rsid w:val="00185E33"/>
    <w:rsid w:val="00186EFD"/>
    <w:rsid w:val="001876DA"/>
    <w:rsid w:val="00187AA1"/>
    <w:rsid w:val="00190416"/>
    <w:rsid w:val="00190ADB"/>
    <w:rsid w:val="00190B8E"/>
    <w:rsid w:val="00191439"/>
    <w:rsid w:val="00192B2F"/>
    <w:rsid w:val="00192D87"/>
    <w:rsid w:val="0019383F"/>
    <w:rsid w:val="00193911"/>
    <w:rsid w:val="00193C8D"/>
    <w:rsid w:val="00195396"/>
    <w:rsid w:val="001971D4"/>
    <w:rsid w:val="001A0DE4"/>
    <w:rsid w:val="001A3535"/>
    <w:rsid w:val="001A5980"/>
    <w:rsid w:val="001A6188"/>
    <w:rsid w:val="001A6C3F"/>
    <w:rsid w:val="001A6E76"/>
    <w:rsid w:val="001A7360"/>
    <w:rsid w:val="001A7473"/>
    <w:rsid w:val="001A77EF"/>
    <w:rsid w:val="001A7AFF"/>
    <w:rsid w:val="001B0312"/>
    <w:rsid w:val="001B1297"/>
    <w:rsid w:val="001B1F8A"/>
    <w:rsid w:val="001B25B2"/>
    <w:rsid w:val="001B34BE"/>
    <w:rsid w:val="001B4D33"/>
    <w:rsid w:val="001B537C"/>
    <w:rsid w:val="001B7814"/>
    <w:rsid w:val="001C0545"/>
    <w:rsid w:val="001C0DCD"/>
    <w:rsid w:val="001C29E1"/>
    <w:rsid w:val="001C3638"/>
    <w:rsid w:val="001C3BC5"/>
    <w:rsid w:val="001C3C10"/>
    <w:rsid w:val="001C553F"/>
    <w:rsid w:val="001C7DE0"/>
    <w:rsid w:val="001D0E7D"/>
    <w:rsid w:val="001D30E3"/>
    <w:rsid w:val="001D3EB6"/>
    <w:rsid w:val="001D502D"/>
    <w:rsid w:val="001D5526"/>
    <w:rsid w:val="001D59DE"/>
    <w:rsid w:val="001D7A39"/>
    <w:rsid w:val="001E03F9"/>
    <w:rsid w:val="001E0694"/>
    <w:rsid w:val="001E15A1"/>
    <w:rsid w:val="001E2613"/>
    <w:rsid w:val="001E2FD5"/>
    <w:rsid w:val="001E3276"/>
    <w:rsid w:val="001E35E2"/>
    <w:rsid w:val="001E3D48"/>
    <w:rsid w:val="001E3F28"/>
    <w:rsid w:val="001E6A7E"/>
    <w:rsid w:val="001E6B0F"/>
    <w:rsid w:val="001E6FCD"/>
    <w:rsid w:val="001E7549"/>
    <w:rsid w:val="001E7587"/>
    <w:rsid w:val="001F0156"/>
    <w:rsid w:val="001F0940"/>
    <w:rsid w:val="001F0989"/>
    <w:rsid w:val="001F0BF5"/>
    <w:rsid w:val="001F0CB3"/>
    <w:rsid w:val="001F2BE6"/>
    <w:rsid w:val="001F32FF"/>
    <w:rsid w:val="001F4928"/>
    <w:rsid w:val="001F58BC"/>
    <w:rsid w:val="001F6556"/>
    <w:rsid w:val="001F681D"/>
    <w:rsid w:val="001F6EC5"/>
    <w:rsid w:val="001F7AF5"/>
    <w:rsid w:val="00202029"/>
    <w:rsid w:val="002020FD"/>
    <w:rsid w:val="00203446"/>
    <w:rsid w:val="00203CDD"/>
    <w:rsid w:val="00204304"/>
    <w:rsid w:val="0020432E"/>
    <w:rsid w:val="00204FFA"/>
    <w:rsid w:val="00205C0C"/>
    <w:rsid w:val="00206121"/>
    <w:rsid w:val="00206398"/>
    <w:rsid w:val="002065DF"/>
    <w:rsid w:val="0020687C"/>
    <w:rsid w:val="00206B84"/>
    <w:rsid w:val="0020769E"/>
    <w:rsid w:val="00207B68"/>
    <w:rsid w:val="00211BA9"/>
    <w:rsid w:val="00212457"/>
    <w:rsid w:val="00212A79"/>
    <w:rsid w:val="00212FA3"/>
    <w:rsid w:val="00213366"/>
    <w:rsid w:val="002142B8"/>
    <w:rsid w:val="0021435B"/>
    <w:rsid w:val="00214A3E"/>
    <w:rsid w:val="00215FF2"/>
    <w:rsid w:val="00216697"/>
    <w:rsid w:val="00217E45"/>
    <w:rsid w:val="00220493"/>
    <w:rsid w:val="002213CC"/>
    <w:rsid w:val="0022372D"/>
    <w:rsid w:val="0022651F"/>
    <w:rsid w:val="0022716B"/>
    <w:rsid w:val="00227997"/>
    <w:rsid w:val="00227F77"/>
    <w:rsid w:val="00231539"/>
    <w:rsid w:val="00232ECD"/>
    <w:rsid w:val="00233895"/>
    <w:rsid w:val="002410C8"/>
    <w:rsid w:val="00241F5B"/>
    <w:rsid w:val="0024262D"/>
    <w:rsid w:val="00244909"/>
    <w:rsid w:val="00244F2B"/>
    <w:rsid w:val="00245F15"/>
    <w:rsid w:val="00246876"/>
    <w:rsid w:val="002468C0"/>
    <w:rsid w:val="00250159"/>
    <w:rsid w:val="00252802"/>
    <w:rsid w:val="00252CEB"/>
    <w:rsid w:val="00252E18"/>
    <w:rsid w:val="00253933"/>
    <w:rsid w:val="00253D41"/>
    <w:rsid w:val="00254E20"/>
    <w:rsid w:val="00256879"/>
    <w:rsid w:val="00256B58"/>
    <w:rsid w:val="00257560"/>
    <w:rsid w:val="002575F7"/>
    <w:rsid w:val="00257DD1"/>
    <w:rsid w:val="00260528"/>
    <w:rsid w:val="00260619"/>
    <w:rsid w:val="00260920"/>
    <w:rsid w:val="0026205D"/>
    <w:rsid w:val="002626DD"/>
    <w:rsid w:val="002647A5"/>
    <w:rsid w:val="00265F87"/>
    <w:rsid w:val="00266419"/>
    <w:rsid w:val="00266EF3"/>
    <w:rsid w:val="00270BA1"/>
    <w:rsid w:val="00270CC3"/>
    <w:rsid w:val="00271B1F"/>
    <w:rsid w:val="002721C6"/>
    <w:rsid w:val="00273B93"/>
    <w:rsid w:val="002757FF"/>
    <w:rsid w:val="002759D3"/>
    <w:rsid w:val="00275B29"/>
    <w:rsid w:val="00276455"/>
    <w:rsid w:val="002803A8"/>
    <w:rsid w:val="00280E39"/>
    <w:rsid w:val="002815B4"/>
    <w:rsid w:val="00282150"/>
    <w:rsid w:val="00282549"/>
    <w:rsid w:val="00282C19"/>
    <w:rsid w:val="00283025"/>
    <w:rsid w:val="00283DB5"/>
    <w:rsid w:val="002841E6"/>
    <w:rsid w:val="00285760"/>
    <w:rsid w:val="002858E3"/>
    <w:rsid w:val="00287172"/>
    <w:rsid w:val="00290992"/>
    <w:rsid w:val="002920AF"/>
    <w:rsid w:val="00292CC8"/>
    <w:rsid w:val="00293800"/>
    <w:rsid w:val="0029468B"/>
    <w:rsid w:val="00294E0E"/>
    <w:rsid w:val="002965F4"/>
    <w:rsid w:val="002A0C23"/>
    <w:rsid w:val="002A0D69"/>
    <w:rsid w:val="002A2513"/>
    <w:rsid w:val="002A35DA"/>
    <w:rsid w:val="002A43D4"/>
    <w:rsid w:val="002A4C8E"/>
    <w:rsid w:val="002A5021"/>
    <w:rsid w:val="002A54BA"/>
    <w:rsid w:val="002A5592"/>
    <w:rsid w:val="002A6B1B"/>
    <w:rsid w:val="002A73FB"/>
    <w:rsid w:val="002A7A08"/>
    <w:rsid w:val="002B05D8"/>
    <w:rsid w:val="002B05F5"/>
    <w:rsid w:val="002B0DA6"/>
    <w:rsid w:val="002B1880"/>
    <w:rsid w:val="002B2351"/>
    <w:rsid w:val="002B2926"/>
    <w:rsid w:val="002B299A"/>
    <w:rsid w:val="002B36F1"/>
    <w:rsid w:val="002B4F73"/>
    <w:rsid w:val="002B608C"/>
    <w:rsid w:val="002C1A2A"/>
    <w:rsid w:val="002C2D25"/>
    <w:rsid w:val="002C385E"/>
    <w:rsid w:val="002C4B8C"/>
    <w:rsid w:val="002D085E"/>
    <w:rsid w:val="002D092A"/>
    <w:rsid w:val="002D0ACE"/>
    <w:rsid w:val="002D1120"/>
    <w:rsid w:val="002D1A63"/>
    <w:rsid w:val="002D23EA"/>
    <w:rsid w:val="002D3213"/>
    <w:rsid w:val="002D3356"/>
    <w:rsid w:val="002D385B"/>
    <w:rsid w:val="002D4667"/>
    <w:rsid w:val="002D6123"/>
    <w:rsid w:val="002D7EAD"/>
    <w:rsid w:val="002E041F"/>
    <w:rsid w:val="002E0B94"/>
    <w:rsid w:val="002E1441"/>
    <w:rsid w:val="002E462E"/>
    <w:rsid w:val="002E4712"/>
    <w:rsid w:val="002E50C7"/>
    <w:rsid w:val="002E557F"/>
    <w:rsid w:val="002E59DC"/>
    <w:rsid w:val="002E5D90"/>
    <w:rsid w:val="002E62B3"/>
    <w:rsid w:val="002F16A9"/>
    <w:rsid w:val="002F4EAE"/>
    <w:rsid w:val="002F5511"/>
    <w:rsid w:val="002F5E96"/>
    <w:rsid w:val="002F62CC"/>
    <w:rsid w:val="002F6706"/>
    <w:rsid w:val="002F67E4"/>
    <w:rsid w:val="002F6B65"/>
    <w:rsid w:val="003018C1"/>
    <w:rsid w:val="00303D1A"/>
    <w:rsid w:val="00304B52"/>
    <w:rsid w:val="00304CF1"/>
    <w:rsid w:val="00305058"/>
    <w:rsid w:val="00305310"/>
    <w:rsid w:val="0030614B"/>
    <w:rsid w:val="00306903"/>
    <w:rsid w:val="00311081"/>
    <w:rsid w:val="00311921"/>
    <w:rsid w:val="00311CD6"/>
    <w:rsid w:val="00311DAD"/>
    <w:rsid w:val="00312828"/>
    <w:rsid w:val="00317172"/>
    <w:rsid w:val="00322D17"/>
    <w:rsid w:val="00323284"/>
    <w:rsid w:val="00323F4F"/>
    <w:rsid w:val="00325B48"/>
    <w:rsid w:val="00326EEF"/>
    <w:rsid w:val="00330721"/>
    <w:rsid w:val="0033210C"/>
    <w:rsid w:val="003325ED"/>
    <w:rsid w:val="003333B8"/>
    <w:rsid w:val="00333EBF"/>
    <w:rsid w:val="0033437E"/>
    <w:rsid w:val="00334BF8"/>
    <w:rsid w:val="00335297"/>
    <w:rsid w:val="00335C78"/>
    <w:rsid w:val="00335F38"/>
    <w:rsid w:val="00336708"/>
    <w:rsid w:val="0033702B"/>
    <w:rsid w:val="003376AD"/>
    <w:rsid w:val="00337985"/>
    <w:rsid w:val="0034154D"/>
    <w:rsid w:val="0034609B"/>
    <w:rsid w:val="0034614B"/>
    <w:rsid w:val="003462FC"/>
    <w:rsid w:val="00346974"/>
    <w:rsid w:val="00346EBD"/>
    <w:rsid w:val="003478D8"/>
    <w:rsid w:val="00347D82"/>
    <w:rsid w:val="00347DDF"/>
    <w:rsid w:val="0035137E"/>
    <w:rsid w:val="0035155D"/>
    <w:rsid w:val="00354085"/>
    <w:rsid w:val="003545D9"/>
    <w:rsid w:val="003551AB"/>
    <w:rsid w:val="0035525F"/>
    <w:rsid w:val="00355F45"/>
    <w:rsid w:val="00356813"/>
    <w:rsid w:val="00356B2F"/>
    <w:rsid w:val="00357EB8"/>
    <w:rsid w:val="003601D6"/>
    <w:rsid w:val="00361254"/>
    <w:rsid w:val="00361458"/>
    <w:rsid w:val="00362397"/>
    <w:rsid w:val="00364896"/>
    <w:rsid w:val="00364C95"/>
    <w:rsid w:val="00366145"/>
    <w:rsid w:val="00366B52"/>
    <w:rsid w:val="003676CF"/>
    <w:rsid w:val="00370FD8"/>
    <w:rsid w:val="00371AEE"/>
    <w:rsid w:val="00372985"/>
    <w:rsid w:val="00376238"/>
    <w:rsid w:val="003778C1"/>
    <w:rsid w:val="0038014A"/>
    <w:rsid w:val="003818DC"/>
    <w:rsid w:val="00381A7F"/>
    <w:rsid w:val="00382A02"/>
    <w:rsid w:val="00382D5B"/>
    <w:rsid w:val="00382E10"/>
    <w:rsid w:val="003848EE"/>
    <w:rsid w:val="003909D6"/>
    <w:rsid w:val="00391F38"/>
    <w:rsid w:val="00392FAD"/>
    <w:rsid w:val="00394014"/>
    <w:rsid w:val="00394F20"/>
    <w:rsid w:val="003969E6"/>
    <w:rsid w:val="003A0051"/>
    <w:rsid w:val="003A0B04"/>
    <w:rsid w:val="003A0BF9"/>
    <w:rsid w:val="003A2BD9"/>
    <w:rsid w:val="003A59AF"/>
    <w:rsid w:val="003A5FE1"/>
    <w:rsid w:val="003A7823"/>
    <w:rsid w:val="003A7CA7"/>
    <w:rsid w:val="003B04C1"/>
    <w:rsid w:val="003B476D"/>
    <w:rsid w:val="003B4B20"/>
    <w:rsid w:val="003B5C72"/>
    <w:rsid w:val="003B69E7"/>
    <w:rsid w:val="003B6AD9"/>
    <w:rsid w:val="003B6BF0"/>
    <w:rsid w:val="003B7069"/>
    <w:rsid w:val="003C0177"/>
    <w:rsid w:val="003C2C4F"/>
    <w:rsid w:val="003C35AA"/>
    <w:rsid w:val="003C47E1"/>
    <w:rsid w:val="003C4FDA"/>
    <w:rsid w:val="003C63ED"/>
    <w:rsid w:val="003C739B"/>
    <w:rsid w:val="003C7ABF"/>
    <w:rsid w:val="003C7C1C"/>
    <w:rsid w:val="003D014B"/>
    <w:rsid w:val="003D0589"/>
    <w:rsid w:val="003D15E4"/>
    <w:rsid w:val="003D1F9B"/>
    <w:rsid w:val="003D3AF6"/>
    <w:rsid w:val="003D4595"/>
    <w:rsid w:val="003D4746"/>
    <w:rsid w:val="003D4EC6"/>
    <w:rsid w:val="003D51FF"/>
    <w:rsid w:val="003E0D18"/>
    <w:rsid w:val="003E1E40"/>
    <w:rsid w:val="003E261D"/>
    <w:rsid w:val="003E2A48"/>
    <w:rsid w:val="003E41F8"/>
    <w:rsid w:val="003E444F"/>
    <w:rsid w:val="003E4D32"/>
    <w:rsid w:val="003E7868"/>
    <w:rsid w:val="003F0299"/>
    <w:rsid w:val="003F0699"/>
    <w:rsid w:val="003F16C2"/>
    <w:rsid w:val="003F17D6"/>
    <w:rsid w:val="003F20D6"/>
    <w:rsid w:val="003F2BAD"/>
    <w:rsid w:val="003F333E"/>
    <w:rsid w:val="003F3901"/>
    <w:rsid w:val="003F4155"/>
    <w:rsid w:val="003F57A6"/>
    <w:rsid w:val="003F5AB2"/>
    <w:rsid w:val="003F5B07"/>
    <w:rsid w:val="003F7E00"/>
    <w:rsid w:val="00400198"/>
    <w:rsid w:val="0040054C"/>
    <w:rsid w:val="00400D62"/>
    <w:rsid w:val="00401AAB"/>
    <w:rsid w:val="00401F7D"/>
    <w:rsid w:val="00402FBE"/>
    <w:rsid w:val="00403999"/>
    <w:rsid w:val="00403FB9"/>
    <w:rsid w:val="00404139"/>
    <w:rsid w:val="004045F5"/>
    <w:rsid w:val="0040540C"/>
    <w:rsid w:val="00405C03"/>
    <w:rsid w:val="00406605"/>
    <w:rsid w:val="004068F7"/>
    <w:rsid w:val="00407447"/>
    <w:rsid w:val="00407E04"/>
    <w:rsid w:val="00407EB6"/>
    <w:rsid w:val="00410012"/>
    <w:rsid w:val="00410097"/>
    <w:rsid w:val="00410107"/>
    <w:rsid w:val="00411D0C"/>
    <w:rsid w:val="004133D2"/>
    <w:rsid w:val="00414970"/>
    <w:rsid w:val="00414F33"/>
    <w:rsid w:val="00415FDA"/>
    <w:rsid w:val="00416D6B"/>
    <w:rsid w:val="00420233"/>
    <w:rsid w:val="004223C8"/>
    <w:rsid w:val="00424C01"/>
    <w:rsid w:val="00426A1E"/>
    <w:rsid w:val="00427042"/>
    <w:rsid w:val="00427078"/>
    <w:rsid w:val="00427282"/>
    <w:rsid w:val="004300BA"/>
    <w:rsid w:val="004326B6"/>
    <w:rsid w:val="004327DF"/>
    <w:rsid w:val="00432FB2"/>
    <w:rsid w:val="00433DA3"/>
    <w:rsid w:val="004350D8"/>
    <w:rsid w:val="00435714"/>
    <w:rsid w:val="00435980"/>
    <w:rsid w:val="00437DD3"/>
    <w:rsid w:val="004412EA"/>
    <w:rsid w:val="0044165D"/>
    <w:rsid w:val="00441725"/>
    <w:rsid w:val="00441AAC"/>
    <w:rsid w:val="0044326B"/>
    <w:rsid w:val="00443BE6"/>
    <w:rsid w:val="004443B5"/>
    <w:rsid w:val="0044536E"/>
    <w:rsid w:val="004461EC"/>
    <w:rsid w:val="00446AF6"/>
    <w:rsid w:val="00451E59"/>
    <w:rsid w:val="00452381"/>
    <w:rsid w:val="00457669"/>
    <w:rsid w:val="00460F4B"/>
    <w:rsid w:val="00461062"/>
    <w:rsid w:val="004612BC"/>
    <w:rsid w:val="004633FB"/>
    <w:rsid w:val="004634A8"/>
    <w:rsid w:val="00465716"/>
    <w:rsid w:val="00465750"/>
    <w:rsid w:val="0046645F"/>
    <w:rsid w:val="00466781"/>
    <w:rsid w:val="0046688F"/>
    <w:rsid w:val="00470F94"/>
    <w:rsid w:val="00471D16"/>
    <w:rsid w:val="004722A8"/>
    <w:rsid w:val="004725E0"/>
    <w:rsid w:val="004725EF"/>
    <w:rsid w:val="0047321E"/>
    <w:rsid w:val="0047641E"/>
    <w:rsid w:val="00476548"/>
    <w:rsid w:val="004765CA"/>
    <w:rsid w:val="00480C63"/>
    <w:rsid w:val="004816BF"/>
    <w:rsid w:val="00481EC3"/>
    <w:rsid w:val="004827D8"/>
    <w:rsid w:val="00483CEA"/>
    <w:rsid w:val="00484D40"/>
    <w:rsid w:val="00485367"/>
    <w:rsid w:val="00485AB0"/>
    <w:rsid w:val="00485F8B"/>
    <w:rsid w:val="00486BEA"/>
    <w:rsid w:val="0049072C"/>
    <w:rsid w:val="00490914"/>
    <w:rsid w:val="00492E26"/>
    <w:rsid w:val="004939C6"/>
    <w:rsid w:val="004950BA"/>
    <w:rsid w:val="004952B9"/>
    <w:rsid w:val="00496598"/>
    <w:rsid w:val="004A1B2A"/>
    <w:rsid w:val="004A1C6C"/>
    <w:rsid w:val="004A26E4"/>
    <w:rsid w:val="004A33FA"/>
    <w:rsid w:val="004A3417"/>
    <w:rsid w:val="004A3DA3"/>
    <w:rsid w:val="004A448C"/>
    <w:rsid w:val="004A503A"/>
    <w:rsid w:val="004A5966"/>
    <w:rsid w:val="004A6125"/>
    <w:rsid w:val="004B0D84"/>
    <w:rsid w:val="004B0DF9"/>
    <w:rsid w:val="004B1DA3"/>
    <w:rsid w:val="004B1F62"/>
    <w:rsid w:val="004B23FA"/>
    <w:rsid w:val="004B326D"/>
    <w:rsid w:val="004B641D"/>
    <w:rsid w:val="004B651D"/>
    <w:rsid w:val="004B6BAB"/>
    <w:rsid w:val="004B7057"/>
    <w:rsid w:val="004C0626"/>
    <w:rsid w:val="004C1652"/>
    <w:rsid w:val="004C1A95"/>
    <w:rsid w:val="004C1E02"/>
    <w:rsid w:val="004C3474"/>
    <w:rsid w:val="004C3BE0"/>
    <w:rsid w:val="004C4794"/>
    <w:rsid w:val="004C4DCF"/>
    <w:rsid w:val="004C6749"/>
    <w:rsid w:val="004C7859"/>
    <w:rsid w:val="004C78DC"/>
    <w:rsid w:val="004D2C82"/>
    <w:rsid w:val="004D328D"/>
    <w:rsid w:val="004D33F7"/>
    <w:rsid w:val="004D441F"/>
    <w:rsid w:val="004D5A81"/>
    <w:rsid w:val="004D68A3"/>
    <w:rsid w:val="004E025E"/>
    <w:rsid w:val="004E0CFE"/>
    <w:rsid w:val="004E15DD"/>
    <w:rsid w:val="004E52B2"/>
    <w:rsid w:val="004E56E0"/>
    <w:rsid w:val="004E593D"/>
    <w:rsid w:val="004E5F42"/>
    <w:rsid w:val="004E65FA"/>
    <w:rsid w:val="004F1ABF"/>
    <w:rsid w:val="004F1BA8"/>
    <w:rsid w:val="004F3A30"/>
    <w:rsid w:val="004F581E"/>
    <w:rsid w:val="004F5B14"/>
    <w:rsid w:val="004F68F1"/>
    <w:rsid w:val="00500615"/>
    <w:rsid w:val="00501255"/>
    <w:rsid w:val="005020B4"/>
    <w:rsid w:val="005021D2"/>
    <w:rsid w:val="0050323F"/>
    <w:rsid w:val="0050382B"/>
    <w:rsid w:val="0050675B"/>
    <w:rsid w:val="00510B07"/>
    <w:rsid w:val="00511276"/>
    <w:rsid w:val="00511426"/>
    <w:rsid w:val="00511628"/>
    <w:rsid w:val="0051179F"/>
    <w:rsid w:val="00512544"/>
    <w:rsid w:val="005136E7"/>
    <w:rsid w:val="00513DB6"/>
    <w:rsid w:val="00514A9A"/>
    <w:rsid w:val="00515D0D"/>
    <w:rsid w:val="00517C34"/>
    <w:rsid w:val="00520091"/>
    <w:rsid w:val="00521380"/>
    <w:rsid w:val="00524769"/>
    <w:rsid w:val="00524E92"/>
    <w:rsid w:val="00526B1A"/>
    <w:rsid w:val="005302B5"/>
    <w:rsid w:val="00531C0D"/>
    <w:rsid w:val="00534623"/>
    <w:rsid w:val="00534C1C"/>
    <w:rsid w:val="00536D0C"/>
    <w:rsid w:val="00536F01"/>
    <w:rsid w:val="00536F0E"/>
    <w:rsid w:val="00537603"/>
    <w:rsid w:val="005404A6"/>
    <w:rsid w:val="00541E18"/>
    <w:rsid w:val="00541FFD"/>
    <w:rsid w:val="0054246E"/>
    <w:rsid w:val="005428DA"/>
    <w:rsid w:val="00543037"/>
    <w:rsid w:val="005436F5"/>
    <w:rsid w:val="00543C2B"/>
    <w:rsid w:val="00547087"/>
    <w:rsid w:val="0055170E"/>
    <w:rsid w:val="005522F8"/>
    <w:rsid w:val="0055375A"/>
    <w:rsid w:val="005537DB"/>
    <w:rsid w:val="00553A0F"/>
    <w:rsid w:val="005565FC"/>
    <w:rsid w:val="005574C8"/>
    <w:rsid w:val="00561C8E"/>
    <w:rsid w:val="0056257B"/>
    <w:rsid w:val="00565209"/>
    <w:rsid w:val="0057034D"/>
    <w:rsid w:val="00570471"/>
    <w:rsid w:val="00570B58"/>
    <w:rsid w:val="00570F13"/>
    <w:rsid w:val="005723A6"/>
    <w:rsid w:val="00572E77"/>
    <w:rsid w:val="00573285"/>
    <w:rsid w:val="005737A8"/>
    <w:rsid w:val="00574F9B"/>
    <w:rsid w:val="00575577"/>
    <w:rsid w:val="00576207"/>
    <w:rsid w:val="0058248E"/>
    <w:rsid w:val="005830BA"/>
    <w:rsid w:val="00583EBB"/>
    <w:rsid w:val="00583F22"/>
    <w:rsid w:val="00584370"/>
    <w:rsid w:val="005843B7"/>
    <w:rsid w:val="005848AC"/>
    <w:rsid w:val="00586B8A"/>
    <w:rsid w:val="00587263"/>
    <w:rsid w:val="00587264"/>
    <w:rsid w:val="00590351"/>
    <w:rsid w:val="0059079E"/>
    <w:rsid w:val="00590D3F"/>
    <w:rsid w:val="005920FA"/>
    <w:rsid w:val="00592E30"/>
    <w:rsid w:val="0059401C"/>
    <w:rsid w:val="0059569F"/>
    <w:rsid w:val="00595803"/>
    <w:rsid w:val="00595E77"/>
    <w:rsid w:val="005A0C79"/>
    <w:rsid w:val="005A1184"/>
    <w:rsid w:val="005A1D33"/>
    <w:rsid w:val="005A1D38"/>
    <w:rsid w:val="005A3385"/>
    <w:rsid w:val="005A40E2"/>
    <w:rsid w:val="005A41A0"/>
    <w:rsid w:val="005A671D"/>
    <w:rsid w:val="005A6771"/>
    <w:rsid w:val="005A6A74"/>
    <w:rsid w:val="005A7490"/>
    <w:rsid w:val="005A7F85"/>
    <w:rsid w:val="005B0066"/>
    <w:rsid w:val="005B0509"/>
    <w:rsid w:val="005B0B3B"/>
    <w:rsid w:val="005B3FFC"/>
    <w:rsid w:val="005B46F7"/>
    <w:rsid w:val="005B5FFB"/>
    <w:rsid w:val="005B6558"/>
    <w:rsid w:val="005B676D"/>
    <w:rsid w:val="005B7088"/>
    <w:rsid w:val="005B7450"/>
    <w:rsid w:val="005B7867"/>
    <w:rsid w:val="005C0568"/>
    <w:rsid w:val="005C0E47"/>
    <w:rsid w:val="005C5FC1"/>
    <w:rsid w:val="005C64EE"/>
    <w:rsid w:val="005D2121"/>
    <w:rsid w:val="005D2EFB"/>
    <w:rsid w:val="005D63DB"/>
    <w:rsid w:val="005D67FB"/>
    <w:rsid w:val="005E02B5"/>
    <w:rsid w:val="005E133E"/>
    <w:rsid w:val="005E19AD"/>
    <w:rsid w:val="005E1A1F"/>
    <w:rsid w:val="005E1DFE"/>
    <w:rsid w:val="005E2C40"/>
    <w:rsid w:val="005E3CAA"/>
    <w:rsid w:val="005E5805"/>
    <w:rsid w:val="005E5D85"/>
    <w:rsid w:val="005E655A"/>
    <w:rsid w:val="005E6F55"/>
    <w:rsid w:val="005E7637"/>
    <w:rsid w:val="005E79B2"/>
    <w:rsid w:val="005F04F0"/>
    <w:rsid w:val="005F25E2"/>
    <w:rsid w:val="005F54D3"/>
    <w:rsid w:val="005F55DB"/>
    <w:rsid w:val="005F5CF8"/>
    <w:rsid w:val="005F5D86"/>
    <w:rsid w:val="005F7178"/>
    <w:rsid w:val="005F7472"/>
    <w:rsid w:val="005F7FFC"/>
    <w:rsid w:val="006004B6"/>
    <w:rsid w:val="006010E4"/>
    <w:rsid w:val="00603F40"/>
    <w:rsid w:val="00604150"/>
    <w:rsid w:val="00604533"/>
    <w:rsid w:val="0060505D"/>
    <w:rsid w:val="006050D1"/>
    <w:rsid w:val="006053B7"/>
    <w:rsid w:val="00605D1D"/>
    <w:rsid w:val="00605DE7"/>
    <w:rsid w:val="00605E79"/>
    <w:rsid w:val="006065A7"/>
    <w:rsid w:val="00606751"/>
    <w:rsid w:val="00606C0C"/>
    <w:rsid w:val="00607346"/>
    <w:rsid w:val="00607383"/>
    <w:rsid w:val="0061152A"/>
    <w:rsid w:val="00612016"/>
    <w:rsid w:val="006122C6"/>
    <w:rsid w:val="00616560"/>
    <w:rsid w:val="00616701"/>
    <w:rsid w:val="00616B06"/>
    <w:rsid w:val="0061781F"/>
    <w:rsid w:val="00617A07"/>
    <w:rsid w:val="006205FD"/>
    <w:rsid w:val="006212D5"/>
    <w:rsid w:val="00622367"/>
    <w:rsid w:val="00622C36"/>
    <w:rsid w:val="006241FA"/>
    <w:rsid w:val="00625344"/>
    <w:rsid w:val="0062588C"/>
    <w:rsid w:val="0062634C"/>
    <w:rsid w:val="0062659F"/>
    <w:rsid w:val="00626C15"/>
    <w:rsid w:val="00630392"/>
    <w:rsid w:val="00630916"/>
    <w:rsid w:val="00631E9E"/>
    <w:rsid w:val="0063216B"/>
    <w:rsid w:val="006364FB"/>
    <w:rsid w:val="00637E03"/>
    <w:rsid w:val="0064038C"/>
    <w:rsid w:val="00641ABC"/>
    <w:rsid w:val="00641C67"/>
    <w:rsid w:val="00641D79"/>
    <w:rsid w:val="006424E2"/>
    <w:rsid w:val="0064367C"/>
    <w:rsid w:val="00644F72"/>
    <w:rsid w:val="0064602B"/>
    <w:rsid w:val="006460BD"/>
    <w:rsid w:val="006472B4"/>
    <w:rsid w:val="006472DE"/>
    <w:rsid w:val="00650B5C"/>
    <w:rsid w:val="006526E9"/>
    <w:rsid w:val="00652AB6"/>
    <w:rsid w:val="00652CCC"/>
    <w:rsid w:val="00653070"/>
    <w:rsid w:val="00654210"/>
    <w:rsid w:val="006549FC"/>
    <w:rsid w:val="00655664"/>
    <w:rsid w:val="00655F5B"/>
    <w:rsid w:val="00656D9A"/>
    <w:rsid w:val="00657A89"/>
    <w:rsid w:val="0066062B"/>
    <w:rsid w:val="00661DAF"/>
    <w:rsid w:val="00661ED9"/>
    <w:rsid w:val="00661EE2"/>
    <w:rsid w:val="006620AD"/>
    <w:rsid w:val="00662FBC"/>
    <w:rsid w:val="00664CD2"/>
    <w:rsid w:val="006666B0"/>
    <w:rsid w:val="00670890"/>
    <w:rsid w:val="00670C8F"/>
    <w:rsid w:val="00670DB8"/>
    <w:rsid w:val="00671F16"/>
    <w:rsid w:val="00673206"/>
    <w:rsid w:val="006765E7"/>
    <w:rsid w:val="00677B35"/>
    <w:rsid w:val="00677DB5"/>
    <w:rsid w:val="00677F11"/>
    <w:rsid w:val="00681518"/>
    <w:rsid w:val="006818A9"/>
    <w:rsid w:val="00681A12"/>
    <w:rsid w:val="00681E2F"/>
    <w:rsid w:val="00681F8B"/>
    <w:rsid w:val="00682C0A"/>
    <w:rsid w:val="006849B0"/>
    <w:rsid w:val="00684F36"/>
    <w:rsid w:val="00685061"/>
    <w:rsid w:val="00691B4B"/>
    <w:rsid w:val="00691EC4"/>
    <w:rsid w:val="006934E7"/>
    <w:rsid w:val="00693566"/>
    <w:rsid w:val="006944E2"/>
    <w:rsid w:val="00694C65"/>
    <w:rsid w:val="00695732"/>
    <w:rsid w:val="00695FA1"/>
    <w:rsid w:val="00696014"/>
    <w:rsid w:val="006A00AB"/>
    <w:rsid w:val="006A0A14"/>
    <w:rsid w:val="006A2074"/>
    <w:rsid w:val="006A38FE"/>
    <w:rsid w:val="006A44AA"/>
    <w:rsid w:val="006A52F6"/>
    <w:rsid w:val="006A5698"/>
    <w:rsid w:val="006A651C"/>
    <w:rsid w:val="006B0F34"/>
    <w:rsid w:val="006B149E"/>
    <w:rsid w:val="006B21D8"/>
    <w:rsid w:val="006B26D3"/>
    <w:rsid w:val="006B37EE"/>
    <w:rsid w:val="006B3CC5"/>
    <w:rsid w:val="006B6329"/>
    <w:rsid w:val="006B7FCB"/>
    <w:rsid w:val="006C0DEB"/>
    <w:rsid w:val="006C183E"/>
    <w:rsid w:val="006C1997"/>
    <w:rsid w:val="006C2232"/>
    <w:rsid w:val="006C4BFA"/>
    <w:rsid w:val="006C64F8"/>
    <w:rsid w:val="006C78AD"/>
    <w:rsid w:val="006C7945"/>
    <w:rsid w:val="006D025C"/>
    <w:rsid w:val="006D0B46"/>
    <w:rsid w:val="006D2185"/>
    <w:rsid w:val="006D2874"/>
    <w:rsid w:val="006D45FC"/>
    <w:rsid w:val="006D580E"/>
    <w:rsid w:val="006D729D"/>
    <w:rsid w:val="006D7331"/>
    <w:rsid w:val="006D775D"/>
    <w:rsid w:val="006D7BAA"/>
    <w:rsid w:val="006E273C"/>
    <w:rsid w:val="006E588F"/>
    <w:rsid w:val="006E58BF"/>
    <w:rsid w:val="006E6750"/>
    <w:rsid w:val="006E6BD4"/>
    <w:rsid w:val="006E70C1"/>
    <w:rsid w:val="006F022E"/>
    <w:rsid w:val="006F16CE"/>
    <w:rsid w:val="006F3857"/>
    <w:rsid w:val="006F4462"/>
    <w:rsid w:val="006F4D29"/>
    <w:rsid w:val="006F5A2A"/>
    <w:rsid w:val="006F6F2B"/>
    <w:rsid w:val="006F7459"/>
    <w:rsid w:val="006F7622"/>
    <w:rsid w:val="007003A6"/>
    <w:rsid w:val="0070061F"/>
    <w:rsid w:val="0070088A"/>
    <w:rsid w:val="007008E3"/>
    <w:rsid w:val="00700AAD"/>
    <w:rsid w:val="00700E58"/>
    <w:rsid w:val="00700FDD"/>
    <w:rsid w:val="00701AAB"/>
    <w:rsid w:val="0070289E"/>
    <w:rsid w:val="00702D7C"/>
    <w:rsid w:val="00703414"/>
    <w:rsid w:val="0070393B"/>
    <w:rsid w:val="00704867"/>
    <w:rsid w:val="00704B12"/>
    <w:rsid w:val="0070689B"/>
    <w:rsid w:val="00706DB5"/>
    <w:rsid w:val="007072FD"/>
    <w:rsid w:val="007079AA"/>
    <w:rsid w:val="00707A83"/>
    <w:rsid w:val="0070C9BC"/>
    <w:rsid w:val="00710573"/>
    <w:rsid w:val="00713761"/>
    <w:rsid w:val="00713DCE"/>
    <w:rsid w:val="007143C9"/>
    <w:rsid w:val="00715C70"/>
    <w:rsid w:val="00716818"/>
    <w:rsid w:val="00717641"/>
    <w:rsid w:val="00720ADD"/>
    <w:rsid w:val="00721632"/>
    <w:rsid w:val="007229F1"/>
    <w:rsid w:val="00722B8E"/>
    <w:rsid w:val="00722EB6"/>
    <w:rsid w:val="00723931"/>
    <w:rsid w:val="00724323"/>
    <w:rsid w:val="007246EC"/>
    <w:rsid w:val="00724A68"/>
    <w:rsid w:val="00724B59"/>
    <w:rsid w:val="00724C21"/>
    <w:rsid w:val="007254A5"/>
    <w:rsid w:val="00726192"/>
    <w:rsid w:val="00726BA9"/>
    <w:rsid w:val="00726FB4"/>
    <w:rsid w:val="00727D14"/>
    <w:rsid w:val="0073519C"/>
    <w:rsid w:val="00735507"/>
    <w:rsid w:val="00736D24"/>
    <w:rsid w:val="007370EE"/>
    <w:rsid w:val="0073717A"/>
    <w:rsid w:val="0073772E"/>
    <w:rsid w:val="00737F36"/>
    <w:rsid w:val="00737F7A"/>
    <w:rsid w:val="0074074B"/>
    <w:rsid w:val="007410AD"/>
    <w:rsid w:val="00744B65"/>
    <w:rsid w:val="007452BE"/>
    <w:rsid w:val="00745EC9"/>
    <w:rsid w:val="00746AA2"/>
    <w:rsid w:val="00747A73"/>
    <w:rsid w:val="00751DFD"/>
    <w:rsid w:val="00751E89"/>
    <w:rsid w:val="00752645"/>
    <w:rsid w:val="007547F4"/>
    <w:rsid w:val="00754C16"/>
    <w:rsid w:val="00754F09"/>
    <w:rsid w:val="00755A77"/>
    <w:rsid w:val="00756607"/>
    <w:rsid w:val="0075685F"/>
    <w:rsid w:val="0076009D"/>
    <w:rsid w:val="00760B42"/>
    <w:rsid w:val="00760C73"/>
    <w:rsid w:val="00761612"/>
    <w:rsid w:val="007631ED"/>
    <w:rsid w:val="00764033"/>
    <w:rsid w:val="007642A7"/>
    <w:rsid w:val="00765C92"/>
    <w:rsid w:val="00765EAB"/>
    <w:rsid w:val="00766832"/>
    <w:rsid w:val="00771436"/>
    <w:rsid w:val="0077251F"/>
    <w:rsid w:val="00773849"/>
    <w:rsid w:val="0077425E"/>
    <w:rsid w:val="00774AB6"/>
    <w:rsid w:val="00777240"/>
    <w:rsid w:val="00777899"/>
    <w:rsid w:val="0078006B"/>
    <w:rsid w:val="0078183A"/>
    <w:rsid w:val="007818E6"/>
    <w:rsid w:val="007827E3"/>
    <w:rsid w:val="00783B37"/>
    <w:rsid w:val="00785C1E"/>
    <w:rsid w:val="007870C8"/>
    <w:rsid w:val="007910D0"/>
    <w:rsid w:val="0079116D"/>
    <w:rsid w:val="007911F8"/>
    <w:rsid w:val="00792286"/>
    <w:rsid w:val="00793685"/>
    <w:rsid w:val="007946B6"/>
    <w:rsid w:val="007959A7"/>
    <w:rsid w:val="00796530"/>
    <w:rsid w:val="007A0503"/>
    <w:rsid w:val="007A0979"/>
    <w:rsid w:val="007A208F"/>
    <w:rsid w:val="007A296D"/>
    <w:rsid w:val="007A2A00"/>
    <w:rsid w:val="007A30BA"/>
    <w:rsid w:val="007A4ED8"/>
    <w:rsid w:val="007A52F5"/>
    <w:rsid w:val="007A5660"/>
    <w:rsid w:val="007B0393"/>
    <w:rsid w:val="007B177A"/>
    <w:rsid w:val="007B2135"/>
    <w:rsid w:val="007B420F"/>
    <w:rsid w:val="007B4817"/>
    <w:rsid w:val="007C2492"/>
    <w:rsid w:val="007C33B1"/>
    <w:rsid w:val="007C4BA8"/>
    <w:rsid w:val="007C4D0C"/>
    <w:rsid w:val="007C598D"/>
    <w:rsid w:val="007C5A51"/>
    <w:rsid w:val="007C7FAD"/>
    <w:rsid w:val="007D088D"/>
    <w:rsid w:val="007D14DC"/>
    <w:rsid w:val="007D24BA"/>
    <w:rsid w:val="007D2E77"/>
    <w:rsid w:val="007D5026"/>
    <w:rsid w:val="007D5C16"/>
    <w:rsid w:val="007D6DD9"/>
    <w:rsid w:val="007E4FD7"/>
    <w:rsid w:val="007E52B9"/>
    <w:rsid w:val="007F100B"/>
    <w:rsid w:val="007F1173"/>
    <w:rsid w:val="007F3024"/>
    <w:rsid w:val="007F4B34"/>
    <w:rsid w:val="007F7293"/>
    <w:rsid w:val="00800590"/>
    <w:rsid w:val="00803775"/>
    <w:rsid w:val="00804B99"/>
    <w:rsid w:val="008051D1"/>
    <w:rsid w:val="00805295"/>
    <w:rsid w:val="00805346"/>
    <w:rsid w:val="008055EE"/>
    <w:rsid w:val="00805D7E"/>
    <w:rsid w:val="00805FC6"/>
    <w:rsid w:val="008063BF"/>
    <w:rsid w:val="00807A01"/>
    <w:rsid w:val="00810DCD"/>
    <w:rsid w:val="008110FD"/>
    <w:rsid w:val="008145A5"/>
    <w:rsid w:val="008149A9"/>
    <w:rsid w:val="008150F9"/>
    <w:rsid w:val="00815706"/>
    <w:rsid w:val="0081629E"/>
    <w:rsid w:val="00817EE4"/>
    <w:rsid w:val="0082145B"/>
    <w:rsid w:val="00821955"/>
    <w:rsid w:val="00821D85"/>
    <w:rsid w:val="00822632"/>
    <w:rsid w:val="008232F8"/>
    <w:rsid w:val="008238E4"/>
    <w:rsid w:val="00824B67"/>
    <w:rsid w:val="00825BE4"/>
    <w:rsid w:val="00826DB4"/>
    <w:rsid w:val="00826EB4"/>
    <w:rsid w:val="008305FE"/>
    <w:rsid w:val="008310F1"/>
    <w:rsid w:val="008313F9"/>
    <w:rsid w:val="00832DAF"/>
    <w:rsid w:val="00833A8A"/>
    <w:rsid w:val="00835044"/>
    <w:rsid w:val="00835C61"/>
    <w:rsid w:val="0083639C"/>
    <w:rsid w:val="008367B1"/>
    <w:rsid w:val="0083760E"/>
    <w:rsid w:val="00841A90"/>
    <w:rsid w:val="008426A0"/>
    <w:rsid w:val="00842B94"/>
    <w:rsid w:val="0084371D"/>
    <w:rsid w:val="00844647"/>
    <w:rsid w:val="008446E4"/>
    <w:rsid w:val="00844D7C"/>
    <w:rsid w:val="00846AB1"/>
    <w:rsid w:val="0085062E"/>
    <w:rsid w:val="008514AE"/>
    <w:rsid w:val="00851A1C"/>
    <w:rsid w:val="0085216A"/>
    <w:rsid w:val="00852ACB"/>
    <w:rsid w:val="008537E1"/>
    <w:rsid w:val="00853E6D"/>
    <w:rsid w:val="00854D81"/>
    <w:rsid w:val="008550A5"/>
    <w:rsid w:val="00856A62"/>
    <w:rsid w:val="00856BFD"/>
    <w:rsid w:val="00857249"/>
    <w:rsid w:val="008574D7"/>
    <w:rsid w:val="00857680"/>
    <w:rsid w:val="00857CF6"/>
    <w:rsid w:val="008608F7"/>
    <w:rsid w:val="00861844"/>
    <w:rsid w:val="008659ED"/>
    <w:rsid w:val="00866265"/>
    <w:rsid w:val="008663F3"/>
    <w:rsid w:val="00866787"/>
    <w:rsid w:val="008675F6"/>
    <w:rsid w:val="00867726"/>
    <w:rsid w:val="00867E02"/>
    <w:rsid w:val="0087054E"/>
    <w:rsid w:val="00870E07"/>
    <w:rsid w:val="008726A8"/>
    <w:rsid w:val="008728B6"/>
    <w:rsid w:val="00872E21"/>
    <w:rsid w:val="00873090"/>
    <w:rsid w:val="00874956"/>
    <w:rsid w:val="008749B7"/>
    <w:rsid w:val="00874B7B"/>
    <w:rsid w:val="00875473"/>
    <w:rsid w:val="00876F46"/>
    <w:rsid w:val="008777D3"/>
    <w:rsid w:val="008815BD"/>
    <w:rsid w:val="0088256C"/>
    <w:rsid w:val="00882CC2"/>
    <w:rsid w:val="008841F3"/>
    <w:rsid w:val="00884FF5"/>
    <w:rsid w:val="00885BDA"/>
    <w:rsid w:val="00887173"/>
    <w:rsid w:val="00890503"/>
    <w:rsid w:val="00891C3E"/>
    <w:rsid w:val="0089230B"/>
    <w:rsid w:val="00892AEB"/>
    <w:rsid w:val="00895D5E"/>
    <w:rsid w:val="00896785"/>
    <w:rsid w:val="008A2A5A"/>
    <w:rsid w:val="008A2BC2"/>
    <w:rsid w:val="008A4D3D"/>
    <w:rsid w:val="008B00E2"/>
    <w:rsid w:val="008B019A"/>
    <w:rsid w:val="008B1607"/>
    <w:rsid w:val="008B368A"/>
    <w:rsid w:val="008B38C9"/>
    <w:rsid w:val="008B3FCF"/>
    <w:rsid w:val="008B6378"/>
    <w:rsid w:val="008B6556"/>
    <w:rsid w:val="008C1CF1"/>
    <w:rsid w:val="008C277B"/>
    <w:rsid w:val="008C757C"/>
    <w:rsid w:val="008D010E"/>
    <w:rsid w:val="008D09F5"/>
    <w:rsid w:val="008D0E75"/>
    <w:rsid w:val="008D1717"/>
    <w:rsid w:val="008D295B"/>
    <w:rsid w:val="008D3071"/>
    <w:rsid w:val="008D4D1E"/>
    <w:rsid w:val="008D4EB8"/>
    <w:rsid w:val="008D5E02"/>
    <w:rsid w:val="008D6DE7"/>
    <w:rsid w:val="008D7292"/>
    <w:rsid w:val="008D751F"/>
    <w:rsid w:val="008E0610"/>
    <w:rsid w:val="008E0DCB"/>
    <w:rsid w:val="008E3B86"/>
    <w:rsid w:val="008E3BA8"/>
    <w:rsid w:val="008E4AA4"/>
    <w:rsid w:val="008E5F63"/>
    <w:rsid w:val="008E749A"/>
    <w:rsid w:val="008E7825"/>
    <w:rsid w:val="008F0C5F"/>
    <w:rsid w:val="008F1EF2"/>
    <w:rsid w:val="008F1F71"/>
    <w:rsid w:val="008F6238"/>
    <w:rsid w:val="009002DB"/>
    <w:rsid w:val="00900AFF"/>
    <w:rsid w:val="00900BC5"/>
    <w:rsid w:val="00901410"/>
    <w:rsid w:val="00901F3F"/>
    <w:rsid w:val="009044AE"/>
    <w:rsid w:val="0090460D"/>
    <w:rsid w:val="00905298"/>
    <w:rsid w:val="00905413"/>
    <w:rsid w:val="00905ECC"/>
    <w:rsid w:val="009064E0"/>
    <w:rsid w:val="00907588"/>
    <w:rsid w:val="0091012B"/>
    <w:rsid w:val="009107B1"/>
    <w:rsid w:val="00910AD2"/>
    <w:rsid w:val="00912D9B"/>
    <w:rsid w:val="0091420C"/>
    <w:rsid w:val="00914AE6"/>
    <w:rsid w:val="00915650"/>
    <w:rsid w:val="00920009"/>
    <w:rsid w:val="0092048F"/>
    <w:rsid w:val="00920896"/>
    <w:rsid w:val="009214B8"/>
    <w:rsid w:val="00924E55"/>
    <w:rsid w:val="009251B1"/>
    <w:rsid w:val="00925355"/>
    <w:rsid w:val="009263B8"/>
    <w:rsid w:val="0092658E"/>
    <w:rsid w:val="00926B76"/>
    <w:rsid w:val="00927274"/>
    <w:rsid w:val="009306A5"/>
    <w:rsid w:val="00930C36"/>
    <w:rsid w:val="009312CF"/>
    <w:rsid w:val="0093136D"/>
    <w:rsid w:val="0093231E"/>
    <w:rsid w:val="00933508"/>
    <w:rsid w:val="009336EC"/>
    <w:rsid w:val="00934751"/>
    <w:rsid w:val="00934FA7"/>
    <w:rsid w:val="009366F9"/>
    <w:rsid w:val="00937CD0"/>
    <w:rsid w:val="00940A1E"/>
    <w:rsid w:val="00942706"/>
    <w:rsid w:val="009429D1"/>
    <w:rsid w:val="00942B59"/>
    <w:rsid w:val="00942F53"/>
    <w:rsid w:val="009437C4"/>
    <w:rsid w:val="00943FF1"/>
    <w:rsid w:val="00944AEC"/>
    <w:rsid w:val="00945E58"/>
    <w:rsid w:val="009463FE"/>
    <w:rsid w:val="00947283"/>
    <w:rsid w:val="0094765D"/>
    <w:rsid w:val="00947D61"/>
    <w:rsid w:val="009521C1"/>
    <w:rsid w:val="00953AC3"/>
    <w:rsid w:val="009540DA"/>
    <w:rsid w:val="009543F1"/>
    <w:rsid w:val="0095629B"/>
    <w:rsid w:val="00960004"/>
    <w:rsid w:val="00960076"/>
    <w:rsid w:val="00960378"/>
    <w:rsid w:val="009612C5"/>
    <w:rsid w:val="00961594"/>
    <w:rsid w:val="00965C2D"/>
    <w:rsid w:val="009662C8"/>
    <w:rsid w:val="00966378"/>
    <w:rsid w:val="00966560"/>
    <w:rsid w:val="009669DF"/>
    <w:rsid w:val="00970ECC"/>
    <w:rsid w:val="00970F70"/>
    <w:rsid w:val="00971529"/>
    <w:rsid w:val="00971666"/>
    <w:rsid w:val="00972488"/>
    <w:rsid w:val="009733AB"/>
    <w:rsid w:val="00974313"/>
    <w:rsid w:val="009746E3"/>
    <w:rsid w:val="00974BAA"/>
    <w:rsid w:val="00974C9D"/>
    <w:rsid w:val="00977175"/>
    <w:rsid w:val="0097717E"/>
    <w:rsid w:val="00981B1B"/>
    <w:rsid w:val="00982044"/>
    <w:rsid w:val="00982768"/>
    <w:rsid w:val="00983461"/>
    <w:rsid w:val="00983B40"/>
    <w:rsid w:val="00983CC6"/>
    <w:rsid w:val="00985FCD"/>
    <w:rsid w:val="00986C88"/>
    <w:rsid w:val="00987091"/>
    <w:rsid w:val="00990F99"/>
    <w:rsid w:val="009911A9"/>
    <w:rsid w:val="0099267F"/>
    <w:rsid w:val="0099361F"/>
    <w:rsid w:val="009952F6"/>
    <w:rsid w:val="00996393"/>
    <w:rsid w:val="00996832"/>
    <w:rsid w:val="009977D3"/>
    <w:rsid w:val="009A02CF"/>
    <w:rsid w:val="009A0498"/>
    <w:rsid w:val="009A0AE3"/>
    <w:rsid w:val="009A0C7E"/>
    <w:rsid w:val="009A0E75"/>
    <w:rsid w:val="009A1217"/>
    <w:rsid w:val="009A15E8"/>
    <w:rsid w:val="009A1AE0"/>
    <w:rsid w:val="009A1AF6"/>
    <w:rsid w:val="009A1EF3"/>
    <w:rsid w:val="009A37D4"/>
    <w:rsid w:val="009A39D4"/>
    <w:rsid w:val="009A4077"/>
    <w:rsid w:val="009A4EAF"/>
    <w:rsid w:val="009A560E"/>
    <w:rsid w:val="009A6E40"/>
    <w:rsid w:val="009A6ED2"/>
    <w:rsid w:val="009B0E45"/>
    <w:rsid w:val="009B0ED9"/>
    <w:rsid w:val="009B1629"/>
    <w:rsid w:val="009B2EC9"/>
    <w:rsid w:val="009B4408"/>
    <w:rsid w:val="009B7924"/>
    <w:rsid w:val="009B7B79"/>
    <w:rsid w:val="009B7E35"/>
    <w:rsid w:val="009C091E"/>
    <w:rsid w:val="009C1180"/>
    <w:rsid w:val="009C1244"/>
    <w:rsid w:val="009C30B0"/>
    <w:rsid w:val="009C3793"/>
    <w:rsid w:val="009C4603"/>
    <w:rsid w:val="009C6CCA"/>
    <w:rsid w:val="009C7282"/>
    <w:rsid w:val="009C7466"/>
    <w:rsid w:val="009D15ED"/>
    <w:rsid w:val="009D443F"/>
    <w:rsid w:val="009D5BC8"/>
    <w:rsid w:val="009D67BF"/>
    <w:rsid w:val="009D6AE3"/>
    <w:rsid w:val="009D6DB8"/>
    <w:rsid w:val="009D7257"/>
    <w:rsid w:val="009E0551"/>
    <w:rsid w:val="009E3597"/>
    <w:rsid w:val="009E3AB0"/>
    <w:rsid w:val="009E4C5E"/>
    <w:rsid w:val="009E4E64"/>
    <w:rsid w:val="009E6855"/>
    <w:rsid w:val="009E7488"/>
    <w:rsid w:val="009F3265"/>
    <w:rsid w:val="009F3D59"/>
    <w:rsid w:val="009F53A9"/>
    <w:rsid w:val="009F7C1A"/>
    <w:rsid w:val="009F7D4A"/>
    <w:rsid w:val="00A00C8D"/>
    <w:rsid w:val="00A030D8"/>
    <w:rsid w:val="00A03282"/>
    <w:rsid w:val="00A043A3"/>
    <w:rsid w:val="00A05035"/>
    <w:rsid w:val="00A054C6"/>
    <w:rsid w:val="00A0561C"/>
    <w:rsid w:val="00A05961"/>
    <w:rsid w:val="00A05A85"/>
    <w:rsid w:val="00A05E34"/>
    <w:rsid w:val="00A06158"/>
    <w:rsid w:val="00A06192"/>
    <w:rsid w:val="00A06C50"/>
    <w:rsid w:val="00A06CB6"/>
    <w:rsid w:val="00A07613"/>
    <w:rsid w:val="00A07CA8"/>
    <w:rsid w:val="00A1042B"/>
    <w:rsid w:val="00A10A16"/>
    <w:rsid w:val="00A140FF"/>
    <w:rsid w:val="00A155AF"/>
    <w:rsid w:val="00A15A48"/>
    <w:rsid w:val="00A160E9"/>
    <w:rsid w:val="00A16DA9"/>
    <w:rsid w:val="00A16E19"/>
    <w:rsid w:val="00A21062"/>
    <w:rsid w:val="00A2131B"/>
    <w:rsid w:val="00A22808"/>
    <w:rsid w:val="00A22A47"/>
    <w:rsid w:val="00A22E42"/>
    <w:rsid w:val="00A2379A"/>
    <w:rsid w:val="00A24EDE"/>
    <w:rsid w:val="00A25A3D"/>
    <w:rsid w:val="00A260D1"/>
    <w:rsid w:val="00A2634C"/>
    <w:rsid w:val="00A30BD0"/>
    <w:rsid w:val="00A316B4"/>
    <w:rsid w:val="00A32216"/>
    <w:rsid w:val="00A3288E"/>
    <w:rsid w:val="00A349B9"/>
    <w:rsid w:val="00A35247"/>
    <w:rsid w:val="00A353D1"/>
    <w:rsid w:val="00A35634"/>
    <w:rsid w:val="00A35A3B"/>
    <w:rsid w:val="00A36B60"/>
    <w:rsid w:val="00A3790B"/>
    <w:rsid w:val="00A41340"/>
    <w:rsid w:val="00A4179B"/>
    <w:rsid w:val="00A41C1D"/>
    <w:rsid w:val="00A42D4B"/>
    <w:rsid w:val="00A42D9D"/>
    <w:rsid w:val="00A430E1"/>
    <w:rsid w:val="00A435E8"/>
    <w:rsid w:val="00A43D00"/>
    <w:rsid w:val="00A44B5E"/>
    <w:rsid w:val="00A47CD2"/>
    <w:rsid w:val="00A50A9A"/>
    <w:rsid w:val="00A524AE"/>
    <w:rsid w:val="00A53446"/>
    <w:rsid w:val="00A54178"/>
    <w:rsid w:val="00A54CCB"/>
    <w:rsid w:val="00A569C1"/>
    <w:rsid w:val="00A56F85"/>
    <w:rsid w:val="00A56FD1"/>
    <w:rsid w:val="00A616C3"/>
    <w:rsid w:val="00A62480"/>
    <w:rsid w:val="00A62509"/>
    <w:rsid w:val="00A6363B"/>
    <w:rsid w:val="00A63A3C"/>
    <w:rsid w:val="00A64427"/>
    <w:rsid w:val="00A64599"/>
    <w:rsid w:val="00A658EB"/>
    <w:rsid w:val="00A65D39"/>
    <w:rsid w:val="00A65D5F"/>
    <w:rsid w:val="00A666E8"/>
    <w:rsid w:val="00A66C27"/>
    <w:rsid w:val="00A672BB"/>
    <w:rsid w:val="00A67CFD"/>
    <w:rsid w:val="00A7198E"/>
    <w:rsid w:val="00A719B5"/>
    <w:rsid w:val="00A73666"/>
    <w:rsid w:val="00A73BC5"/>
    <w:rsid w:val="00A74275"/>
    <w:rsid w:val="00A74690"/>
    <w:rsid w:val="00A74D14"/>
    <w:rsid w:val="00A75783"/>
    <w:rsid w:val="00A760E4"/>
    <w:rsid w:val="00A76936"/>
    <w:rsid w:val="00A76B3A"/>
    <w:rsid w:val="00A77727"/>
    <w:rsid w:val="00A77F39"/>
    <w:rsid w:val="00A80603"/>
    <w:rsid w:val="00A80C41"/>
    <w:rsid w:val="00A8109C"/>
    <w:rsid w:val="00A813A9"/>
    <w:rsid w:val="00A81F9E"/>
    <w:rsid w:val="00A8316C"/>
    <w:rsid w:val="00A83C03"/>
    <w:rsid w:val="00A857C0"/>
    <w:rsid w:val="00A85886"/>
    <w:rsid w:val="00A85BB3"/>
    <w:rsid w:val="00A86114"/>
    <w:rsid w:val="00A8672B"/>
    <w:rsid w:val="00A87490"/>
    <w:rsid w:val="00A90A53"/>
    <w:rsid w:val="00A90A88"/>
    <w:rsid w:val="00A91C60"/>
    <w:rsid w:val="00A91DF1"/>
    <w:rsid w:val="00A939A9"/>
    <w:rsid w:val="00A93A4F"/>
    <w:rsid w:val="00A94E61"/>
    <w:rsid w:val="00A95927"/>
    <w:rsid w:val="00A95C6D"/>
    <w:rsid w:val="00A95E68"/>
    <w:rsid w:val="00A969B2"/>
    <w:rsid w:val="00A96C1E"/>
    <w:rsid w:val="00AA2061"/>
    <w:rsid w:val="00AA5A13"/>
    <w:rsid w:val="00AA5F01"/>
    <w:rsid w:val="00AA6616"/>
    <w:rsid w:val="00AA754A"/>
    <w:rsid w:val="00AA7EE2"/>
    <w:rsid w:val="00AB04A8"/>
    <w:rsid w:val="00AB112B"/>
    <w:rsid w:val="00AB1D85"/>
    <w:rsid w:val="00AB3619"/>
    <w:rsid w:val="00AB42EB"/>
    <w:rsid w:val="00AB4B58"/>
    <w:rsid w:val="00AB58D2"/>
    <w:rsid w:val="00AB6928"/>
    <w:rsid w:val="00AB6D93"/>
    <w:rsid w:val="00AB7337"/>
    <w:rsid w:val="00AB7AA3"/>
    <w:rsid w:val="00AC1678"/>
    <w:rsid w:val="00AC2059"/>
    <w:rsid w:val="00AC22DE"/>
    <w:rsid w:val="00AC35D2"/>
    <w:rsid w:val="00AC6CF8"/>
    <w:rsid w:val="00AD0AD3"/>
    <w:rsid w:val="00AD1ECB"/>
    <w:rsid w:val="00AD3180"/>
    <w:rsid w:val="00AD3809"/>
    <w:rsid w:val="00AD380B"/>
    <w:rsid w:val="00AD4DA4"/>
    <w:rsid w:val="00AD580E"/>
    <w:rsid w:val="00AD6652"/>
    <w:rsid w:val="00AD665D"/>
    <w:rsid w:val="00AD7513"/>
    <w:rsid w:val="00AE10FC"/>
    <w:rsid w:val="00AE13FA"/>
    <w:rsid w:val="00AE3B97"/>
    <w:rsid w:val="00AE45DC"/>
    <w:rsid w:val="00AE4DFE"/>
    <w:rsid w:val="00AE65B2"/>
    <w:rsid w:val="00AE7A71"/>
    <w:rsid w:val="00AE7B64"/>
    <w:rsid w:val="00AE7DD7"/>
    <w:rsid w:val="00AF01D1"/>
    <w:rsid w:val="00AF0B0F"/>
    <w:rsid w:val="00AF10E7"/>
    <w:rsid w:val="00AF2DC4"/>
    <w:rsid w:val="00AF3324"/>
    <w:rsid w:val="00AF534A"/>
    <w:rsid w:val="00AF6E2C"/>
    <w:rsid w:val="00B01A65"/>
    <w:rsid w:val="00B02A6C"/>
    <w:rsid w:val="00B02C5C"/>
    <w:rsid w:val="00B04B85"/>
    <w:rsid w:val="00B06158"/>
    <w:rsid w:val="00B06714"/>
    <w:rsid w:val="00B0672F"/>
    <w:rsid w:val="00B06C1D"/>
    <w:rsid w:val="00B103A5"/>
    <w:rsid w:val="00B10510"/>
    <w:rsid w:val="00B109F2"/>
    <w:rsid w:val="00B145A5"/>
    <w:rsid w:val="00B153A5"/>
    <w:rsid w:val="00B17ACF"/>
    <w:rsid w:val="00B204EB"/>
    <w:rsid w:val="00B2226E"/>
    <w:rsid w:val="00B2275D"/>
    <w:rsid w:val="00B232D7"/>
    <w:rsid w:val="00B23C5E"/>
    <w:rsid w:val="00B271B4"/>
    <w:rsid w:val="00B27CA3"/>
    <w:rsid w:val="00B32391"/>
    <w:rsid w:val="00B32C91"/>
    <w:rsid w:val="00B3382F"/>
    <w:rsid w:val="00B33AF7"/>
    <w:rsid w:val="00B362F3"/>
    <w:rsid w:val="00B366EE"/>
    <w:rsid w:val="00B36D3A"/>
    <w:rsid w:val="00B4140E"/>
    <w:rsid w:val="00B42388"/>
    <w:rsid w:val="00B4349C"/>
    <w:rsid w:val="00B43945"/>
    <w:rsid w:val="00B43E6C"/>
    <w:rsid w:val="00B43F1C"/>
    <w:rsid w:val="00B44823"/>
    <w:rsid w:val="00B44911"/>
    <w:rsid w:val="00B454B4"/>
    <w:rsid w:val="00B47942"/>
    <w:rsid w:val="00B5272B"/>
    <w:rsid w:val="00B52810"/>
    <w:rsid w:val="00B53C48"/>
    <w:rsid w:val="00B546E6"/>
    <w:rsid w:val="00B54F3D"/>
    <w:rsid w:val="00B5534A"/>
    <w:rsid w:val="00B559CE"/>
    <w:rsid w:val="00B56082"/>
    <w:rsid w:val="00B60E4E"/>
    <w:rsid w:val="00B61246"/>
    <w:rsid w:val="00B620E3"/>
    <w:rsid w:val="00B62BEC"/>
    <w:rsid w:val="00B656ED"/>
    <w:rsid w:val="00B70324"/>
    <w:rsid w:val="00B719A6"/>
    <w:rsid w:val="00B719CB"/>
    <w:rsid w:val="00B72B46"/>
    <w:rsid w:val="00B73296"/>
    <w:rsid w:val="00B73B3F"/>
    <w:rsid w:val="00B76C9D"/>
    <w:rsid w:val="00B8107D"/>
    <w:rsid w:val="00B840A8"/>
    <w:rsid w:val="00B87637"/>
    <w:rsid w:val="00B87884"/>
    <w:rsid w:val="00B87FE3"/>
    <w:rsid w:val="00B90997"/>
    <w:rsid w:val="00B92884"/>
    <w:rsid w:val="00B92F10"/>
    <w:rsid w:val="00B92F45"/>
    <w:rsid w:val="00B93AFC"/>
    <w:rsid w:val="00B93D00"/>
    <w:rsid w:val="00B93E9D"/>
    <w:rsid w:val="00B94CC8"/>
    <w:rsid w:val="00B953D5"/>
    <w:rsid w:val="00B9621F"/>
    <w:rsid w:val="00B9647D"/>
    <w:rsid w:val="00B9652C"/>
    <w:rsid w:val="00B97102"/>
    <w:rsid w:val="00BA0D59"/>
    <w:rsid w:val="00BA2EBB"/>
    <w:rsid w:val="00BA3082"/>
    <w:rsid w:val="00BA34D8"/>
    <w:rsid w:val="00BA39FF"/>
    <w:rsid w:val="00BA3E2B"/>
    <w:rsid w:val="00BA57CD"/>
    <w:rsid w:val="00BA6FC8"/>
    <w:rsid w:val="00BA70E2"/>
    <w:rsid w:val="00BB0C9A"/>
    <w:rsid w:val="00BB0FDB"/>
    <w:rsid w:val="00BB26A7"/>
    <w:rsid w:val="00BB3618"/>
    <w:rsid w:val="00BB7008"/>
    <w:rsid w:val="00BC0397"/>
    <w:rsid w:val="00BC04B7"/>
    <w:rsid w:val="00BC14EF"/>
    <w:rsid w:val="00BC1A73"/>
    <w:rsid w:val="00BC1AE0"/>
    <w:rsid w:val="00BC4575"/>
    <w:rsid w:val="00BC65E9"/>
    <w:rsid w:val="00BC6646"/>
    <w:rsid w:val="00BC699C"/>
    <w:rsid w:val="00BC7440"/>
    <w:rsid w:val="00BD4CA4"/>
    <w:rsid w:val="00BD590E"/>
    <w:rsid w:val="00BD5FB0"/>
    <w:rsid w:val="00BD6490"/>
    <w:rsid w:val="00BD64B3"/>
    <w:rsid w:val="00BD6D0C"/>
    <w:rsid w:val="00BE01C2"/>
    <w:rsid w:val="00BE06E6"/>
    <w:rsid w:val="00BE2856"/>
    <w:rsid w:val="00BE2921"/>
    <w:rsid w:val="00BE3C40"/>
    <w:rsid w:val="00BE450F"/>
    <w:rsid w:val="00BE57CE"/>
    <w:rsid w:val="00BE57ED"/>
    <w:rsid w:val="00BE5F79"/>
    <w:rsid w:val="00BE6503"/>
    <w:rsid w:val="00BE72D1"/>
    <w:rsid w:val="00BF1229"/>
    <w:rsid w:val="00BF1352"/>
    <w:rsid w:val="00BF13E4"/>
    <w:rsid w:val="00BF2579"/>
    <w:rsid w:val="00BF282F"/>
    <w:rsid w:val="00BF57D6"/>
    <w:rsid w:val="00C001D7"/>
    <w:rsid w:val="00C00901"/>
    <w:rsid w:val="00C02178"/>
    <w:rsid w:val="00C02513"/>
    <w:rsid w:val="00C03AE1"/>
    <w:rsid w:val="00C041FF"/>
    <w:rsid w:val="00C0435D"/>
    <w:rsid w:val="00C05294"/>
    <w:rsid w:val="00C139E8"/>
    <w:rsid w:val="00C13AB3"/>
    <w:rsid w:val="00C151A0"/>
    <w:rsid w:val="00C1553C"/>
    <w:rsid w:val="00C1568A"/>
    <w:rsid w:val="00C157CD"/>
    <w:rsid w:val="00C16CFA"/>
    <w:rsid w:val="00C17069"/>
    <w:rsid w:val="00C178CD"/>
    <w:rsid w:val="00C17F9B"/>
    <w:rsid w:val="00C20224"/>
    <w:rsid w:val="00C2116F"/>
    <w:rsid w:val="00C2187A"/>
    <w:rsid w:val="00C2291C"/>
    <w:rsid w:val="00C22F69"/>
    <w:rsid w:val="00C252D6"/>
    <w:rsid w:val="00C259AE"/>
    <w:rsid w:val="00C25BC8"/>
    <w:rsid w:val="00C26B9E"/>
    <w:rsid w:val="00C270CC"/>
    <w:rsid w:val="00C27771"/>
    <w:rsid w:val="00C27A52"/>
    <w:rsid w:val="00C30B14"/>
    <w:rsid w:val="00C30B60"/>
    <w:rsid w:val="00C30CF7"/>
    <w:rsid w:val="00C31353"/>
    <w:rsid w:val="00C32C51"/>
    <w:rsid w:val="00C331BA"/>
    <w:rsid w:val="00C33281"/>
    <w:rsid w:val="00C338B1"/>
    <w:rsid w:val="00C338C5"/>
    <w:rsid w:val="00C34239"/>
    <w:rsid w:val="00C350B7"/>
    <w:rsid w:val="00C379FE"/>
    <w:rsid w:val="00C4309B"/>
    <w:rsid w:val="00C43506"/>
    <w:rsid w:val="00C43796"/>
    <w:rsid w:val="00C437B6"/>
    <w:rsid w:val="00C43985"/>
    <w:rsid w:val="00C45DA0"/>
    <w:rsid w:val="00C47287"/>
    <w:rsid w:val="00C505D2"/>
    <w:rsid w:val="00C527E1"/>
    <w:rsid w:val="00C54CF0"/>
    <w:rsid w:val="00C54D1D"/>
    <w:rsid w:val="00C578E4"/>
    <w:rsid w:val="00C603D9"/>
    <w:rsid w:val="00C611A2"/>
    <w:rsid w:val="00C61705"/>
    <w:rsid w:val="00C61CEF"/>
    <w:rsid w:val="00C621B7"/>
    <w:rsid w:val="00C6263B"/>
    <w:rsid w:val="00C636E3"/>
    <w:rsid w:val="00C70576"/>
    <w:rsid w:val="00C70F8C"/>
    <w:rsid w:val="00C719DA"/>
    <w:rsid w:val="00C72518"/>
    <w:rsid w:val="00C72750"/>
    <w:rsid w:val="00C73A66"/>
    <w:rsid w:val="00C73AE4"/>
    <w:rsid w:val="00C73C23"/>
    <w:rsid w:val="00C74D11"/>
    <w:rsid w:val="00C76943"/>
    <w:rsid w:val="00C77290"/>
    <w:rsid w:val="00C8019C"/>
    <w:rsid w:val="00C80447"/>
    <w:rsid w:val="00C804F4"/>
    <w:rsid w:val="00C809D1"/>
    <w:rsid w:val="00C80F76"/>
    <w:rsid w:val="00C825D6"/>
    <w:rsid w:val="00C82D53"/>
    <w:rsid w:val="00C83213"/>
    <w:rsid w:val="00C8367E"/>
    <w:rsid w:val="00C839AB"/>
    <w:rsid w:val="00C83E62"/>
    <w:rsid w:val="00C83EFF"/>
    <w:rsid w:val="00C84747"/>
    <w:rsid w:val="00C84864"/>
    <w:rsid w:val="00C85669"/>
    <w:rsid w:val="00C90A69"/>
    <w:rsid w:val="00C90B23"/>
    <w:rsid w:val="00C91B5E"/>
    <w:rsid w:val="00C93F71"/>
    <w:rsid w:val="00C950B5"/>
    <w:rsid w:val="00C96853"/>
    <w:rsid w:val="00C9711D"/>
    <w:rsid w:val="00CA0BA1"/>
    <w:rsid w:val="00CA13E3"/>
    <w:rsid w:val="00CA1B13"/>
    <w:rsid w:val="00CA1DD6"/>
    <w:rsid w:val="00CA21F7"/>
    <w:rsid w:val="00CA256A"/>
    <w:rsid w:val="00CA3B5B"/>
    <w:rsid w:val="00CA3FCF"/>
    <w:rsid w:val="00CA456A"/>
    <w:rsid w:val="00CA5055"/>
    <w:rsid w:val="00CA543A"/>
    <w:rsid w:val="00CA558D"/>
    <w:rsid w:val="00CA6CD5"/>
    <w:rsid w:val="00CA7831"/>
    <w:rsid w:val="00CB1091"/>
    <w:rsid w:val="00CB11E8"/>
    <w:rsid w:val="00CB2445"/>
    <w:rsid w:val="00CB27B1"/>
    <w:rsid w:val="00CB4336"/>
    <w:rsid w:val="00CB486D"/>
    <w:rsid w:val="00CB5A64"/>
    <w:rsid w:val="00CC0022"/>
    <w:rsid w:val="00CC0571"/>
    <w:rsid w:val="00CC08AA"/>
    <w:rsid w:val="00CC291B"/>
    <w:rsid w:val="00CC7044"/>
    <w:rsid w:val="00CD048C"/>
    <w:rsid w:val="00CD0FE0"/>
    <w:rsid w:val="00CD3CB0"/>
    <w:rsid w:val="00CD4742"/>
    <w:rsid w:val="00CD5BA1"/>
    <w:rsid w:val="00CD6F59"/>
    <w:rsid w:val="00CD73CB"/>
    <w:rsid w:val="00CD7D58"/>
    <w:rsid w:val="00CE15FE"/>
    <w:rsid w:val="00CE1FC8"/>
    <w:rsid w:val="00CE76B5"/>
    <w:rsid w:val="00CF004C"/>
    <w:rsid w:val="00CF0351"/>
    <w:rsid w:val="00CF0959"/>
    <w:rsid w:val="00CF1630"/>
    <w:rsid w:val="00CF1B1D"/>
    <w:rsid w:val="00CF1C3A"/>
    <w:rsid w:val="00CF2389"/>
    <w:rsid w:val="00CF2E21"/>
    <w:rsid w:val="00CF2F16"/>
    <w:rsid w:val="00CF46F3"/>
    <w:rsid w:val="00CF5058"/>
    <w:rsid w:val="00CF5094"/>
    <w:rsid w:val="00CF5C20"/>
    <w:rsid w:val="00CF6D53"/>
    <w:rsid w:val="00CF71A6"/>
    <w:rsid w:val="00D036ED"/>
    <w:rsid w:val="00D052D2"/>
    <w:rsid w:val="00D0562E"/>
    <w:rsid w:val="00D059FD"/>
    <w:rsid w:val="00D06137"/>
    <w:rsid w:val="00D07287"/>
    <w:rsid w:val="00D1182E"/>
    <w:rsid w:val="00D13B5F"/>
    <w:rsid w:val="00D16949"/>
    <w:rsid w:val="00D16AE1"/>
    <w:rsid w:val="00D16B52"/>
    <w:rsid w:val="00D176EA"/>
    <w:rsid w:val="00D204B6"/>
    <w:rsid w:val="00D20AED"/>
    <w:rsid w:val="00D230FD"/>
    <w:rsid w:val="00D23612"/>
    <w:rsid w:val="00D23AF4"/>
    <w:rsid w:val="00D24850"/>
    <w:rsid w:val="00D24FC2"/>
    <w:rsid w:val="00D27119"/>
    <w:rsid w:val="00D274F3"/>
    <w:rsid w:val="00D27942"/>
    <w:rsid w:val="00D27F12"/>
    <w:rsid w:val="00D313BF"/>
    <w:rsid w:val="00D318B7"/>
    <w:rsid w:val="00D32AA6"/>
    <w:rsid w:val="00D33677"/>
    <w:rsid w:val="00D34898"/>
    <w:rsid w:val="00D349AE"/>
    <w:rsid w:val="00D35B2B"/>
    <w:rsid w:val="00D36681"/>
    <w:rsid w:val="00D37419"/>
    <w:rsid w:val="00D37DDC"/>
    <w:rsid w:val="00D4163E"/>
    <w:rsid w:val="00D41F93"/>
    <w:rsid w:val="00D42DC2"/>
    <w:rsid w:val="00D4319A"/>
    <w:rsid w:val="00D43511"/>
    <w:rsid w:val="00D44E6A"/>
    <w:rsid w:val="00D454FA"/>
    <w:rsid w:val="00D461C6"/>
    <w:rsid w:val="00D5055B"/>
    <w:rsid w:val="00D519DF"/>
    <w:rsid w:val="00D52399"/>
    <w:rsid w:val="00D53B5E"/>
    <w:rsid w:val="00D56E59"/>
    <w:rsid w:val="00D57000"/>
    <w:rsid w:val="00D570D8"/>
    <w:rsid w:val="00D57199"/>
    <w:rsid w:val="00D57793"/>
    <w:rsid w:val="00D60449"/>
    <w:rsid w:val="00D63C2E"/>
    <w:rsid w:val="00D644E6"/>
    <w:rsid w:val="00D661D4"/>
    <w:rsid w:val="00D67942"/>
    <w:rsid w:val="00D67FF1"/>
    <w:rsid w:val="00D7160E"/>
    <w:rsid w:val="00D73062"/>
    <w:rsid w:val="00D73191"/>
    <w:rsid w:val="00D75223"/>
    <w:rsid w:val="00D75344"/>
    <w:rsid w:val="00D7718A"/>
    <w:rsid w:val="00D77566"/>
    <w:rsid w:val="00D7792C"/>
    <w:rsid w:val="00D77B7B"/>
    <w:rsid w:val="00D803CB"/>
    <w:rsid w:val="00D80777"/>
    <w:rsid w:val="00D80A80"/>
    <w:rsid w:val="00D81100"/>
    <w:rsid w:val="00D84558"/>
    <w:rsid w:val="00D84572"/>
    <w:rsid w:val="00D87144"/>
    <w:rsid w:val="00D87146"/>
    <w:rsid w:val="00D87647"/>
    <w:rsid w:val="00D87BB7"/>
    <w:rsid w:val="00D87F0A"/>
    <w:rsid w:val="00D902E1"/>
    <w:rsid w:val="00D9220E"/>
    <w:rsid w:val="00D94AA4"/>
    <w:rsid w:val="00D94DAD"/>
    <w:rsid w:val="00D95A0C"/>
    <w:rsid w:val="00D963B1"/>
    <w:rsid w:val="00DA1152"/>
    <w:rsid w:val="00DA1A48"/>
    <w:rsid w:val="00DA298F"/>
    <w:rsid w:val="00DA3046"/>
    <w:rsid w:val="00DA374F"/>
    <w:rsid w:val="00DA4B55"/>
    <w:rsid w:val="00DA5545"/>
    <w:rsid w:val="00DA5829"/>
    <w:rsid w:val="00DA6934"/>
    <w:rsid w:val="00DA6E9D"/>
    <w:rsid w:val="00DA6FF3"/>
    <w:rsid w:val="00DA7282"/>
    <w:rsid w:val="00DB0901"/>
    <w:rsid w:val="00DB2298"/>
    <w:rsid w:val="00DB260C"/>
    <w:rsid w:val="00DB2804"/>
    <w:rsid w:val="00DB3730"/>
    <w:rsid w:val="00DB444A"/>
    <w:rsid w:val="00DB47A5"/>
    <w:rsid w:val="00DB5563"/>
    <w:rsid w:val="00DB769C"/>
    <w:rsid w:val="00DB7959"/>
    <w:rsid w:val="00DC2913"/>
    <w:rsid w:val="00DC2A15"/>
    <w:rsid w:val="00DC40CD"/>
    <w:rsid w:val="00DC42F2"/>
    <w:rsid w:val="00DC7043"/>
    <w:rsid w:val="00DC72D5"/>
    <w:rsid w:val="00DC7847"/>
    <w:rsid w:val="00DD0458"/>
    <w:rsid w:val="00DD0AB5"/>
    <w:rsid w:val="00DD1452"/>
    <w:rsid w:val="00DD3DB8"/>
    <w:rsid w:val="00DD4F02"/>
    <w:rsid w:val="00DD6CD8"/>
    <w:rsid w:val="00DD6D6B"/>
    <w:rsid w:val="00DD7813"/>
    <w:rsid w:val="00DE053C"/>
    <w:rsid w:val="00DE2915"/>
    <w:rsid w:val="00DE2975"/>
    <w:rsid w:val="00DE2DCF"/>
    <w:rsid w:val="00DE386C"/>
    <w:rsid w:val="00DE3A35"/>
    <w:rsid w:val="00DE5CA7"/>
    <w:rsid w:val="00DE5E97"/>
    <w:rsid w:val="00DE7E34"/>
    <w:rsid w:val="00DF03C6"/>
    <w:rsid w:val="00DF1B9F"/>
    <w:rsid w:val="00DF1D8A"/>
    <w:rsid w:val="00DF27F8"/>
    <w:rsid w:val="00DF48D9"/>
    <w:rsid w:val="00DF499A"/>
    <w:rsid w:val="00DF52B5"/>
    <w:rsid w:val="00DF6D06"/>
    <w:rsid w:val="00DF7821"/>
    <w:rsid w:val="00DF7C9A"/>
    <w:rsid w:val="00E008CE"/>
    <w:rsid w:val="00E023A3"/>
    <w:rsid w:val="00E040FA"/>
    <w:rsid w:val="00E04303"/>
    <w:rsid w:val="00E04668"/>
    <w:rsid w:val="00E0532E"/>
    <w:rsid w:val="00E055A1"/>
    <w:rsid w:val="00E05686"/>
    <w:rsid w:val="00E05B9E"/>
    <w:rsid w:val="00E06D94"/>
    <w:rsid w:val="00E10936"/>
    <w:rsid w:val="00E1106B"/>
    <w:rsid w:val="00E121EA"/>
    <w:rsid w:val="00E12308"/>
    <w:rsid w:val="00E1276A"/>
    <w:rsid w:val="00E152E9"/>
    <w:rsid w:val="00E1573F"/>
    <w:rsid w:val="00E15EA4"/>
    <w:rsid w:val="00E16E52"/>
    <w:rsid w:val="00E206FA"/>
    <w:rsid w:val="00E21720"/>
    <w:rsid w:val="00E21AB8"/>
    <w:rsid w:val="00E236F8"/>
    <w:rsid w:val="00E23F70"/>
    <w:rsid w:val="00E249A9"/>
    <w:rsid w:val="00E24A4D"/>
    <w:rsid w:val="00E25150"/>
    <w:rsid w:val="00E25291"/>
    <w:rsid w:val="00E269A1"/>
    <w:rsid w:val="00E26B10"/>
    <w:rsid w:val="00E27546"/>
    <w:rsid w:val="00E3159F"/>
    <w:rsid w:val="00E316AF"/>
    <w:rsid w:val="00E33D8D"/>
    <w:rsid w:val="00E34045"/>
    <w:rsid w:val="00E34D04"/>
    <w:rsid w:val="00E3525B"/>
    <w:rsid w:val="00E355B1"/>
    <w:rsid w:val="00E356BD"/>
    <w:rsid w:val="00E37143"/>
    <w:rsid w:val="00E40806"/>
    <w:rsid w:val="00E413E1"/>
    <w:rsid w:val="00E4148D"/>
    <w:rsid w:val="00E415E4"/>
    <w:rsid w:val="00E41E0C"/>
    <w:rsid w:val="00E42E40"/>
    <w:rsid w:val="00E45E53"/>
    <w:rsid w:val="00E47201"/>
    <w:rsid w:val="00E4795F"/>
    <w:rsid w:val="00E47E68"/>
    <w:rsid w:val="00E51F3F"/>
    <w:rsid w:val="00E5237B"/>
    <w:rsid w:val="00E524CA"/>
    <w:rsid w:val="00E535B2"/>
    <w:rsid w:val="00E54674"/>
    <w:rsid w:val="00E5508F"/>
    <w:rsid w:val="00E56262"/>
    <w:rsid w:val="00E56BC1"/>
    <w:rsid w:val="00E5774C"/>
    <w:rsid w:val="00E613BC"/>
    <w:rsid w:val="00E626B9"/>
    <w:rsid w:val="00E6278A"/>
    <w:rsid w:val="00E62E87"/>
    <w:rsid w:val="00E62F44"/>
    <w:rsid w:val="00E646CD"/>
    <w:rsid w:val="00E64DAE"/>
    <w:rsid w:val="00E676AE"/>
    <w:rsid w:val="00E6770F"/>
    <w:rsid w:val="00E70C14"/>
    <w:rsid w:val="00E71626"/>
    <w:rsid w:val="00E73B54"/>
    <w:rsid w:val="00E73F66"/>
    <w:rsid w:val="00E745CD"/>
    <w:rsid w:val="00E74709"/>
    <w:rsid w:val="00E75E28"/>
    <w:rsid w:val="00E76178"/>
    <w:rsid w:val="00E76437"/>
    <w:rsid w:val="00E8098F"/>
    <w:rsid w:val="00E80D3B"/>
    <w:rsid w:val="00E810EE"/>
    <w:rsid w:val="00E83F42"/>
    <w:rsid w:val="00E8404A"/>
    <w:rsid w:val="00E84FCC"/>
    <w:rsid w:val="00E86381"/>
    <w:rsid w:val="00E87952"/>
    <w:rsid w:val="00E87D26"/>
    <w:rsid w:val="00E93BB0"/>
    <w:rsid w:val="00E95537"/>
    <w:rsid w:val="00E95AC0"/>
    <w:rsid w:val="00E95FE1"/>
    <w:rsid w:val="00E965FA"/>
    <w:rsid w:val="00E968B8"/>
    <w:rsid w:val="00E97F7E"/>
    <w:rsid w:val="00EA0A2F"/>
    <w:rsid w:val="00EA0C3F"/>
    <w:rsid w:val="00EA1F31"/>
    <w:rsid w:val="00EA6D26"/>
    <w:rsid w:val="00EA6D71"/>
    <w:rsid w:val="00EA7E8C"/>
    <w:rsid w:val="00EAA1C8"/>
    <w:rsid w:val="00EAFD33"/>
    <w:rsid w:val="00EB0122"/>
    <w:rsid w:val="00EB10C1"/>
    <w:rsid w:val="00EB4B84"/>
    <w:rsid w:val="00EB4BC8"/>
    <w:rsid w:val="00EB5691"/>
    <w:rsid w:val="00EB6566"/>
    <w:rsid w:val="00EC18CC"/>
    <w:rsid w:val="00EC2249"/>
    <w:rsid w:val="00EC3444"/>
    <w:rsid w:val="00EC6A7F"/>
    <w:rsid w:val="00EC73F9"/>
    <w:rsid w:val="00EC7F5E"/>
    <w:rsid w:val="00ED0168"/>
    <w:rsid w:val="00ED0751"/>
    <w:rsid w:val="00ED081D"/>
    <w:rsid w:val="00ED10C0"/>
    <w:rsid w:val="00ED3675"/>
    <w:rsid w:val="00ED4244"/>
    <w:rsid w:val="00ED4BA6"/>
    <w:rsid w:val="00ED4C20"/>
    <w:rsid w:val="00ED5072"/>
    <w:rsid w:val="00ED62B4"/>
    <w:rsid w:val="00ED6B57"/>
    <w:rsid w:val="00ED6E6E"/>
    <w:rsid w:val="00EE1E32"/>
    <w:rsid w:val="00EE22B3"/>
    <w:rsid w:val="00EE231C"/>
    <w:rsid w:val="00EE2919"/>
    <w:rsid w:val="00EE2A7F"/>
    <w:rsid w:val="00EE438D"/>
    <w:rsid w:val="00EE442F"/>
    <w:rsid w:val="00EE4EE3"/>
    <w:rsid w:val="00EE6606"/>
    <w:rsid w:val="00EE69AD"/>
    <w:rsid w:val="00EE7095"/>
    <w:rsid w:val="00EF0A27"/>
    <w:rsid w:val="00EF160E"/>
    <w:rsid w:val="00EF3E2D"/>
    <w:rsid w:val="00EF3F8E"/>
    <w:rsid w:val="00EF44C9"/>
    <w:rsid w:val="00EF534A"/>
    <w:rsid w:val="00EF5D0C"/>
    <w:rsid w:val="00EF5F92"/>
    <w:rsid w:val="00EF676C"/>
    <w:rsid w:val="00F01B98"/>
    <w:rsid w:val="00F02062"/>
    <w:rsid w:val="00F045E4"/>
    <w:rsid w:val="00F04EA8"/>
    <w:rsid w:val="00F04EEB"/>
    <w:rsid w:val="00F072FC"/>
    <w:rsid w:val="00F10CB9"/>
    <w:rsid w:val="00F11B9E"/>
    <w:rsid w:val="00F1469A"/>
    <w:rsid w:val="00F15DA5"/>
    <w:rsid w:val="00F168C4"/>
    <w:rsid w:val="00F16D4E"/>
    <w:rsid w:val="00F17E9F"/>
    <w:rsid w:val="00F20055"/>
    <w:rsid w:val="00F20567"/>
    <w:rsid w:val="00F24157"/>
    <w:rsid w:val="00F2421B"/>
    <w:rsid w:val="00F25706"/>
    <w:rsid w:val="00F25AC3"/>
    <w:rsid w:val="00F26E2A"/>
    <w:rsid w:val="00F270A8"/>
    <w:rsid w:val="00F270EB"/>
    <w:rsid w:val="00F301D6"/>
    <w:rsid w:val="00F30B7C"/>
    <w:rsid w:val="00F318ED"/>
    <w:rsid w:val="00F31A7F"/>
    <w:rsid w:val="00F32270"/>
    <w:rsid w:val="00F32BBE"/>
    <w:rsid w:val="00F331B3"/>
    <w:rsid w:val="00F3381D"/>
    <w:rsid w:val="00F35A75"/>
    <w:rsid w:val="00F35BD5"/>
    <w:rsid w:val="00F35F07"/>
    <w:rsid w:val="00F368F6"/>
    <w:rsid w:val="00F42A0F"/>
    <w:rsid w:val="00F42AE4"/>
    <w:rsid w:val="00F449F6"/>
    <w:rsid w:val="00F456B2"/>
    <w:rsid w:val="00F458DC"/>
    <w:rsid w:val="00F45DEF"/>
    <w:rsid w:val="00F46D1E"/>
    <w:rsid w:val="00F46FCC"/>
    <w:rsid w:val="00F47017"/>
    <w:rsid w:val="00F474B2"/>
    <w:rsid w:val="00F50860"/>
    <w:rsid w:val="00F5143F"/>
    <w:rsid w:val="00F516B6"/>
    <w:rsid w:val="00F52FBF"/>
    <w:rsid w:val="00F55BA2"/>
    <w:rsid w:val="00F575C6"/>
    <w:rsid w:val="00F578CF"/>
    <w:rsid w:val="00F57A15"/>
    <w:rsid w:val="00F6315E"/>
    <w:rsid w:val="00F63FE5"/>
    <w:rsid w:val="00F64855"/>
    <w:rsid w:val="00F649D5"/>
    <w:rsid w:val="00F719ED"/>
    <w:rsid w:val="00F71B04"/>
    <w:rsid w:val="00F72521"/>
    <w:rsid w:val="00F73020"/>
    <w:rsid w:val="00F73E59"/>
    <w:rsid w:val="00F75002"/>
    <w:rsid w:val="00F758AC"/>
    <w:rsid w:val="00F75D23"/>
    <w:rsid w:val="00F75E53"/>
    <w:rsid w:val="00F769B4"/>
    <w:rsid w:val="00F76A99"/>
    <w:rsid w:val="00F77BBB"/>
    <w:rsid w:val="00F77F53"/>
    <w:rsid w:val="00F80E33"/>
    <w:rsid w:val="00F80F60"/>
    <w:rsid w:val="00F81052"/>
    <w:rsid w:val="00F8148D"/>
    <w:rsid w:val="00F81B1E"/>
    <w:rsid w:val="00F81BC8"/>
    <w:rsid w:val="00F84212"/>
    <w:rsid w:val="00F84BFE"/>
    <w:rsid w:val="00F84DF3"/>
    <w:rsid w:val="00F85216"/>
    <w:rsid w:val="00F8534F"/>
    <w:rsid w:val="00F855C4"/>
    <w:rsid w:val="00F86307"/>
    <w:rsid w:val="00F86A54"/>
    <w:rsid w:val="00F86BB0"/>
    <w:rsid w:val="00F90435"/>
    <w:rsid w:val="00F916AD"/>
    <w:rsid w:val="00F91932"/>
    <w:rsid w:val="00F91C9C"/>
    <w:rsid w:val="00F93BFF"/>
    <w:rsid w:val="00F9499E"/>
    <w:rsid w:val="00F966B6"/>
    <w:rsid w:val="00F97147"/>
    <w:rsid w:val="00F97832"/>
    <w:rsid w:val="00F97FAE"/>
    <w:rsid w:val="00FA138E"/>
    <w:rsid w:val="00FA16DD"/>
    <w:rsid w:val="00FA2B8B"/>
    <w:rsid w:val="00FA35A4"/>
    <w:rsid w:val="00FA57BB"/>
    <w:rsid w:val="00FA58DC"/>
    <w:rsid w:val="00FA69F4"/>
    <w:rsid w:val="00FA76C7"/>
    <w:rsid w:val="00FB2A3A"/>
    <w:rsid w:val="00FB51F5"/>
    <w:rsid w:val="00FB5318"/>
    <w:rsid w:val="00FB5A8E"/>
    <w:rsid w:val="00FC3052"/>
    <w:rsid w:val="00FC4EE4"/>
    <w:rsid w:val="00FC57D5"/>
    <w:rsid w:val="00FC612D"/>
    <w:rsid w:val="00FD1659"/>
    <w:rsid w:val="00FD1713"/>
    <w:rsid w:val="00FD2D53"/>
    <w:rsid w:val="00FD3460"/>
    <w:rsid w:val="00FD5881"/>
    <w:rsid w:val="00FD6B80"/>
    <w:rsid w:val="00FD6DF7"/>
    <w:rsid w:val="00FD7723"/>
    <w:rsid w:val="00FE0796"/>
    <w:rsid w:val="00FE2203"/>
    <w:rsid w:val="00FE2992"/>
    <w:rsid w:val="00FE35BC"/>
    <w:rsid w:val="00FE38E4"/>
    <w:rsid w:val="00FE6A1B"/>
    <w:rsid w:val="00FE6C99"/>
    <w:rsid w:val="00FE7C99"/>
    <w:rsid w:val="00FF05B7"/>
    <w:rsid w:val="00FF1006"/>
    <w:rsid w:val="00FF1A88"/>
    <w:rsid w:val="00FF2171"/>
    <w:rsid w:val="00FF2566"/>
    <w:rsid w:val="00FF359F"/>
    <w:rsid w:val="00FF43AC"/>
    <w:rsid w:val="00FF4CAC"/>
    <w:rsid w:val="01122FEC"/>
    <w:rsid w:val="015A8B15"/>
    <w:rsid w:val="0184D5DC"/>
    <w:rsid w:val="019318E1"/>
    <w:rsid w:val="01B43709"/>
    <w:rsid w:val="01BF08F3"/>
    <w:rsid w:val="027248E3"/>
    <w:rsid w:val="029E15FB"/>
    <w:rsid w:val="02A9B2E7"/>
    <w:rsid w:val="02D542E5"/>
    <w:rsid w:val="02EC1FDB"/>
    <w:rsid w:val="0302566B"/>
    <w:rsid w:val="03096949"/>
    <w:rsid w:val="032B5DDA"/>
    <w:rsid w:val="03445FB4"/>
    <w:rsid w:val="0358DF87"/>
    <w:rsid w:val="0380F790"/>
    <w:rsid w:val="03BED696"/>
    <w:rsid w:val="0411332F"/>
    <w:rsid w:val="0421EF2E"/>
    <w:rsid w:val="04631807"/>
    <w:rsid w:val="04B17AE9"/>
    <w:rsid w:val="04B27517"/>
    <w:rsid w:val="04E70649"/>
    <w:rsid w:val="050E2130"/>
    <w:rsid w:val="0516007B"/>
    <w:rsid w:val="05856749"/>
    <w:rsid w:val="0590E01E"/>
    <w:rsid w:val="05A545F9"/>
    <w:rsid w:val="05DD81D6"/>
    <w:rsid w:val="05DF02EF"/>
    <w:rsid w:val="060F2441"/>
    <w:rsid w:val="0648EFB9"/>
    <w:rsid w:val="06532DFE"/>
    <w:rsid w:val="065E9915"/>
    <w:rsid w:val="066B111B"/>
    <w:rsid w:val="06E17D0B"/>
    <w:rsid w:val="06E219F7"/>
    <w:rsid w:val="06E6005D"/>
    <w:rsid w:val="06F4A394"/>
    <w:rsid w:val="06F67758"/>
    <w:rsid w:val="0711CF27"/>
    <w:rsid w:val="07396A08"/>
    <w:rsid w:val="07CB0998"/>
    <w:rsid w:val="08129C55"/>
    <w:rsid w:val="08706CF5"/>
    <w:rsid w:val="088B157E"/>
    <w:rsid w:val="0904A002"/>
    <w:rsid w:val="0926B2D3"/>
    <w:rsid w:val="09299072"/>
    <w:rsid w:val="0969CD2F"/>
    <w:rsid w:val="09701480"/>
    <w:rsid w:val="099B19E8"/>
    <w:rsid w:val="099BF272"/>
    <w:rsid w:val="099D6C39"/>
    <w:rsid w:val="09C078AF"/>
    <w:rsid w:val="09E448D6"/>
    <w:rsid w:val="0A5C28C8"/>
    <w:rsid w:val="0AAB6348"/>
    <w:rsid w:val="0ACD0E2D"/>
    <w:rsid w:val="0B44F367"/>
    <w:rsid w:val="0B534AE5"/>
    <w:rsid w:val="0BB0D1EF"/>
    <w:rsid w:val="0BE73EFA"/>
    <w:rsid w:val="0BF17966"/>
    <w:rsid w:val="0BF21B17"/>
    <w:rsid w:val="0C02CD0A"/>
    <w:rsid w:val="0C231134"/>
    <w:rsid w:val="0C6925E5"/>
    <w:rsid w:val="0CAEAA42"/>
    <w:rsid w:val="0D4D0003"/>
    <w:rsid w:val="0D7AA12D"/>
    <w:rsid w:val="0D7E19E5"/>
    <w:rsid w:val="0D93C98A"/>
    <w:rsid w:val="0DC841C6"/>
    <w:rsid w:val="0E305B4B"/>
    <w:rsid w:val="0E8704A1"/>
    <w:rsid w:val="0E8DB2A4"/>
    <w:rsid w:val="0EDA9A60"/>
    <w:rsid w:val="0EEBB0FF"/>
    <w:rsid w:val="0EF27E6C"/>
    <w:rsid w:val="0F55AD29"/>
    <w:rsid w:val="0F82D239"/>
    <w:rsid w:val="0FC0AA25"/>
    <w:rsid w:val="0FD801DC"/>
    <w:rsid w:val="0FECBEE0"/>
    <w:rsid w:val="1001C084"/>
    <w:rsid w:val="10217884"/>
    <w:rsid w:val="1089DBC0"/>
    <w:rsid w:val="10C553C5"/>
    <w:rsid w:val="10D5B821"/>
    <w:rsid w:val="10D9116E"/>
    <w:rsid w:val="10E4B282"/>
    <w:rsid w:val="10E84698"/>
    <w:rsid w:val="1174566F"/>
    <w:rsid w:val="1196A968"/>
    <w:rsid w:val="119BA5E8"/>
    <w:rsid w:val="11AB89CB"/>
    <w:rsid w:val="11AF232E"/>
    <w:rsid w:val="12000F29"/>
    <w:rsid w:val="12348F2D"/>
    <w:rsid w:val="123BCF13"/>
    <w:rsid w:val="12421C1D"/>
    <w:rsid w:val="12465C73"/>
    <w:rsid w:val="12580FCA"/>
    <w:rsid w:val="125ADCA5"/>
    <w:rsid w:val="1260F299"/>
    <w:rsid w:val="1279FE48"/>
    <w:rsid w:val="1288B311"/>
    <w:rsid w:val="129811E3"/>
    <w:rsid w:val="12B4AE67"/>
    <w:rsid w:val="12B4BDC8"/>
    <w:rsid w:val="12B5CA18"/>
    <w:rsid w:val="12B8E8B6"/>
    <w:rsid w:val="12BB2827"/>
    <w:rsid w:val="12D8E902"/>
    <w:rsid w:val="12D9DE31"/>
    <w:rsid w:val="12DC54B4"/>
    <w:rsid w:val="12F463B4"/>
    <w:rsid w:val="13011B7C"/>
    <w:rsid w:val="1320E4CD"/>
    <w:rsid w:val="132EB77B"/>
    <w:rsid w:val="138D8247"/>
    <w:rsid w:val="13923DCC"/>
    <w:rsid w:val="139F58C8"/>
    <w:rsid w:val="13AA63B3"/>
    <w:rsid w:val="13B03347"/>
    <w:rsid w:val="13BE4558"/>
    <w:rsid w:val="13C19DB3"/>
    <w:rsid w:val="13D66987"/>
    <w:rsid w:val="147CDD69"/>
    <w:rsid w:val="1485B375"/>
    <w:rsid w:val="149A4991"/>
    <w:rsid w:val="149CEBDD"/>
    <w:rsid w:val="14B295CB"/>
    <w:rsid w:val="14B405FE"/>
    <w:rsid w:val="14FC9210"/>
    <w:rsid w:val="153DF5C7"/>
    <w:rsid w:val="154F0966"/>
    <w:rsid w:val="158021B8"/>
    <w:rsid w:val="1598EBE6"/>
    <w:rsid w:val="159A7ECF"/>
    <w:rsid w:val="15A32F34"/>
    <w:rsid w:val="15DF9FF9"/>
    <w:rsid w:val="16012389"/>
    <w:rsid w:val="161EB0B8"/>
    <w:rsid w:val="162C8AB9"/>
    <w:rsid w:val="1638BC3E"/>
    <w:rsid w:val="1648E2EB"/>
    <w:rsid w:val="16603B2F"/>
    <w:rsid w:val="16638EB1"/>
    <w:rsid w:val="166ED04F"/>
    <w:rsid w:val="16C1C4F9"/>
    <w:rsid w:val="16DCA436"/>
    <w:rsid w:val="171488A8"/>
    <w:rsid w:val="1739D5A6"/>
    <w:rsid w:val="176FE4DF"/>
    <w:rsid w:val="1774277A"/>
    <w:rsid w:val="17994638"/>
    <w:rsid w:val="17BD948E"/>
    <w:rsid w:val="182694B8"/>
    <w:rsid w:val="1839686C"/>
    <w:rsid w:val="18499D25"/>
    <w:rsid w:val="1884EB9F"/>
    <w:rsid w:val="188AD3CA"/>
    <w:rsid w:val="18920D4A"/>
    <w:rsid w:val="18A9F9D8"/>
    <w:rsid w:val="18E38D89"/>
    <w:rsid w:val="19745180"/>
    <w:rsid w:val="1985796E"/>
    <w:rsid w:val="199E9869"/>
    <w:rsid w:val="19A41BFC"/>
    <w:rsid w:val="19A7F0C5"/>
    <w:rsid w:val="19B05BF8"/>
    <w:rsid w:val="19C4CBC9"/>
    <w:rsid w:val="19F33430"/>
    <w:rsid w:val="19F433C4"/>
    <w:rsid w:val="19FDAEDD"/>
    <w:rsid w:val="1A4C296A"/>
    <w:rsid w:val="1A66044B"/>
    <w:rsid w:val="1A728DCE"/>
    <w:rsid w:val="1A80DDC1"/>
    <w:rsid w:val="1A850ED0"/>
    <w:rsid w:val="1A94F23F"/>
    <w:rsid w:val="1A96DEF1"/>
    <w:rsid w:val="1AC87430"/>
    <w:rsid w:val="1AEBAA54"/>
    <w:rsid w:val="1B065FD9"/>
    <w:rsid w:val="1B0FD890"/>
    <w:rsid w:val="1B18BFA9"/>
    <w:rsid w:val="1B25E2A1"/>
    <w:rsid w:val="1B4A4F96"/>
    <w:rsid w:val="1B4DFD21"/>
    <w:rsid w:val="1B5D217F"/>
    <w:rsid w:val="1B961BED"/>
    <w:rsid w:val="1C45169D"/>
    <w:rsid w:val="1C453FC6"/>
    <w:rsid w:val="1C5C940B"/>
    <w:rsid w:val="1C71CAB0"/>
    <w:rsid w:val="1CA0D141"/>
    <w:rsid w:val="1CB98891"/>
    <w:rsid w:val="1CC39D8B"/>
    <w:rsid w:val="1CC51F45"/>
    <w:rsid w:val="1D30AC06"/>
    <w:rsid w:val="1D578B49"/>
    <w:rsid w:val="1DB650A5"/>
    <w:rsid w:val="1DBE84DF"/>
    <w:rsid w:val="1DE714DD"/>
    <w:rsid w:val="1DED3B85"/>
    <w:rsid w:val="1E2D3956"/>
    <w:rsid w:val="1EC39E4D"/>
    <w:rsid w:val="1ED052D7"/>
    <w:rsid w:val="1EFD1D32"/>
    <w:rsid w:val="1F128C53"/>
    <w:rsid w:val="1F5C6510"/>
    <w:rsid w:val="1F7312EF"/>
    <w:rsid w:val="1FC24B6B"/>
    <w:rsid w:val="1FC2C542"/>
    <w:rsid w:val="1FD6843C"/>
    <w:rsid w:val="1FFA3523"/>
    <w:rsid w:val="2020584B"/>
    <w:rsid w:val="20758DF2"/>
    <w:rsid w:val="208BAB00"/>
    <w:rsid w:val="20AAF94F"/>
    <w:rsid w:val="210FC538"/>
    <w:rsid w:val="213C9AB8"/>
    <w:rsid w:val="218847E4"/>
    <w:rsid w:val="21CF835B"/>
    <w:rsid w:val="21D5B533"/>
    <w:rsid w:val="21E9F077"/>
    <w:rsid w:val="223CBEE1"/>
    <w:rsid w:val="226033FB"/>
    <w:rsid w:val="2273A628"/>
    <w:rsid w:val="22EF3552"/>
    <w:rsid w:val="22F24565"/>
    <w:rsid w:val="22F2787E"/>
    <w:rsid w:val="22F95654"/>
    <w:rsid w:val="23192C48"/>
    <w:rsid w:val="23204396"/>
    <w:rsid w:val="233C8322"/>
    <w:rsid w:val="234D61E7"/>
    <w:rsid w:val="2353FBDB"/>
    <w:rsid w:val="235E91E7"/>
    <w:rsid w:val="23665EE0"/>
    <w:rsid w:val="2385C0D8"/>
    <w:rsid w:val="23A09B74"/>
    <w:rsid w:val="23AD2EB4"/>
    <w:rsid w:val="23D4643C"/>
    <w:rsid w:val="23D48DA6"/>
    <w:rsid w:val="23D54332"/>
    <w:rsid w:val="23D61623"/>
    <w:rsid w:val="2410F0B5"/>
    <w:rsid w:val="243163D3"/>
    <w:rsid w:val="2448D851"/>
    <w:rsid w:val="24524C28"/>
    <w:rsid w:val="24573C8E"/>
    <w:rsid w:val="24661602"/>
    <w:rsid w:val="246CC668"/>
    <w:rsid w:val="24C82C15"/>
    <w:rsid w:val="2568E70B"/>
    <w:rsid w:val="2575E713"/>
    <w:rsid w:val="262698CE"/>
    <w:rsid w:val="263D176C"/>
    <w:rsid w:val="26803187"/>
    <w:rsid w:val="26808B30"/>
    <w:rsid w:val="2698378D"/>
    <w:rsid w:val="269D9A97"/>
    <w:rsid w:val="26A44141"/>
    <w:rsid w:val="26BCC22A"/>
    <w:rsid w:val="26CEC138"/>
    <w:rsid w:val="2700BB65"/>
    <w:rsid w:val="273626C3"/>
    <w:rsid w:val="27A89B6E"/>
    <w:rsid w:val="27F194BE"/>
    <w:rsid w:val="27F54C10"/>
    <w:rsid w:val="282453FB"/>
    <w:rsid w:val="2835A34F"/>
    <w:rsid w:val="285082A6"/>
    <w:rsid w:val="286BACB6"/>
    <w:rsid w:val="289A86CD"/>
    <w:rsid w:val="28A89E43"/>
    <w:rsid w:val="28AF8E20"/>
    <w:rsid w:val="28BEE443"/>
    <w:rsid w:val="29052365"/>
    <w:rsid w:val="298F6D35"/>
    <w:rsid w:val="29C36810"/>
    <w:rsid w:val="29DA8596"/>
    <w:rsid w:val="29E2A410"/>
    <w:rsid w:val="29F5EBEF"/>
    <w:rsid w:val="29FF152D"/>
    <w:rsid w:val="2A146CA0"/>
    <w:rsid w:val="2A2DE37F"/>
    <w:rsid w:val="2A589D18"/>
    <w:rsid w:val="2A611B60"/>
    <w:rsid w:val="2A843B09"/>
    <w:rsid w:val="2A8CA6E1"/>
    <w:rsid w:val="2A98E97D"/>
    <w:rsid w:val="2AA4DE29"/>
    <w:rsid w:val="2AF0530D"/>
    <w:rsid w:val="2AFD9285"/>
    <w:rsid w:val="2B77DA4D"/>
    <w:rsid w:val="2B9739DF"/>
    <w:rsid w:val="2BB03D01"/>
    <w:rsid w:val="2BC1B9D3"/>
    <w:rsid w:val="2BE404F8"/>
    <w:rsid w:val="2BFF0467"/>
    <w:rsid w:val="2C15B75F"/>
    <w:rsid w:val="2CA257F9"/>
    <w:rsid w:val="2CA7406C"/>
    <w:rsid w:val="2CBFEA33"/>
    <w:rsid w:val="2CCA8A58"/>
    <w:rsid w:val="2D0C69D5"/>
    <w:rsid w:val="2D16F60D"/>
    <w:rsid w:val="2D3B9776"/>
    <w:rsid w:val="2D4FBF06"/>
    <w:rsid w:val="2DA55755"/>
    <w:rsid w:val="2DFB5C66"/>
    <w:rsid w:val="2E27CC50"/>
    <w:rsid w:val="2E27CDC6"/>
    <w:rsid w:val="2E3D18AB"/>
    <w:rsid w:val="2EC32D9A"/>
    <w:rsid w:val="2EDD2299"/>
    <w:rsid w:val="2F13D66B"/>
    <w:rsid w:val="2F1962C7"/>
    <w:rsid w:val="2F24A49B"/>
    <w:rsid w:val="2F5A764E"/>
    <w:rsid w:val="2FBFC0AF"/>
    <w:rsid w:val="2FC39CB1"/>
    <w:rsid w:val="2FC6C28B"/>
    <w:rsid w:val="2FE3A44E"/>
    <w:rsid w:val="2FF614FC"/>
    <w:rsid w:val="30305FA0"/>
    <w:rsid w:val="3030658E"/>
    <w:rsid w:val="303E5BBE"/>
    <w:rsid w:val="30664889"/>
    <w:rsid w:val="3077CBC8"/>
    <w:rsid w:val="309A159B"/>
    <w:rsid w:val="30F80512"/>
    <w:rsid w:val="3120B1AA"/>
    <w:rsid w:val="3151237E"/>
    <w:rsid w:val="319AEE77"/>
    <w:rsid w:val="31C35A34"/>
    <w:rsid w:val="31CC35EF"/>
    <w:rsid w:val="32045E30"/>
    <w:rsid w:val="323174B0"/>
    <w:rsid w:val="32613EC6"/>
    <w:rsid w:val="32C60F69"/>
    <w:rsid w:val="32C660DD"/>
    <w:rsid w:val="331CFDF0"/>
    <w:rsid w:val="33496E18"/>
    <w:rsid w:val="335451CD"/>
    <w:rsid w:val="336495D8"/>
    <w:rsid w:val="33ABCE4F"/>
    <w:rsid w:val="33B97181"/>
    <w:rsid w:val="341216B6"/>
    <w:rsid w:val="3417BDC6"/>
    <w:rsid w:val="346D59BA"/>
    <w:rsid w:val="34CC847A"/>
    <w:rsid w:val="34E3F9CB"/>
    <w:rsid w:val="34EE0CAB"/>
    <w:rsid w:val="352E6912"/>
    <w:rsid w:val="357F073F"/>
    <w:rsid w:val="35A33E76"/>
    <w:rsid w:val="35B8EA75"/>
    <w:rsid w:val="35CE26B7"/>
    <w:rsid w:val="35D0848C"/>
    <w:rsid w:val="35E8606A"/>
    <w:rsid w:val="35FEE1D0"/>
    <w:rsid w:val="3631CBD6"/>
    <w:rsid w:val="363A91E7"/>
    <w:rsid w:val="36487373"/>
    <w:rsid w:val="367DAC15"/>
    <w:rsid w:val="3685CBA2"/>
    <w:rsid w:val="36EB054D"/>
    <w:rsid w:val="36FDAC1F"/>
    <w:rsid w:val="371AD7A0"/>
    <w:rsid w:val="375857BD"/>
    <w:rsid w:val="378991A9"/>
    <w:rsid w:val="37A116BD"/>
    <w:rsid w:val="3804B5CA"/>
    <w:rsid w:val="38284C27"/>
    <w:rsid w:val="3838372A"/>
    <w:rsid w:val="383BA28E"/>
    <w:rsid w:val="3844F554"/>
    <w:rsid w:val="384BA4F7"/>
    <w:rsid w:val="38604E3E"/>
    <w:rsid w:val="38B014E1"/>
    <w:rsid w:val="38C6811B"/>
    <w:rsid w:val="39050CED"/>
    <w:rsid w:val="393E6E6D"/>
    <w:rsid w:val="3949F05B"/>
    <w:rsid w:val="394F401E"/>
    <w:rsid w:val="394FAAEF"/>
    <w:rsid w:val="397A7C52"/>
    <w:rsid w:val="39B2279E"/>
    <w:rsid w:val="39CA1A67"/>
    <w:rsid w:val="39D8FDDB"/>
    <w:rsid w:val="3A14BA58"/>
    <w:rsid w:val="3A270A22"/>
    <w:rsid w:val="3A4275FA"/>
    <w:rsid w:val="3A843E7A"/>
    <w:rsid w:val="3A94897D"/>
    <w:rsid w:val="3ABE38E5"/>
    <w:rsid w:val="3AE132E5"/>
    <w:rsid w:val="3AEB7B50"/>
    <w:rsid w:val="3B3C568C"/>
    <w:rsid w:val="3B8001AF"/>
    <w:rsid w:val="3B831CFD"/>
    <w:rsid w:val="3BB055BD"/>
    <w:rsid w:val="3BDEF68C"/>
    <w:rsid w:val="3BE21C43"/>
    <w:rsid w:val="3BEE19EC"/>
    <w:rsid w:val="3BF7DCFD"/>
    <w:rsid w:val="3C0DBCDC"/>
    <w:rsid w:val="3C2ED682"/>
    <w:rsid w:val="3C684124"/>
    <w:rsid w:val="3D1AB8CF"/>
    <w:rsid w:val="3D1EED5E"/>
    <w:rsid w:val="3D4F406D"/>
    <w:rsid w:val="3D63C188"/>
    <w:rsid w:val="3D69B687"/>
    <w:rsid w:val="3D8300CD"/>
    <w:rsid w:val="3D94F409"/>
    <w:rsid w:val="3DB46DC7"/>
    <w:rsid w:val="3E09F3B5"/>
    <w:rsid w:val="3E13D52C"/>
    <w:rsid w:val="3E6F959D"/>
    <w:rsid w:val="3EF6B027"/>
    <w:rsid w:val="3F2DD70B"/>
    <w:rsid w:val="3FA5C416"/>
    <w:rsid w:val="3FEE4433"/>
    <w:rsid w:val="400A15A1"/>
    <w:rsid w:val="400B65FE"/>
    <w:rsid w:val="402C9298"/>
    <w:rsid w:val="404D6AFB"/>
    <w:rsid w:val="4078DE4B"/>
    <w:rsid w:val="4090C53B"/>
    <w:rsid w:val="409D87BB"/>
    <w:rsid w:val="40E05972"/>
    <w:rsid w:val="40E83592"/>
    <w:rsid w:val="41027808"/>
    <w:rsid w:val="410D218C"/>
    <w:rsid w:val="412AD5DE"/>
    <w:rsid w:val="4156B97D"/>
    <w:rsid w:val="416F8489"/>
    <w:rsid w:val="41942FD8"/>
    <w:rsid w:val="425BBE88"/>
    <w:rsid w:val="4291D62C"/>
    <w:rsid w:val="42A854BC"/>
    <w:rsid w:val="42B36C10"/>
    <w:rsid w:val="42C048F9"/>
    <w:rsid w:val="42F8B2FC"/>
    <w:rsid w:val="4305E5F9"/>
    <w:rsid w:val="43378B9F"/>
    <w:rsid w:val="4346C55F"/>
    <w:rsid w:val="435A75F5"/>
    <w:rsid w:val="439739A3"/>
    <w:rsid w:val="43AF1788"/>
    <w:rsid w:val="43B8F97F"/>
    <w:rsid w:val="4469F9DE"/>
    <w:rsid w:val="449F4DFF"/>
    <w:rsid w:val="44C3313D"/>
    <w:rsid w:val="44CE80AA"/>
    <w:rsid w:val="4519F7D5"/>
    <w:rsid w:val="4521C402"/>
    <w:rsid w:val="4542CE12"/>
    <w:rsid w:val="45529E2A"/>
    <w:rsid w:val="4553F87E"/>
    <w:rsid w:val="45568E52"/>
    <w:rsid w:val="457A0246"/>
    <w:rsid w:val="4583F032"/>
    <w:rsid w:val="45A081E5"/>
    <w:rsid w:val="45D16AB1"/>
    <w:rsid w:val="45E65DA3"/>
    <w:rsid w:val="45F94476"/>
    <w:rsid w:val="45FDE635"/>
    <w:rsid w:val="461A4236"/>
    <w:rsid w:val="461CF320"/>
    <w:rsid w:val="4627A0D8"/>
    <w:rsid w:val="46283E33"/>
    <w:rsid w:val="462EEC39"/>
    <w:rsid w:val="463E69D1"/>
    <w:rsid w:val="46597164"/>
    <w:rsid w:val="46989E56"/>
    <w:rsid w:val="46AFA666"/>
    <w:rsid w:val="470997A3"/>
    <w:rsid w:val="47480511"/>
    <w:rsid w:val="4751B643"/>
    <w:rsid w:val="4755839C"/>
    <w:rsid w:val="475900FD"/>
    <w:rsid w:val="47FCFA69"/>
    <w:rsid w:val="48635F8D"/>
    <w:rsid w:val="48779BCE"/>
    <w:rsid w:val="48891EBE"/>
    <w:rsid w:val="48ACAFEE"/>
    <w:rsid w:val="48C355BE"/>
    <w:rsid w:val="48D0E4C5"/>
    <w:rsid w:val="49352582"/>
    <w:rsid w:val="493AB51C"/>
    <w:rsid w:val="494664C6"/>
    <w:rsid w:val="495493E2"/>
    <w:rsid w:val="495710AE"/>
    <w:rsid w:val="49645E02"/>
    <w:rsid w:val="498EFD91"/>
    <w:rsid w:val="4990DBD5"/>
    <w:rsid w:val="49B6A9F5"/>
    <w:rsid w:val="49CC2D29"/>
    <w:rsid w:val="49DDC9FD"/>
    <w:rsid w:val="49E09A88"/>
    <w:rsid w:val="4A0B3DB2"/>
    <w:rsid w:val="4A0E31E9"/>
    <w:rsid w:val="4A33FA15"/>
    <w:rsid w:val="4A4245E2"/>
    <w:rsid w:val="4A86CB53"/>
    <w:rsid w:val="4A8F2BB2"/>
    <w:rsid w:val="4AAA11F3"/>
    <w:rsid w:val="4AC11FBF"/>
    <w:rsid w:val="4AC6FDB5"/>
    <w:rsid w:val="4AD6FE6A"/>
    <w:rsid w:val="4B1C6975"/>
    <w:rsid w:val="4B29AAB9"/>
    <w:rsid w:val="4B615013"/>
    <w:rsid w:val="4B955560"/>
    <w:rsid w:val="4BAA024A"/>
    <w:rsid w:val="4BD08722"/>
    <w:rsid w:val="4BF22075"/>
    <w:rsid w:val="4C161C97"/>
    <w:rsid w:val="4C252766"/>
    <w:rsid w:val="4C321433"/>
    <w:rsid w:val="4C328F1D"/>
    <w:rsid w:val="4C36A642"/>
    <w:rsid w:val="4C8BB504"/>
    <w:rsid w:val="4CAB3ABB"/>
    <w:rsid w:val="4CC4FB67"/>
    <w:rsid w:val="4CD45286"/>
    <w:rsid w:val="4D025775"/>
    <w:rsid w:val="4D0F634D"/>
    <w:rsid w:val="4D19549C"/>
    <w:rsid w:val="4DB2D1BA"/>
    <w:rsid w:val="4DCE5F7E"/>
    <w:rsid w:val="4DDD2909"/>
    <w:rsid w:val="4E321308"/>
    <w:rsid w:val="4E3A84D1"/>
    <w:rsid w:val="4E3B527F"/>
    <w:rsid w:val="4E8C1958"/>
    <w:rsid w:val="4E931C35"/>
    <w:rsid w:val="4EAC5166"/>
    <w:rsid w:val="4ECD4A08"/>
    <w:rsid w:val="4ED198E5"/>
    <w:rsid w:val="4EEB6636"/>
    <w:rsid w:val="4EEC06DC"/>
    <w:rsid w:val="4EF73775"/>
    <w:rsid w:val="4F301C68"/>
    <w:rsid w:val="4F43FAD5"/>
    <w:rsid w:val="4F4F7442"/>
    <w:rsid w:val="4F6E8AA9"/>
    <w:rsid w:val="4F7A118E"/>
    <w:rsid w:val="4FA97B64"/>
    <w:rsid w:val="4FC3D566"/>
    <w:rsid w:val="4FCCDCBB"/>
    <w:rsid w:val="4FFAEB42"/>
    <w:rsid w:val="5019C617"/>
    <w:rsid w:val="501C0CBA"/>
    <w:rsid w:val="503889DB"/>
    <w:rsid w:val="504608E2"/>
    <w:rsid w:val="507604AC"/>
    <w:rsid w:val="513E95D7"/>
    <w:rsid w:val="51522FFD"/>
    <w:rsid w:val="518FEFE1"/>
    <w:rsid w:val="51ABA631"/>
    <w:rsid w:val="5246AFAE"/>
    <w:rsid w:val="5253FEF2"/>
    <w:rsid w:val="5266F83E"/>
    <w:rsid w:val="527235BC"/>
    <w:rsid w:val="52AC5365"/>
    <w:rsid w:val="537E5360"/>
    <w:rsid w:val="53908B44"/>
    <w:rsid w:val="53921F6F"/>
    <w:rsid w:val="539537D5"/>
    <w:rsid w:val="53A1543A"/>
    <w:rsid w:val="53E1DD33"/>
    <w:rsid w:val="547327AA"/>
    <w:rsid w:val="547D4525"/>
    <w:rsid w:val="54825B2F"/>
    <w:rsid w:val="54C1603F"/>
    <w:rsid w:val="54C4FD14"/>
    <w:rsid w:val="55500A22"/>
    <w:rsid w:val="5567FCAB"/>
    <w:rsid w:val="556BA6A7"/>
    <w:rsid w:val="5592BC51"/>
    <w:rsid w:val="55A399A9"/>
    <w:rsid w:val="55C60046"/>
    <w:rsid w:val="55C6FD94"/>
    <w:rsid w:val="55D0E353"/>
    <w:rsid w:val="55EE498A"/>
    <w:rsid w:val="560B9FBD"/>
    <w:rsid w:val="560DC377"/>
    <w:rsid w:val="56515DFD"/>
    <w:rsid w:val="565DFE58"/>
    <w:rsid w:val="566B601A"/>
    <w:rsid w:val="567D3CE4"/>
    <w:rsid w:val="56A7A1A9"/>
    <w:rsid w:val="56AC5B0F"/>
    <w:rsid w:val="56E52DB6"/>
    <w:rsid w:val="572F8B80"/>
    <w:rsid w:val="573E1AC3"/>
    <w:rsid w:val="576FC793"/>
    <w:rsid w:val="577541C4"/>
    <w:rsid w:val="5783102B"/>
    <w:rsid w:val="57AB2594"/>
    <w:rsid w:val="57B59F07"/>
    <w:rsid w:val="581D0981"/>
    <w:rsid w:val="5822E9BC"/>
    <w:rsid w:val="583778F0"/>
    <w:rsid w:val="58DAAE1F"/>
    <w:rsid w:val="590B97F4"/>
    <w:rsid w:val="595F7215"/>
    <w:rsid w:val="598E1866"/>
    <w:rsid w:val="59B5E6A1"/>
    <w:rsid w:val="59C9641E"/>
    <w:rsid w:val="59D61AFC"/>
    <w:rsid w:val="5A0514A6"/>
    <w:rsid w:val="5A623B69"/>
    <w:rsid w:val="5AACE286"/>
    <w:rsid w:val="5AC9200A"/>
    <w:rsid w:val="5AEBB404"/>
    <w:rsid w:val="5B02DD49"/>
    <w:rsid w:val="5B582F2F"/>
    <w:rsid w:val="5B6084B3"/>
    <w:rsid w:val="5B614812"/>
    <w:rsid w:val="5B930DC2"/>
    <w:rsid w:val="5BB1EF18"/>
    <w:rsid w:val="5BD31CA3"/>
    <w:rsid w:val="5BD93BF5"/>
    <w:rsid w:val="5BE122A3"/>
    <w:rsid w:val="5BF8DE22"/>
    <w:rsid w:val="5BFA4B00"/>
    <w:rsid w:val="5C2AA0F8"/>
    <w:rsid w:val="5C48B2E7"/>
    <w:rsid w:val="5C818129"/>
    <w:rsid w:val="5C9848A1"/>
    <w:rsid w:val="5CA2586E"/>
    <w:rsid w:val="5CA56A64"/>
    <w:rsid w:val="5CC5B928"/>
    <w:rsid w:val="5CE21546"/>
    <w:rsid w:val="5CFD1873"/>
    <w:rsid w:val="5D120C3E"/>
    <w:rsid w:val="5D289D77"/>
    <w:rsid w:val="5D8DB40C"/>
    <w:rsid w:val="5DA3B0D2"/>
    <w:rsid w:val="5DAC3788"/>
    <w:rsid w:val="5DBE1A2E"/>
    <w:rsid w:val="5DDDC7F0"/>
    <w:rsid w:val="5E05DE9C"/>
    <w:rsid w:val="5E096B8F"/>
    <w:rsid w:val="5E3E28CF"/>
    <w:rsid w:val="5E4BFE5C"/>
    <w:rsid w:val="5E515E07"/>
    <w:rsid w:val="5E5CC2D7"/>
    <w:rsid w:val="5E7100DC"/>
    <w:rsid w:val="5E82F22B"/>
    <w:rsid w:val="5EE8E7E1"/>
    <w:rsid w:val="5F00EE74"/>
    <w:rsid w:val="5F33976D"/>
    <w:rsid w:val="5FB01696"/>
    <w:rsid w:val="5FBCB8F8"/>
    <w:rsid w:val="5FD02558"/>
    <w:rsid w:val="5FD4D1EF"/>
    <w:rsid w:val="5FD9F930"/>
    <w:rsid w:val="60845270"/>
    <w:rsid w:val="60875397"/>
    <w:rsid w:val="608B6A3F"/>
    <w:rsid w:val="60B493C6"/>
    <w:rsid w:val="60CF67CE"/>
    <w:rsid w:val="60FEE340"/>
    <w:rsid w:val="610EAF85"/>
    <w:rsid w:val="611C240A"/>
    <w:rsid w:val="61555908"/>
    <w:rsid w:val="61823D5A"/>
    <w:rsid w:val="61CA2894"/>
    <w:rsid w:val="61D08996"/>
    <w:rsid w:val="61D281CC"/>
    <w:rsid w:val="61D2F495"/>
    <w:rsid w:val="61FA6E0C"/>
    <w:rsid w:val="6226F27A"/>
    <w:rsid w:val="6227B57D"/>
    <w:rsid w:val="624BDB6C"/>
    <w:rsid w:val="624E6056"/>
    <w:rsid w:val="626BAF58"/>
    <w:rsid w:val="626BC0D6"/>
    <w:rsid w:val="626FE2EC"/>
    <w:rsid w:val="62703E68"/>
    <w:rsid w:val="62A0A99B"/>
    <w:rsid w:val="62A5CC83"/>
    <w:rsid w:val="62C6BC75"/>
    <w:rsid w:val="62DA75CB"/>
    <w:rsid w:val="62FD5884"/>
    <w:rsid w:val="63AE138D"/>
    <w:rsid w:val="63C08843"/>
    <w:rsid w:val="63D6C4DE"/>
    <w:rsid w:val="63EFCBAB"/>
    <w:rsid w:val="64055CE5"/>
    <w:rsid w:val="6453C4CC"/>
    <w:rsid w:val="646CED29"/>
    <w:rsid w:val="64CE361A"/>
    <w:rsid w:val="64D6D6B8"/>
    <w:rsid w:val="64F80201"/>
    <w:rsid w:val="65427FC8"/>
    <w:rsid w:val="656B6FBB"/>
    <w:rsid w:val="657DE4E3"/>
    <w:rsid w:val="658804E9"/>
    <w:rsid w:val="65B1F068"/>
    <w:rsid w:val="65B23E3E"/>
    <w:rsid w:val="65CC658F"/>
    <w:rsid w:val="663F3B84"/>
    <w:rsid w:val="66535C8C"/>
    <w:rsid w:val="66537311"/>
    <w:rsid w:val="6722143C"/>
    <w:rsid w:val="67714F29"/>
    <w:rsid w:val="678B658E"/>
    <w:rsid w:val="67935314"/>
    <w:rsid w:val="67A1C451"/>
    <w:rsid w:val="67E66738"/>
    <w:rsid w:val="67E8D9B1"/>
    <w:rsid w:val="68216D94"/>
    <w:rsid w:val="68227E68"/>
    <w:rsid w:val="6829DC06"/>
    <w:rsid w:val="684A865C"/>
    <w:rsid w:val="685DA2A8"/>
    <w:rsid w:val="68602DAA"/>
    <w:rsid w:val="688CAAC1"/>
    <w:rsid w:val="68C64AB3"/>
    <w:rsid w:val="68CF945D"/>
    <w:rsid w:val="68F874E9"/>
    <w:rsid w:val="690D454D"/>
    <w:rsid w:val="690EDEFF"/>
    <w:rsid w:val="69125F66"/>
    <w:rsid w:val="692F2375"/>
    <w:rsid w:val="695771AC"/>
    <w:rsid w:val="69691975"/>
    <w:rsid w:val="6996A837"/>
    <w:rsid w:val="69A8E715"/>
    <w:rsid w:val="69C37A57"/>
    <w:rsid w:val="69DA5D07"/>
    <w:rsid w:val="69FA4619"/>
    <w:rsid w:val="69FC590A"/>
    <w:rsid w:val="6A18252A"/>
    <w:rsid w:val="6A19A7A2"/>
    <w:rsid w:val="6A397AC4"/>
    <w:rsid w:val="6A4B560C"/>
    <w:rsid w:val="6A5B760C"/>
    <w:rsid w:val="6A73A478"/>
    <w:rsid w:val="6ABF89F5"/>
    <w:rsid w:val="6AC0BD1A"/>
    <w:rsid w:val="6AC70C80"/>
    <w:rsid w:val="6ACAF3D6"/>
    <w:rsid w:val="6AE7529E"/>
    <w:rsid w:val="6AF116FE"/>
    <w:rsid w:val="6B0DA552"/>
    <w:rsid w:val="6B15A8D8"/>
    <w:rsid w:val="6B26E434"/>
    <w:rsid w:val="6B5CDC77"/>
    <w:rsid w:val="6B7CBE19"/>
    <w:rsid w:val="6B80C855"/>
    <w:rsid w:val="6B941F18"/>
    <w:rsid w:val="6BBA3D04"/>
    <w:rsid w:val="6BC1FA29"/>
    <w:rsid w:val="6BEBA4E7"/>
    <w:rsid w:val="6C0E7708"/>
    <w:rsid w:val="6C425B0A"/>
    <w:rsid w:val="6C5EA7F3"/>
    <w:rsid w:val="6C8AD9B0"/>
    <w:rsid w:val="6CB49809"/>
    <w:rsid w:val="6D26B525"/>
    <w:rsid w:val="6D3B814A"/>
    <w:rsid w:val="6D4433CA"/>
    <w:rsid w:val="6D54B5E8"/>
    <w:rsid w:val="6D6C4BFE"/>
    <w:rsid w:val="6D95635E"/>
    <w:rsid w:val="6DB7265E"/>
    <w:rsid w:val="6DFA219B"/>
    <w:rsid w:val="6DFC4B93"/>
    <w:rsid w:val="6E29AA62"/>
    <w:rsid w:val="6E53F517"/>
    <w:rsid w:val="6E54CAB6"/>
    <w:rsid w:val="6E6EF351"/>
    <w:rsid w:val="6E8ED78B"/>
    <w:rsid w:val="6E904DA4"/>
    <w:rsid w:val="6EBEBD62"/>
    <w:rsid w:val="6EC8C7FA"/>
    <w:rsid w:val="6ED2A020"/>
    <w:rsid w:val="6F046A99"/>
    <w:rsid w:val="6F4790F6"/>
    <w:rsid w:val="6F73EB1C"/>
    <w:rsid w:val="6F9C0963"/>
    <w:rsid w:val="6FB7863C"/>
    <w:rsid w:val="6FEC7C10"/>
    <w:rsid w:val="703D7E2A"/>
    <w:rsid w:val="70A20102"/>
    <w:rsid w:val="70AF4AFE"/>
    <w:rsid w:val="70CAB790"/>
    <w:rsid w:val="70D357B3"/>
    <w:rsid w:val="70D8171B"/>
    <w:rsid w:val="70F4D062"/>
    <w:rsid w:val="7151F20F"/>
    <w:rsid w:val="71A97F09"/>
    <w:rsid w:val="71B33688"/>
    <w:rsid w:val="721CA50C"/>
    <w:rsid w:val="72461768"/>
    <w:rsid w:val="72AB3F00"/>
    <w:rsid w:val="72E23457"/>
    <w:rsid w:val="731C7DCE"/>
    <w:rsid w:val="732831C3"/>
    <w:rsid w:val="7393B6CD"/>
    <w:rsid w:val="7437AE1C"/>
    <w:rsid w:val="74710976"/>
    <w:rsid w:val="7471D61C"/>
    <w:rsid w:val="7476A4BD"/>
    <w:rsid w:val="74A49BDF"/>
    <w:rsid w:val="74AC4E14"/>
    <w:rsid w:val="74E1DB78"/>
    <w:rsid w:val="74F206B6"/>
    <w:rsid w:val="750D134B"/>
    <w:rsid w:val="758E619A"/>
    <w:rsid w:val="75975CC7"/>
    <w:rsid w:val="75AA6DEC"/>
    <w:rsid w:val="75B089AA"/>
    <w:rsid w:val="75CA8B12"/>
    <w:rsid w:val="75E9DE38"/>
    <w:rsid w:val="76272958"/>
    <w:rsid w:val="768A7F7C"/>
    <w:rsid w:val="768F58E2"/>
    <w:rsid w:val="76939751"/>
    <w:rsid w:val="76F24908"/>
    <w:rsid w:val="7707A8E2"/>
    <w:rsid w:val="77342E2C"/>
    <w:rsid w:val="7741933E"/>
    <w:rsid w:val="7758DEA0"/>
    <w:rsid w:val="77A78D0E"/>
    <w:rsid w:val="77C8C55E"/>
    <w:rsid w:val="77D19AC1"/>
    <w:rsid w:val="77E1E136"/>
    <w:rsid w:val="77E70933"/>
    <w:rsid w:val="77FDAFE2"/>
    <w:rsid w:val="78043FDD"/>
    <w:rsid w:val="780D54C2"/>
    <w:rsid w:val="78170FF9"/>
    <w:rsid w:val="78226B68"/>
    <w:rsid w:val="783FBBA9"/>
    <w:rsid w:val="785102E6"/>
    <w:rsid w:val="78882899"/>
    <w:rsid w:val="78F041B0"/>
    <w:rsid w:val="790A207F"/>
    <w:rsid w:val="7924A88C"/>
    <w:rsid w:val="7949B1D7"/>
    <w:rsid w:val="79520E03"/>
    <w:rsid w:val="798FF94C"/>
    <w:rsid w:val="79954F58"/>
    <w:rsid w:val="79AA5705"/>
    <w:rsid w:val="79BD8E73"/>
    <w:rsid w:val="79F7A966"/>
    <w:rsid w:val="7A19429D"/>
    <w:rsid w:val="7A376E1B"/>
    <w:rsid w:val="7A553AEE"/>
    <w:rsid w:val="7A945B64"/>
    <w:rsid w:val="7AD04D01"/>
    <w:rsid w:val="7ADB5808"/>
    <w:rsid w:val="7AE117A0"/>
    <w:rsid w:val="7AE12D52"/>
    <w:rsid w:val="7B25D3FB"/>
    <w:rsid w:val="7B696534"/>
    <w:rsid w:val="7B907E21"/>
    <w:rsid w:val="7BB3C4B0"/>
    <w:rsid w:val="7BDAE427"/>
    <w:rsid w:val="7C539160"/>
    <w:rsid w:val="7C571BEB"/>
    <w:rsid w:val="7CB78B1F"/>
    <w:rsid w:val="7CEB18C4"/>
    <w:rsid w:val="7CF24922"/>
    <w:rsid w:val="7D02D8D5"/>
    <w:rsid w:val="7D376743"/>
    <w:rsid w:val="7D4A1AE0"/>
    <w:rsid w:val="7D578297"/>
    <w:rsid w:val="7D5846A2"/>
    <w:rsid w:val="7D5846E5"/>
    <w:rsid w:val="7D61221C"/>
    <w:rsid w:val="7D77BA5A"/>
    <w:rsid w:val="7D95FACB"/>
    <w:rsid w:val="7DB35C70"/>
    <w:rsid w:val="7E04A9B5"/>
    <w:rsid w:val="7E13D88C"/>
    <w:rsid w:val="7E6E5594"/>
    <w:rsid w:val="7E7C9646"/>
    <w:rsid w:val="7E8677EE"/>
    <w:rsid w:val="7EC6346E"/>
    <w:rsid w:val="7EEFE525"/>
    <w:rsid w:val="7EF352F8"/>
    <w:rsid w:val="7F038ECC"/>
    <w:rsid w:val="7F11B80D"/>
    <w:rsid w:val="7F1B762B"/>
    <w:rsid w:val="7F9FC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D117DC"/>
  <w15:docId w15:val="{81719981-7FF8-44DD-BACA-54A85774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206FA"/>
    <w:pPr>
      <w:spacing w:after="0" w:line="288" w:lineRule="auto"/>
      <w:jc w:val="both"/>
    </w:pPr>
    <w:rPr>
      <w:rFonts w:ascii="Calibri" w:hAnsi="Calibri"/>
      <w:sz w:val="20"/>
    </w:rPr>
  </w:style>
  <w:style w:type="paragraph" w:styleId="Kop1">
    <w:name w:val="heading 1"/>
    <w:aliases w:val="Title body"/>
    <w:basedOn w:val="Standaard"/>
    <w:next w:val="Standaard"/>
    <w:link w:val="Kop1Char"/>
    <w:uiPriority w:val="9"/>
    <w:rsid w:val="00041FD0"/>
    <w:pPr>
      <w:keepNext/>
      <w:keepLines/>
      <w:outlineLvl w:val="0"/>
    </w:pPr>
    <w:rPr>
      <w:rFonts w:eastAsiaTheme="majorEastAsia" w:cstheme="majorBidi"/>
      <w:b/>
      <w:sz w:val="32"/>
      <w:szCs w:val="32"/>
    </w:rPr>
  </w:style>
  <w:style w:type="paragraph" w:styleId="Kop2">
    <w:name w:val="heading 2"/>
    <w:aliases w:val="Kop 2 GSV"/>
    <w:next w:val="Standaard"/>
    <w:link w:val="Kop2Char"/>
    <w:uiPriority w:val="9"/>
    <w:unhideWhenUsed/>
    <w:rsid w:val="006B7FCB"/>
    <w:pPr>
      <w:keepNext/>
      <w:keepLines/>
      <w:spacing w:after="60"/>
      <w:outlineLvl w:val="1"/>
    </w:pPr>
    <w:rPr>
      <w:rFonts w:ascii="Calibri" w:eastAsiaTheme="majorEastAsia" w:hAnsi="Calibri" w:cstheme="majorBidi"/>
      <w:b/>
      <w:bCs/>
      <w:color w:val="1A2BC2" w:themeColor="text2"/>
      <w:sz w:val="24"/>
      <w:szCs w:val="26"/>
    </w:rPr>
  </w:style>
  <w:style w:type="paragraph" w:styleId="Kop3">
    <w:name w:val="heading 3"/>
    <w:aliases w:val="Kop 3 GSV"/>
    <w:basedOn w:val="Standaard"/>
    <w:next w:val="Standaard"/>
    <w:link w:val="Kop3Char"/>
    <w:uiPriority w:val="9"/>
    <w:unhideWhenUsed/>
    <w:rsid w:val="00C041FF"/>
    <w:pPr>
      <w:keepNext/>
      <w:keepLines/>
      <w:spacing w:before="40"/>
      <w:outlineLvl w:val="2"/>
    </w:pPr>
    <w:rPr>
      <w:rFonts w:asciiTheme="minorHAnsi" w:eastAsiaTheme="majorEastAsia" w:hAnsiTheme="minorHAnsi" w:cstheme="majorBidi"/>
      <w:color w:val="1A2BC2" w:themeColor="text2"/>
      <w:sz w:val="24"/>
      <w:szCs w:val="24"/>
    </w:rPr>
  </w:style>
  <w:style w:type="paragraph" w:styleId="Kop4">
    <w:name w:val="heading 4"/>
    <w:aliases w:val="Kop 4 GSV"/>
    <w:basedOn w:val="Standaard"/>
    <w:next w:val="Standaard"/>
    <w:link w:val="Kop4Char"/>
    <w:uiPriority w:val="9"/>
    <w:unhideWhenUsed/>
    <w:rsid w:val="00C041FF"/>
    <w:pPr>
      <w:keepNext/>
      <w:keepLines/>
      <w:spacing w:before="40"/>
      <w:outlineLvl w:val="3"/>
    </w:pPr>
    <w:rPr>
      <w:rFonts w:eastAsiaTheme="majorEastAsia" w:cstheme="majorBidi"/>
      <w:iCs/>
      <w:color w:val="1A2BC2" w:themeColor="text2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Title body Char"/>
    <w:basedOn w:val="Standaardalinea-lettertype"/>
    <w:link w:val="Kop1"/>
    <w:uiPriority w:val="9"/>
    <w:rsid w:val="00041FD0"/>
    <w:rPr>
      <w:rFonts w:ascii="Verdana" w:eastAsiaTheme="majorEastAsia" w:hAnsi="Verdana" w:cstheme="majorBidi"/>
      <w:b/>
      <w:sz w:val="32"/>
      <w:szCs w:val="32"/>
    </w:rPr>
  </w:style>
  <w:style w:type="table" w:customStyle="1" w:styleId="test">
    <w:name w:val="test"/>
    <w:basedOn w:val="Standaardtabel"/>
    <w:uiPriority w:val="99"/>
    <w:rsid w:val="00971529"/>
    <w:pPr>
      <w:spacing w:after="0" w:line="240" w:lineRule="auto"/>
    </w:pPr>
    <w:tblPr/>
    <w:tblStylePr w:type="firstRow">
      <w:rPr>
        <w:rFonts w:ascii="Trenda" w:hAnsi="Trenda"/>
        <w:color w:val="auto"/>
      </w:rPr>
    </w:tblStylePr>
  </w:style>
  <w:style w:type="paragraph" w:styleId="Titel">
    <w:name w:val="Title"/>
    <w:aliases w:val="Title voorblad"/>
    <w:basedOn w:val="Standaard"/>
    <w:next w:val="Standaard"/>
    <w:link w:val="TitelChar1"/>
    <w:uiPriority w:val="10"/>
    <w:rsid w:val="00FD1659"/>
    <w:pPr>
      <w:jc w:val="left"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elChar1">
    <w:name w:val="Titel Char1"/>
    <w:aliases w:val="Title voorblad Char"/>
    <w:basedOn w:val="Standaardalinea-lettertype"/>
    <w:link w:val="Titel"/>
    <w:uiPriority w:val="10"/>
    <w:rsid w:val="00FD1659"/>
    <w:rPr>
      <w:rFonts w:ascii="Verdana" w:eastAsiaTheme="majorEastAsia" w:hAnsi="Verdana" w:cstheme="majorBidi"/>
      <w:b/>
      <w:spacing w:val="-10"/>
      <w:kern w:val="28"/>
      <w:sz w:val="44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rsid w:val="00041FD0"/>
    <w:pPr>
      <w:numPr>
        <w:ilvl w:val="1"/>
      </w:numPr>
      <w:contextualSpacing/>
    </w:pPr>
    <w:rPr>
      <w:rFonts w:eastAsiaTheme="minorEastAsia"/>
      <w:spacing w:val="15"/>
      <w:sz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41FD0"/>
    <w:rPr>
      <w:rFonts w:ascii="Verdana" w:eastAsiaTheme="minorEastAsia" w:hAnsi="Verdana"/>
      <w:spacing w:val="15"/>
      <w:sz w:val="28"/>
    </w:rPr>
  </w:style>
  <w:style w:type="character" w:customStyle="1" w:styleId="Kop2Char">
    <w:name w:val="Kop 2 Char"/>
    <w:aliases w:val="Kop 2 GSV Char"/>
    <w:basedOn w:val="Standaardalinea-lettertype"/>
    <w:link w:val="Kop2"/>
    <w:uiPriority w:val="9"/>
    <w:rsid w:val="006B7FCB"/>
    <w:rPr>
      <w:rFonts w:ascii="Calibri" w:eastAsiaTheme="majorEastAsia" w:hAnsi="Calibri" w:cstheme="majorBidi"/>
      <w:b/>
      <w:bCs/>
      <w:color w:val="1A2BC2" w:themeColor="text2"/>
      <w:sz w:val="24"/>
      <w:szCs w:val="26"/>
    </w:rPr>
  </w:style>
  <w:style w:type="paragraph" w:styleId="Koptekst">
    <w:name w:val="header"/>
    <w:basedOn w:val="Standaard"/>
    <w:link w:val="KoptekstChar"/>
    <w:uiPriority w:val="99"/>
    <w:unhideWhenUsed/>
    <w:rsid w:val="004C4DC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C4DCF"/>
    <w:rPr>
      <w:rFonts w:ascii="Verdana" w:hAnsi="Verdana"/>
      <w:sz w:val="18"/>
    </w:rPr>
  </w:style>
  <w:style w:type="paragraph" w:styleId="Voettekst">
    <w:name w:val="footer"/>
    <w:basedOn w:val="Standaard"/>
    <w:link w:val="VoettekstChar"/>
    <w:uiPriority w:val="99"/>
    <w:unhideWhenUsed/>
    <w:rsid w:val="004C4DC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C4DCF"/>
    <w:rPr>
      <w:rFonts w:ascii="Verdana" w:hAnsi="Verdana"/>
      <w:sz w:val="18"/>
    </w:rPr>
  </w:style>
  <w:style w:type="character" w:styleId="Tekstvantijdelijkeaanduiding">
    <w:name w:val="Placeholder Text"/>
    <w:basedOn w:val="Standaardalinea-lettertype"/>
    <w:uiPriority w:val="99"/>
    <w:semiHidden/>
    <w:rsid w:val="002757FF"/>
    <w:rPr>
      <w:color w:val="808080"/>
    </w:rPr>
  </w:style>
  <w:style w:type="paragraph" w:styleId="Geenafstand">
    <w:name w:val="No Spacing"/>
    <w:uiPriority w:val="1"/>
    <w:rsid w:val="00641C67"/>
    <w:pPr>
      <w:spacing w:after="0" w:line="240" w:lineRule="auto"/>
      <w:jc w:val="both"/>
    </w:pPr>
    <w:rPr>
      <w:rFonts w:ascii="Sanchez Niu" w:hAnsi="Sanchez Niu"/>
      <w:sz w:val="19"/>
    </w:rPr>
  </w:style>
  <w:style w:type="paragraph" w:customStyle="1" w:styleId="Intro">
    <w:name w:val="Intro"/>
    <w:basedOn w:val="Standaard"/>
    <w:next w:val="Standaard"/>
    <w:link w:val="IntroChar"/>
    <w:rsid w:val="00BD6D0C"/>
    <w:pPr>
      <w:spacing w:after="240"/>
    </w:pPr>
    <w:rPr>
      <w:rFonts w:ascii="Trenda" w:hAnsi="Trenda"/>
      <w:sz w:val="23"/>
      <w:szCs w:val="20"/>
    </w:rPr>
  </w:style>
  <w:style w:type="paragraph" w:customStyle="1" w:styleId="Titel1">
    <w:name w:val="Titel1"/>
    <w:basedOn w:val="Standaard"/>
    <w:next w:val="Standaard"/>
    <w:link w:val="TitelChar"/>
    <w:rsid w:val="00BD6D0C"/>
    <w:pPr>
      <w:spacing w:before="240"/>
      <w:jc w:val="left"/>
      <w:outlineLvl w:val="1"/>
    </w:pPr>
    <w:rPr>
      <w:rFonts w:ascii="Trenda Heavy" w:hAnsi="Trenda Heavy"/>
      <w:sz w:val="23"/>
      <w:lang w:val="en-US"/>
    </w:rPr>
  </w:style>
  <w:style w:type="character" w:customStyle="1" w:styleId="IntroChar">
    <w:name w:val="Intro Char"/>
    <w:basedOn w:val="Standaardalinea-lettertype"/>
    <w:link w:val="Intro"/>
    <w:rsid w:val="00BD6D0C"/>
    <w:rPr>
      <w:rFonts w:ascii="Trenda" w:hAnsi="Trenda"/>
      <w:sz w:val="23"/>
      <w:szCs w:val="20"/>
    </w:rPr>
  </w:style>
  <w:style w:type="paragraph" w:customStyle="1" w:styleId="Titelgenummerd">
    <w:name w:val="Titel_genummerd"/>
    <w:basedOn w:val="Titel1"/>
    <w:next w:val="Standaard"/>
    <w:link w:val="TitelgenummerdChar"/>
    <w:rsid w:val="00BD6D0C"/>
  </w:style>
  <w:style w:type="character" w:customStyle="1" w:styleId="TitelChar">
    <w:name w:val="Titel Char"/>
    <w:basedOn w:val="Standaardalinea-lettertype"/>
    <w:link w:val="Titel1"/>
    <w:rsid w:val="00BD6D0C"/>
    <w:rPr>
      <w:rFonts w:ascii="Trenda Heavy" w:hAnsi="Trenda Heavy"/>
      <w:sz w:val="23"/>
      <w:lang w:val="en-US"/>
    </w:rPr>
  </w:style>
  <w:style w:type="paragraph" w:customStyle="1" w:styleId="TitelH4">
    <w:name w:val="Titel H4"/>
    <w:basedOn w:val="Standaard"/>
    <w:next w:val="Standaard"/>
    <w:link w:val="TitelH4Char"/>
    <w:rsid w:val="00BD6D0C"/>
    <w:pPr>
      <w:spacing w:before="240"/>
      <w:outlineLvl w:val="2"/>
    </w:pPr>
    <w:rPr>
      <w:rFonts w:ascii="Trenda Heavy" w:hAnsi="Trenda Heavy"/>
    </w:rPr>
  </w:style>
  <w:style w:type="character" w:customStyle="1" w:styleId="TitelgenummerdChar">
    <w:name w:val="Titel_genummerd Char"/>
    <w:basedOn w:val="TitelChar"/>
    <w:link w:val="Titelgenummerd"/>
    <w:rsid w:val="00BD6D0C"/>
    <w:rPr>
      <w:rFonts w:ascii="Trenda Heavy" w:hAnsi="Trenda Heavy"/>
      <w:sz w:val="23"/>
      <w:lang w:val="en-US"/>
    </w:rPr>
  </w:style>
  <w:style w:type="character" w:styleId="Hyperlink">
    <w:name w:val="Hyperlink"/>
    <w:basedOn w:val="Standaardalinea-lettertype"/>
    <w:uiPriority w:val="99"/>
    <w:unhideWhenUsed/>
    <w:qFormat/>
    <w:rsid w:val="00FE0796"/>
    <w:rPr>
      <w:rFonts w:ascii="Roboto" w:hAnsi="Roboto"/>
      <w:color w:val="FA0054"/>
      <w:sz w:val="20"/>
      <w:u w:val="none"/>
    </w:rPr>
  </w:style>
  <w:style w:type="character" w:customStyle="1" w:styleId="TitelH4Char">
    <w:name w:val="Titel H4 Char"/>
    <w:basedOn w:val="Standaardalinea-lettertype"/>
    <w:link w:val="TitelH4"/>
    <w:rsid w:val="00BD6D0C"/>
    <w:rPr>
      <w:rFonts w:ascii="Trenda Heavy" w:hAnsi="Trenda Heavy"/>
      <w:sz w:val="20"/>
    </w:rPr>
  </w:style>
  <w:style w:type="character" w:styleId="GevolgdeHyperlink">
    <w:name w:val="FollowedHyperlink"/>
    <w:basedOn w:val="Standaardalinea-lettertype"/>
    <w:uiPriority w:val="99"/>
    <w:unhideWhenUsed/>
    <w:rsid w:val="00BD6D0C"/>
    <w:rPr>
      <w:rFonts w:ascii="Sanchez Niu" w:hAnsi="Sanchez Niu"/>
      <w:color w:val="2FB6BC"/>
      <w:sz w:val="19"/>
      <w:u w:val="none"/>
    </w:rPr>
  </w:style>
  <w:style w:type="paragraph" w:styleId="Lijstalinea">
    <w:name w:val="List Paragraph"/>
    <w:basedOn w:val="Standaard"/>
    <w:link w:val="LijstalineaChar"/>
    <w:uiPriority w:val="34"/>
    <w:rsid w:val="00BD6D0C"/>
    <w:pPr>
      <w:ind w:left="720"/>
      <w:contextualSpacing/>
    </w:pPr>
  </w:style>
  <w:style w:type="paragraph" w:customStyle="1" w:styleId="TitelH4genummerd">
    <w:name w:val="Titel H4_genummerd"/>
    <w:basedOn w:val="TitelH4"/>
    <w:next w:val="Standaard"/>
    <w:link w:val="TitelH4genummerdChar"/>
    <w:rsid w:val="007910D0"/>
    <w:pPr>
      <w:numPr>
        <w:ilvl w:val="1"/>
        <w:numId w:val="2"/>
      </w:numPr>
      <w:spacing w:before="480"/>
    </w:pPr>
  </w:style>
  <w:style w:type="paragraph" w:customStyle="1" w:styleId="TitelH3">
    <w:name w:val="Titel H3"/>
    <w:basedOn w:val="Standaard"/>
    <w:next w:val="Standaard"/>
    <w:link w:val="TitelH3Char"/>
    <w:qFormat/>
    <w:rsid w:val="00FD5881"/>
    <w:pPr>
      <w:spacing w:before="240" w:after="480" w:line="240" w:lineRule="auto"/>
    </w:pPr>
    <w:rPr>
      <w:b/>
      <w:bCs/>
      <w:color w:val="2FB6BC"/>
      <w:sz w:val="40"/>
      <w:szCs w:val="40"/>
    </w:rPr>
  </w:style>
  <w:style w:type="character" w:customStyle="1" w:styleId="TitelH4genummerdChar">
    <w:name w:val="Titel H4_genummerd Char"/>
    <w:basedOn w:val="TitelChar"/>
    <w:link w:val="TitelH4genummerd"/>
    <w:rsid w:val="007910D0"/>
    <w:rPr>
      <w:rFonts w:ascii="Trenda Heavy" w:hAnsi="Trenda Heavy"/>
      <w:sz w:val="20"/>
      <w:lang w:val="en-US"/>
    </w:rPr>
  </w:style>
  <w:style w:type="paragraph" w:customStyle="1" w:styleId="TitelH3genummerd">
    <w:name w:val="Titel H3_genummerd"/>
    <w:basedOn w:val="TitelH3"/>
    <w:link w:val="TitelH3genummerdChar"/>
    <w:rsid w:val="007910D0"/>
    <w:pPr>
      <w:numPr>
        <w:numId w:val="2"/>
      </w:numPr>
    </w:pPr>
    <w:rPr>
      <w:lang w:val="en-US"/>
    </w:rPr>
  </w:style>
  <w:style w:type="character" w:customStyle="1" w:styleId="TitelH3Char">
    <w:name w:val="Titel H3 Char"/>
    <w:basedOn w:val="Standaardalinea-lettertype"/>
    <w:link w:val="TitelH3"/>
    <w:rsid w:val="00FD5881"/>
    <w:rPr>
      <w:rFonts w:ascii="Calibri" w:hAnsi="Calibri"/>
      <w:b/>
      <w:bCs/>
      <w:color w:val="2FB6BC"/>
      <w:sz w:val="40"/>
      <w:szCs w:val="40"/>
    </w:rPr>
  </w:style>
  <w:style w:type="character" w:customStyle="1" w:styleId="TitelH3genummerdChar">
    <w:name w:val="Titel H3_genummerd Char"/>
    <w:basedOn w:val="Standaardalinea-lettertype"/>
    <w:link w:val="TitelH3genummerd"/>
    <w:rsid w:val="007910D0"/>
    <w:rPr>
      <w:rFonts w:ascii="Calibri" w:hAnsi="Calibri"/>
      <w:b/>
      <w:bCs/>
      <w:color w:val="2FB6BC"/>
      <w:sz w:val="40"/>
      <w:szCs w:val="40"/>
      <w:lang w:val="en-US"/>
    </w:rPr>
  </w:style>
  <w:style w:type="paragraph" w:styleId="Revisie">
    <w:name w:val="Revision"/>
    <w:hidden/>
    <w:uiPriority w:val="99"/>
    <w:semiHidden/>
    <w:rsid w:val="00E613BC"/>
    <w:pPr>
      <w:spacing w:after="0" w:line="240" w:lineRule="auto"/>
    </w:pPr>
    <w:rPr>
      <w:rFonts w:ascii="Roboto" w:hAnsi="Roboto"/>
      <w:sz w:val="20"/>
    </w:rPr>
  </w:style>
  <w:style w:type="paragraph" w:customStyle="1" w:styleId="Kop1GSV">
    <w:name w:val="Kop 1 GSV"/>
    <w:basedOn w:val="Lijstalinea"/>
    <w:next w:val="Standaard"/>
    <w:rsid w:val="00A91DF1"/>
    <w:pPr>
      <w:ind w:left="0"/>
    </w:pPr>
    <w:rPr>
      <w:b/>
      <w:bCs/>
      <w:color w:val="1A2BC2" w:themeColor="accent2"/>
      <w:sz w:val="28"/>
      <w:szCs w:val="28"/>
    </w:rPr>
  </w:style>
  <w:style w:type="character" w:customStyle="1" w:styleId="Kop3Char">
    <w:name w:val="Kop 3 Char"/>
    <w:aliases w:val="Kop 3 GSV Char"/>
    <w:basedOn w:val="Standaardalinea-lettertype"/>
    <w:link w:val="Kop3"/>
    <w:uiPriority w:val="9"/>
    <w:rsid w:val="00C041FF"/>
    <w:rPr>
      <w:rFonts w:eastAsiaTheme="majorEastAsia" w:cstheme="majorBidi"/>
      <w:color w:val="1A2BC2" w:themeColor="text2"/>
      <w:sz w:val="24"/>
      <w:szCs w:val="24"/>
    </w:rPr>
  </w:style>
  <w:style w:type="character" w:customStyle="1" w:styleId="Kop4Char">
    <w:name w:val="Kop 4 Char"/>
    <w:aliases w:val="Kop 4 GSV Char"/>
    <w:basedOn w:val="Standaardalinea-lettertype"/>
    <w:link w:val="Kop4"/>
    <w:uiPriority w:val="9"/>
    <w:rsid w:val="00C041FF"/>
    <w:rPr>
      <w:rFonts w:ascii="Calibri" w:eastAsiaTheme="majorEastAsia" w:hAnsi="Calibri" w:cstheme="majorBidi"/>
      <w:iCs/>
      <w:color w:val="1A2BC2" w:themeColor="text2"/>
    </w:rPr>
  </w:style>
  <w:style w:type="character" w:customStyle="1" w:styleId="normaltextrun">
    <w:name w:val="normaltextrun"/>
    <w:basedOn w:val="Standaardalinea-lettertype"/>
    <w:rsid w:val="00681A12"/>
  </w:style>
  <w:style w:type="character" w:customStyle="1" w:styleId="eop">
    <w:name w:val="eop"/>
    <w:basedOn w:val="Standaardalinea-lettertype"/>
    <w:rsid w:val="00681A12"/>
  </w:style>
  <w:style w:type="paragraph" w:customStyle="1" w:styleId="agendapunt">
    <w:name w:val="agendapunt"/>
    <w:basedOn w:val="Standaard"/>
    <w:link w:val="agendapuntChar"/>
    <w:rsid w:val="00AD7513"/>
    <w:pPr>
      <w:shd w:val="clear" w:color="auto" w:fill="FFFFFF" w:themeFill="background2"/>
      <w:ind w:left="360"/>
      <w:jc w:val="left"/>
    </w:pPr>
    <w:rPr>
      <w:sz w:val="24"/>
      <w:szCs w:val="24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F11B9E"/>
    <w:rPr>
      <w:rFonts w:ascii="Calibri" w:hAnsi="Calibri"/>
      <w:sz w:val="20"/>
    </w:rPr>
  </w:style>
  <w:style w:type="character" w:customStyle="1" w:styleId="agendapuntChar">
    <w:name w:val="agendapunt Char"/>
    <w:basedOn w:val="LijstalineaChar"/>
    <w:link w:val="agendapunt"/>
    <w:rsid w:val="00AD7513"/>
    <w:rPr>
      <w:rFonts w:ascii="Calibri" w:hAnsi="Calibri"/>
      <w:sz w:val="24"/>
      <w:szCs w:val="24"/>
      <w:shd w:val="clear" w:color="auto" w:fill="FFFFFF" w:themeFill="background2"/>
    </w:rPr>
  </w:style>
  <w:style w:type="paragraph" w:customStyle="1" w:styleId="Agendagroep">
    <w:name w:val="Agendagroep"/>
    <w:basedOn w:val="Lijstalinea"/>
    <w:link w:val="AgendagroepChar"/>
    <w:rsid w:val="00370FD8"/>
    <w:pPr>
      <w:numPr>
        <w:numId w:val="1"/>
      </w:numPr>
      <w:shd w:val="clear" w:color="auto" w:fill="1A2BC2" w:themeFill="accent4"/>
    </w:pPr>
    <w:rPr>
      <w:b/>
      <w:bCs/>
      <w:color w:val="FFFFFF" w:themeColor="background2"/>
    </w:rPr>
  </w:style>
  <w:style w:type="character" w:customStyle="1" w:styleId="AgendagroepChar">
    <w:name w:val="Agendagroep Char"/>
    <w:basedOn w:val="LijstalineaChar"/>
    <w:link w:val="Agendagroep"/>
    <w:rsid w:val="00F11B9E"/>
    <w:rPr>
      <w:rFonts w:ascii="Calibri" w:hAnsi="Calibri"/>
      <w:b/>
      <w:bCs/>
      <w:color w:val="FFFFFF" w:themeColor="background2"/>
      <w:sz w:val="20"/>
      <w:shd w:val="clear" w:color="auto" w:fill="1A2BC2" w:themeFill="accent4"/>
    </w:rPr>
  </w:style>
  <w:style w:type="paragraph" w:customStyle="1" w:styleId="Agendapunt0">
    <w:name w:val="Agendapunt"/>
    <w:basedOn w:val="agendapunt"/>
    <w:link w:val="AgendapuntChar0"/>
    <w:qFormat/>
    <w:rsid w:val="00AD7513"/>
  </w:style>
  <w:style w:type="character" w:customStyle="1" w:styleId="AgendapuntChar0">
    <w:name w:val="Agendapunt Char"/>
    <w:basedOn w:val="agendapuntChar"/>
    <w:link w:val="Agendapunt0"/>
    <w:rsid w:val="00AD7513"/>
    <w:rPr>
      <w:rFonts w:ascii="Calibri" w:hAnsi="Calibri"/>
      <w:sz w:val="24"/>
      <w:szCs w:val="24"/>
      <w:shd w:val="clear" w:color="auto" w:fill="FFFFFF" w:themeFill="background2"/>
    </w:rPr>
  </w:style>
  <w:style w:type="paragraph" w:customStyle="1" w:styleId="AGENDAPUNTgenummerd">
    <w:name w:val="AGENDAPUNT genummerd"/>
    <w:basedOn w:val="Lijstalinea"/>
    <w:link w:val="AGENDAPUNTgenummerdChar"/>
    <w:qFormat/>
    <w:rsid w:val="00370FD8"/>
    <w:pPr>
      <w:shd w:val="clear" w:color="auto" w:fill="FFFFFF" w:themeFill="background2"/>
      <w:ind w:left="0"/>
      <w:jc w:val="left"/>
    </w:pPr>
    <w:rPr>
      <w:color w:val="000000"/>
      <w:sz w:val="24"/>
      <w:szCs w:val="24"/>
      <w:shd w:val="clear" w:color="auto" w:fill="FFFFFF"/>
    </w:rPr>
  </w:style>
  <w:style w:type="character" w:customStyle="1" w:styleId="AGENDAPUNTgenummerdChar">
    <w:name w:val="AGENDAPUNT genummerd Char"/>
    <w:basedOn w:val="LijstalineaChar"/>
    <w:link w:val="AGENDAPUNTgenummerd"/>
    <w:rsid w:val="00AD7513"/>
    <w:rPr>
      <w:rFonts w:ascii="Calibri" w:hAnsi="Calibri"/>
      <w:color w:val="000000"/>
      <w:sz w:val="24"/>
      <w:szCs w:val="24"/>
      <w:shd w:val="clear" w:color="auto" w:fill="FFFFFF" w:themeFill="background2"/>
    </w:rPr>
  </w:style>
  <w:style w:type="paragraph" w:customStyle="1" w:styleId="TITELS">
    <w:name w:val="TITELS"/>
    <w:basedOn w:val="Agendagroep"/>
    <w:link w:val="TITELSChar"/>
    <w:qFormat/>
    <w:rsid w:val="000A51B3"/>
    <w:pPr>
      <w:ind w:left="426"/>
    </w:pPr>
  </w:style>
  <w:style w:type="character" w:customStyle="1" w:styleId="TITELSChar">
    <w:name w:val="TITELS Char"/>
    <w:basedOn w:val="AgendagroepChar"/>
    <w:link w:val="TITELS"/>
    <w:rsid w:val="000A51B3"/>
    <w:rPr>
      <w:rFonts w:ascii="Calibri" w:hAnsi="Calibri"/>
      <w:b/>
      <w:bCs/>
      <w:color w:val="FFFFFF" w:themeColor="background2"/>
      <w:sz w:val="20"/>
      <w:shd w:val="clear" w:color="auto" w:fill="1A2BC2" w:themeFill="accent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56B5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56B58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56B58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56B5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56B58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4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4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antee.sharepoint.com/:f:/g/Eo2jgeztskNKjcQ6wO4g8NQBK_HvpeUHF2J9NRyK9GMoZw?e=sAXJUd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ven\Documents\G-sport%20Vlaanderen\2022_G-sportVlaanderen_agenda%20commissie_standaard.dotx" TargetMode="External"/></Relationships>
</file>

<file path=word/theme/theme1.xml><?xml version="1.0" encoding="utf-8"?>
<a:theme xmlns:a="http://schemas.openxmlformats.org/drawingml/2006/main" name="Office Theme">
  <a:themeElements>
    <a:clrScheme name="Aangepast 1">
      <a:dk1>
        <a:sysClr val="windowText" lastClr="000000"/>
      </a:dk1>
      <a:lt1>
        <a:sysClr val="window" lastClr="FFFFFF"/>
      </a:lt1>
      <a:dk2>
        <a:srgbClr val="1A2BC2"/>
      </a:dk2>
      <a:lt2>
        <a:srgbClr val="FFFFFF"/>
      </a:lt2>
      <a:accent1>
        <a:srgbClr val="2EC4B5"/>
      </a:accent1>
      <a:accent2>
        <a:srgbClr val="1A2BC2"/>
      </a:accent2>
      <a:accent3>
        <a:srgbClr val="A5A5A5"/>
      </a:accent3>
      <a:accent4>
        <a:srgbClr val="1A2BC2"/>
      </a:accent4>
      <a:accent5>
        <a:srgbClr val="2EC4B5"/>
      </a:accent5>
      <a:accent6>
        <a:srgbClr val="2EC4B5"/>
      </a:accent6>
      <a:hlink>
        <a:srgbClr val="2EC4B5"/>
      </a:hlink>
      <a:folHlink>
        <a:srgbClr val="2EC4B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fd2cd4-df8f-4bf9-b9f7-c8dd84e9618e" xsi:nil="true"/>
    <lcf76f155ced4ddcb4097134ff3c332f xmlns="dafeff46-06ae-4cad-abe6-548eef80f4c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0CCCD487A20645846EA4CB48198B44" ma:contentTypeVersion="20" ma:contentTypeDescription="Een nieuw document maken." ma:contentTypeScope="" ma:versionID="5c5d478580712dc083bf326b4124eead">
  <xsd:schema xmlns:xsd="http://www.w3.org/2001/XMLSchema" xmlns:xs="http://www.w3.org/2001/XMLSchema" xmlns:p="http://schemas.microsoft.com/office/2006/metadata/properties" xmlns:ns2="b5fd2cd4-df8f-4bf9-b9f7-c8dd84e9618e" xmlns:ns3="dafeff46-06ae-4cad-abe6-548eef80f4c7" targetNamespace="http://schemas.microsoft.com/office/2006/metadata/properties" ma:root="true" ma:fieldsID="e4a673fa23126b9bce0b5f388013d51c" ns2:_="" ns3:_="">
    <xsd:import namespace="b5fd2cd4-df8f-4bf9-b9f7-c8dd84e9618e"/>
    <xsd:import namespace="dafeff46-06ae-4cad-abe6-548eef80f4c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fd2cd4-df8f-4bf9-b9f7-c8dd84e961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Hint-hash delen" ma:internalName="SharingHintHash" ma:readOnly="true">
      <xsd:simpleType>
        <xsd:restriction base="dms:Text"/>
      </xsd:simpleType>
    </xsd:element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1d17899-2e1b-472d-8a1a-662df8d64c38}" ma:internalName="TaxCatchAll" ma:showField="CatchAllData" ma:web="b5fd2cd4-df8f-4bf9-b9f7-c8dd84e961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eff46-06ae-4cad-abe6-548eef80f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Afbeeldingtags" ma:readOnly="false" ma:fieldId="{5cf76f15-5ced-4ddc-b409-7134ff3c332f}" ma:taxonomyMulti="true" ma:sspId="10105dd6-5585-4959-8298-bf6f552528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C0B893-F9D5-4B8E-AF54-2ECC838ABC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49638-2AD0-4A44-99DB-43B009265E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19122D-AB8F-4E9C-8A95-8E5CF1987B20}">
  <ds:schemaRefs>
    <ds:schemaRef ds:uri="http://schemas.microsoft.com/office/2006/metadata/properties"/>
    <ds:schemaRef ds:uri="http://schemas.microsoft.com/office/infopath/2007/PartnerControls"/>
    <ds:schemaRef ds:uri="b5fd2cd4-df8f-4bf9-b9f7-c8dd84e9618e"/>
    <ds:schemaRef ds:uri="dafeff46-06ae-4cad-abe6-548eef80f4c7"/>
  </ds:schemaRefs>
</ds:datastoreItem>
</file>

<file path=customXml/itemProps4.xml><?xml version="1.0" encoding="utf-8"?>
<ds:datastoreItem xmlns:ds="http://schemas.openxmlformats.org/officeDocument/2006/customXml" ds:itemID="{EAAC462B-AAC3-4FD0-8DDB-508FB0EF1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fd2cd4-df8f-4bf9-b9f7-c8dd84e9618e"/>
    <ds:schemaRef ds:uri="dafeff46-06ae-4cad-abe6-548eef80f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2022_G-sportVlaanderen_agenda commissie_standaard</Template>
  <TotalTime>0</TotalTime>
  <Pages>3</Pages>
  <Words>755</Words>
  <Characters>4153</Characters>
  <Application>Microsoft Office Word</Application>
  <DocSecurity>0</DocSecurity>
  <Lines>34</Lines>
  <Paragraphs>9</Paragraphs>
  <ScaleCrop>false</ScaleCrop>
  <Company/>
  <LinksUpToDate>false</LinksUpToDate>
  <CharactersWithSpaces>4899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Van Beylen</dc:creator>
  <cp:keywords/>
  <dc:description/>
  <cp:lastModifiedBy>Jeroen Van Dyck</cp:lastModifiedBy>
  <cp:revision>100</cp:revision>
  <dcterms:created xsi:type="dcterms:W3CDTF">2026-02-03T02:59:00Z</dcterms:created>
  <dcterms:modified xsi:type="dcterms:W3CDTF">2026-04-28T14:24:00Z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0x010100360CCCD487A20645846EA4CB48198B44</vt:lpwstr>
  </property>
  <property fmtid="{D5CDD505-2E9C-101B-9397-08002B2CF9AE}" pid="3" name="MediaServiceImageTags">
    <vt:lpwstr/>
  </property>
</Properties>
</file>