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4867" w:rsidR="00704867" w:rsidP="00693566" w:rsidRDefault="00E5563D" w14:paraId="289C6B17" w14:textId="57C7EBD8">
      <w:pPr>
        <w:pStyle w:val="TitelH3"/>
      </w:pPr>
      <w:r>
        <w:t>Verslag</w:t>
      </w:r>
      <w:r w:rsidR="7882BA2C">
        <w:t xml:space="preserve"> </w:t>
      </w:r>
      <w:r w:rsidR="00260619">
        <w:t xml:space="preserve">bestuursorgaan </w:t>
      </w:r>
    </w:p>
    <w:p w:rsidRPr="00693566" w:rsidR="00996393" w:rsidP="00A349B9" w:rsidRDefault="00996393" w14:paraId="13C51731" w14:textId="4D7410DA">
      <w:pPr>
        <w:jc w:val="left"/>
        <w:rPr>
          <w:sz w:val="24"/>
          <w:szCs w:val="24"/>
        </w:rPr>
      </w:pPr>
      <w:r w:rsidRPr="785102E6">
        <w:rPr>
          <w:sz w:val="24"/>
          <w:szCs w:val="24"/>
        </w:rPr>
        <w:t xml:space="preserve">Datum: </w:t>
      </w:r>
      <w:r w:rsidR="00E1573F">
        <w:rPr>
          <w:sz w:val="24"/>
          <w:szCs w:val="24"/>
        </w:rPr>
        <w:t>1</w:t>
      </w:r>
      <w:r w:rsidR="00653336">
        <w:rPr>
          <w:sz w:val="24"/>
          <w:szCs w:val="24"/>
        </w:rPr>
        <w:t>1</w:t>
      </w:r>
      <w:r w:rsidR="00E1573F">
        <w:rPr>
          <w:sz w:val="24"/>
          <w:szCs w:val="24"/>
        </w:rPr>
        <w:t xml:space="preserve"> </w:t>
      </w:r>
      <w:r w:rsidR="00322D17">
        <w:rPr>
          <w:sz w:val="24"/>
          <w:szCs w:val="24"/>
        </w:rPr>
        <w:t>december</w:t>
      </w:r>
      <w:r w:rsidRPr="785102E6" w:rsidR="00084049">
        <w:rPr>
          <w:sz w:val="24"/>
          <w:szCs w:val="24"/>
        </w:rPr>
        <w:t xml:space="preserve"> om 19u00</w:t>
      </w:r>
    </w:p>
    <w:p w:rsidRPr="00693566" w:rsidR="00996393" w:rsidP="00A349B9" w:rsidRDefault="00996393" w14:paraId="0B17715F" w14:textId="750E1323">
      <w:pPr>
        <w:jc w:val="left"/>
        <w:rPr>
          <w:sz w:val="24"/>
          <w:szCs w:val="24"/>
        </w:rPr>
      </w:pPr>
      <w:r w:rsidRPr="2FC39CB1">
        <w:rPr>
          <w:sz w:val="24"/>
          <w:szCs w:val="24"/>
        </w:rPr>
        <w:t xml:space="preserve">Locatie: </w:t>
      </w:r>
      <w:r w:rsidRPr="2FC39CB1" w:rsidR="02D542E5">
        <w:rPr>
          <w:sz w:val="24"/>
          <w:szCs w:val="24"/>
        </w:rPr>
        <w:t xml:space="preserve">hotel Serwir </w:t>
      </w:r>
      <w:r w:rsidRPr="2FC39CB1" w:rsidR="00260619">
        <w:rPr>
          <w:sz w:val="24"/>
          <w:szCs w:val="24"/>
        </w:rPr>
        <w:t xml:space="preserve">– </w:t>
      </w:r>
      <w:r w:rsidRPr="2FC39CB1" w:rsidR="6227B57D">
        <w:rPr>
          <w:sz w:val="24"/>
          <w:szCs w:val="24"/>
        </w:rPr>
        <w:t>Jones zaal,</w:t>
      </w:r>
      <w:r w:rsidRPr="2FC39CB1" w:rsidR="00260619">
        <w:rPr>
          <w:sz w:val="24"/>
          <w:szCs w:val="24"/>
        </w:rPr>
        <w:t xml:space="preserve"> </w:t>
      </w:r>
      <w:r w:rsidRPr="2FC39CB1" w:rsidR="3838372A">
        <w:rPr>
          <w:sz w:val="24"/>
          <w:szCs w:val="24"/>
        </w:rPr>
        <w:t>Koningi</w:t>
      </w:r>
      <w:r w:rsidRPr="2FC39CB1" w:rsidR="00260619">
        <w:rPr>
          <w:sz w:val="24"/>
          <w:szCs w:val="24"/>
        </w:rPr>
        <w:t>n</w:t>
      </w:r>
      <w:r w:rsidRPr="2FC39CB1" w:rsidR="003A0BF9">
        <w:rPr>
          <w:sz w:val="24"/>
          <w:szCs w:val="24"/>
        </w:rPr>
        <w:t xml:space="preserve"> </w:t>
      </w:r>
      <w:r w:rsidRPr="2FC39CB1" w:rsidR="3838372A">
        <w:rPr>
          <w:sz w:val="24"/>
          <w:szCs w:val="24"/>
        </w:rPr>
        <w:t>Astridlaan 57, 9100 Sint-Niklaas</w:t>
      </w:r>
    </w:p>
    <w:p w:rsidRPr="00693566" w:rsidR="00F04EEB" w:rsidP="2FC39CB1" w:rsidRDefault="69FA4619" w14:paraId="2F0017A0" w14:textId="04CEDF54">
      <w:pPr>
        <w:jc w:val="left"/>
        <w:rPr>
          <w:sz w:val="24"/>
          <w:szCs w:val="24"/>
        </w:rPr>
      </w:pPr>
      <w:r w:rsidRPr="69FA4619">
        <w:rPr>
          <w:sz w:val="24"/>
          <w:szCs w:val="24"/>
        </w:rPr>
        <w:t xml:space="preserve">Aanwezig: Stef Dehantschutter (SD), Gwen Dekeuleneer (GD), Janne Kerremans (JK), </w:t>
      </w:r>
      <w:r w:rsidRPr="69FA4619" w:rsidR="003F16C2">
        <w:rPr>
          <w:sz w:val="24"/>
          <w:szCs w:val="24"/>
        </w:rPr>
        <w:t>Marc Vergauwen</w:t>
      </w:r>
      <w:r w:rsidR="003F16C2">
        <w:rPr>
          <w:sz w:val="24"/>
          <w:szCs w:val="24"/>
        </w:rPr>
        <w:t xml:space="preserve"> (MV)</w:t>
      </w:r>
      <w:r w:rsidR="00653336">
        <w:rPr>
          <w:sz w:val="24"/>
          <w:szCs w:val="24"/>
        </w:rPr>
        <w:t xml:space="preserve">, </w:t>
      </w:r>
      <w:r w:rsidR="001940C4">
        <w:rPr>
          <w:sz w:val="24"/>
          <w:szCs w:val="24"/>
        </w:rPr>
        <w:t xml:space="preserve">Ilse Hoet </w:t>
      </w:r>
      <w:r w:rsidR="00501C95">
        <w:rPr>
          <w:sz w:val="24"/>
          <w:szCs w:val="24"/>
        </w:rPr>
        <w:t xml:space="preserve">(IH), </w:t>
      </w:r>
      <w:r w:rsidR="001940C4">
        <w:rPr>
          <w:sz w:val="24"/>
          <w:szCs w:val="24"/>
        </w:rPr>
        <w:t>Jeroen Van Dyck (JVD)</w:t>
      </w:r>
    </w:p>
    <w:p w:rsidR="00CF6FD4" w:rsidP="69FA4619" w:rsidRDefault="00CF6FD4" w14:paraId="1A909872" w14:textId="3D3918F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Digitaal aanwezig: </w:t>
      </w:r>
      <w:r w:rsidRPr="69FA4619">
        <w:rPr>
          <w:sz w:val="24"/>
          <w:szCs w:val="24"/>
        </w:rPr>
        <w:t>Ellen Van Camp (EVC),</w:t>
      </w:r>
      <w:r w:rsidRPr="00CF6FD4">
        <w:rPr>
          <w:sz w:val="24"/>
          <w:szCs w:val="24"/>
        </w:rPr>
        <w:t xml:space="preserve"> </w:t>
      </w:r>
      <w:r w:rsidR="001A0B1F">
        <w:rPr>
          <w:sz w:val="24"/>
          <w:szCs w:val="24"/>
        </w:rPr>
        <w:t xml:space="preserve">Linda Mulder (LM), </w:t>
      </w:r>
      <w:r w:rsidRPr="06E6005D">
        <w:rPr>
          <w:sz w:val="24"/>
          <w:szCs w:val="24"/>
        </w:rPr>
        <w:t>Chiron Potié</w:t>
      </w:r>
      <w:r>
        <w:rPr>
          <w:sz w:val="24"/>
          <w:szCs w:val="24"/>
        </w:rPr>
        <w:t xml:space="preserve"> (CP).</w:t>
      </w:r>
    </w:p>
    <w:p w:rsidR="00996393" w:rsidP="69FA4619" w:rsidRDefault="69FA4619" w14:paraId="44647D70" w14:textId="3E4829CF">
      <w:pPr>
        <w:jc w:val="left"/>
        <w:rPr>
          <w:sz w:val="24"/>
          <w:szCs w:val="24"/>
        </w:rPr>
      </w:pPr>
      <w:r w:rsidRPr="69FA4619">
        <w:rPr>
          <w:sz w:val="24"/>
          <w:szCs w:val="24"/>
        </w:rPr>
        <w:t xml:space="preserve">Verontschuldigd: </w:t>
      </w:r>
      <w:r w:rsidRPr="69FA4619" w:rsidR="001940C4">
        <w:rPr>
          <w:sz w:val="24"/>
          <w:szCs w:val="24"/>
        </w:rPr>
        <w:t>Steven Van Beylen (SVB)</w:t>
      </w:r>
      <w:r w:rsidR="00540ABD">
        <w:rPr>
          <w:sz w:val="24"/>
          <w:szCs w:val="24"/>
        </w:rPr>
        <w:t xml:space="preserve">, </w:t>
      </w:r>
      <w:r w:rsidRPr="69FA4619" w:rsidR="00540ABD">
        <w:rPr>
          <w:sz w:val="24"/>
          <w:szCs w:val="24"/>
        </w:rPr>
        <w:t>Joeri Verellen</w:t>
      </w:r>
      <w:r w:rsidR="00540ABD">
        <w:rPr>
          <w:sz w:val="24"/>
          <w:szCs w:val="24"/>
        </w:rPr>
        <w:t xml:space="preserve"> (JV)</w:t>
      </w:r>
      <w:r w:rsidR="00157C2B">
        <w:rPr>
          <w:sz w:val="24"/>
          <w:szCs w:val="24"/>
        </w:rPr>
        <w:t xml:space="preserve"> (volmacht voor Ellen Van Camp)</w:t>
      </w:r>
    </w:p>
    <w:p w:rsidR="00F04EEB" w:rsidP="00A349B9" w:rsidRDefault="69FA4619" w14:paraId="622D9414" w14:textId="486FE0AD">
      <w:pPr>
        <w:jc w:val="left"/>
        <w:rPr>
          <w:sz w:val="24"/>
          <w:szCs w:val="24"/>
        </w:rPr>
      </w:pPr>
      <w:r w:rsidRPr="69FA4619">
        <w:rPr>
          <w:sz w:val="24"/>
          <w:szCs w:val="24"/>
        </w:rPr>
        <w:t xml:space="preserve">Uitgenodigde collega’s: </w:t>
      </w:r>
      <w:r w:rsidR="00834B5D">
        <w:rPr>
          <w:sz w:val="24"/>
          <w:szCs w:val="24"/>
        </w:rPr>
        <w:t>Tim Maeyens</w:t>
      </w:r>
      <w:r w:rsidR="00322D17">
        <w:rPr>
          <w:sz w:val="24"/>
          <w:szCs w:val="24"/>
        </w:rPr>
        <w:t xml:space="preserve"> (</w:t>
      </w:r>
      <w:r w:rsidR="00834B5D">
        <w:rPr>
          <w:sz w:val="24"/>
          <w:szCs w:val="24"/>
        </w:rPr>
        <w:t>T</w:t>
      </w:r>
      <w:r w:rsidR="00322D17">
        <w:rPr>
          <w:sz w:val="24"/>
          <w:szCs w:val="24"/>
        </w:rPr>
        <w:t>M)</w:t>
      </w:r>
    </w:p>
    <w:p w:rsidR="00F73E59" w:rsidP="00A349B9" w:rsidRDefault="00F73E59" w14:paraId="5E127FF4" w14:textId="77777777">
      <w:pPr>
        <w:jc w:val="left"/>
        <w:rPr>
          <w:sz w:val="24"/>
          <w:szCs w:val="24"/>
        </w:rPr>
      </w:pPr>
    </w:p>
    <w:p w:rsidRPr="00F73E59" w:rsidR="00F73E59" w:rsidP="00A349B9" w:rsidRDefault="00F73E59" w14:paraId="1A227650" w14:textId="20D1E693">
      <w:pPr>
        <w:jc w:val="left"/>
        <w:rPr>
          <w:rFonts w:asciiTheme="minorHAnsi" w:hAnsiTheme="minorHAnsi" w:cstheme="minorHAnsi"/>
          <w:sz w:val="24"/>
          <w:szCs w:val="24"/>
        </w:rPr>
      </w:pPr>
      <w:r w:rsidRPr="00F73E59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Delen van de map kan met deze link: </w:t>
      </w:r>
      <w:hyperlink w:tgtFrame="_blank" w:history="1" r:id="rId11">
        <w:r w:rsidRPr="00F73E59">
          <w:rPr>
            <w:rStyle w:val="normaltextrun"/>
            <w:rFonts w:asciiTheme="minorHAnsi" w:hAnsiTheme="minorHAnsi" w:cstheme="minorHAnsi"/>
            <w:color w:val="0000FF"/>
            <w:sz w:val="24"/>
            <w:szCs w:val="24"/>
            <w:shd w:val="clear" w:color="auto" w:fill="FFFFFF"/>
          </w:rPr>
          <w:t>Bestuur G-sport Vlaanderen</w:t>
        </w:r>
      </w:hyperlink>
      <w:r w:rsidRPr="00F73E59">
        <w:rPr>
          <w:rStyle w:val="eop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</w:p>
    <w:p w:rsidR="00996393" w:rsidP="00996393" w:rsidRDefault="00996393" w14:paraId="5E2D10FF" w14:textId="77777777"/>
    <w:p w:rsidRPr="00693566" w:rsidR="00996393" w:rsidP="507604AC" w:rsidRDefault="00996393" w14:paraId="01F1E247" w14:textId="16DDDC27">
      <w:pPr>
        <w:shd w:val="clear" w:color="auto" w:fill="1A2BC2" w:themeFill="accent4"/>
        <w:rPr>
          <w:b/>
          <w:bCs/>
          <w:color w:val="FFFFFF" w:themeColor="background2"/>
          <w:sz w:val="22"/>
        </w:rPr>
      </w:pPr>
      <w:r w:rsidRPr="507604AC">
        <w:rPr>
          <w:b/>
          <w:bCs/>
          <w:color w:val="FFFFFF" w:themeColor="background2"/>
          <w:sz w:val="22"/>
        </w:rPr>
        <w:t>1.</w:t>
      </w:r>
      <w:r>
        <w:tab/>
      </w:r>
      <w:r w:rsidRPr="507604AC">
        <w:rPr>
          <w:b/>
          <w:bCs/>
          <w:color w:val="FFFFFF" w:themeColor="background2"/>
          <w:sz w:val="22"/>
        </w:rPr>
        <w:t>Verwelkoming</w:t>
      </w:r>
      <w:r w:rsidRPr="507604AC" w:rsidR="008B38C9">
        <w:rPr>
          <w:b/>
          <w:bCs/>
          <w:color w:val="FFFFFF" w:themeColor="background2"/>
          <w:sz w:val="22"/>
        </w:rPr>
        <w:t xml:space="preserve"> </w:t>
      </w:r>
    </w:p>
    <w:p w:rsidR="00996393" w:rsidP="507604AC" w:rsidRDefault="00015630" w14:paraId="378276E4" w14:textId="3C22C2EA">
      <w:pPr>
        <w:shd w:val="clear" w:color="auto" w:fill="FFFFFF" w:themeFill="background2"/>
        <w:jc w:val="left"/>
        <w:rPr>
          <w:sz w:val="24"/>
          <w:szCs w:val="24"/>
        </w:rPr>
      </w:pPr>
      <w:r w:rsidRPr="507604AC">
        <w:rPr>
          <w:sz w:val="24"/>
          <w:szCs w:val="24"/>
        </w:rPr>
        <w:t xml:space="preserve">Opening van de vergadering door de voorzitter. </w:t>
      </w:r>
      <w:r w:rsidRPr="00540ABD">
        <w:rPr>
          <w:sz w:val="24"/>
          <w:szCs w:val="24"/>
        </w:rPr>
        <w:t>Er zijn</w:t>
      </w:r>
      <w:r w:rsidRPr="00540ABD" w:rsidR="003C35AA">
        <w:rPr>
          <w:sz w:val="24"/>
          <w:szCs w:val="24"/>
        </w:rPr>
        <w:t xml:space="preserve"> </w:t>
      </w:r>
      <w:r w:rsidR="00E5563D">
        <w:rPr>
          <w:sz w:val="24"/>
          <w:szCs w:val="24"/>
        </w:rPr>
        <w:t>8</w:t>
      </w:r>
      <w:r w:rsidR="00540ABD">
        <w:rPr>
          <w:sz w:val="24"/>
          <w:szCs w:val="24"/>
        </w:rPr>
        <w:t xml:space="preserve"> </w:t>
      </w:r>
      <w:r w:rsidRPr="00540ABD">
        <w:rPr>
          <w:sz w:val="24"/>
          <w:szCs w:val="24"/>
        </w:rPr>
        <w:t xml:space="preserve">bestuurders </w:t>
      </w:r>
      <w:r w:rsidRPr="00540ABD" w:rsidR="00CA1DD6">
        <w:rPr>
          <w:sz w:val="24"/>
          <w:szCs w:val="24"/>
        </w:rPr>
        <w:t xml:space="preserve">waarvan </w:t>
      </w:r>
      <w:r w:rsidR="00540ABD">
        <w:rPr>
          <w:sz w:val="24"/>
          <w:szCs w:val="24"/>
        </w:rPr>
        <w:t>1</w:t>
      </w:r>
      <w:r w:rsidRPr="00540ABD" w:rsidR="00CA1DD6">
        <w:rPr>
          <w:sz w:val="24"/>
          <w:szCs w:val="24"/>
        </w:rPr>
        <w:t xml:space="preserve"> </w:t>
      </w:r>
      <w:r w:rsidRPr="00540ABD">
        <w:rPr>
          <w:sz w:val="24"/>
          <w:szCs w:val="24"/>
        </w:rPr>
        <w:t xml:space="preserve">met </w:t>
      </w:r>
      <w:r w:rsidRPr="00540ABD" w:rsidR="00CA1DD6">
        <w:rPr>
          <w:sz w:val="24"/>
          <w:szCs w:val="24"/>
        </w:rPr>
        <w:t>v</w:t>
      </w:r>
      <w:r w:rsidRPr="00540ABD">
        <w:rPr>
          <w:sz w:val="24"/>
          <w:szCs w:val="24"/>
        </w:rPr>
        <w:t>olmacht.</w:t>
      </w:r>
      <w:r w:rsidRPr="00540ABD" w:rsidR="005A1D33">
        <w:rPr>
          <w:sz w:val="24"/>
          <w:szCs w:val="24"/>
        </w:rPr>
        <w:t xml:space="preserve"> Er kan rechtsgeldig gestemd worden.</w:t>
      </w:r>
      <w:r w:rsidRPr="00540ABD">
        <w:rPr>
          <w:sz w:val="24"/>
          <w:szCs w:val="24"/>
        </w:rPr>
        <w:t xml:space="preserve"> De </w:t>
      </w:r>
      <w:r w:rsidRPr="00540ABD" w:rsidR="00F62868">
        <w:rPr>
          <w:sz w:val="24"/>
          <w:szCs w:val="24"/>
        </w:rPr>
        <w:t>voorzitte</w:t>
      </w:r>
      <w:r w:rsidRPr="00540ABD">
        <w:rPr>
          <w:sz w:val="24"/>
          <w:szCs w:val="24"/>
        </w:rPr>
        <w:t xml:space="preserve">r </w:t>
      </w:r>
      <w:r w:rsidRPr="00540ABD" w:rsidR="005A1D33">
        <w:rPr>
          <w:sz w:val="24"/>
          <w:szCs w:val="24"/>
        </w:rPr>
        <w:t xml:space="preserve">overloopt </w:t>
      </w:r>
      <w:r w:rsidRPr="00540ABD">
        <w:rPr>
          <w:sz w:val="24"/>
          <w:szCs w:val="24"/>
        </w:rPr>
        <w:t xml:space="preserve">aansluitend </w:t>
      </w:r>
      <w:r w:rsidRPr="00540ABD" w:rsidR="1AC87430">
        <w:rPr>
          <w:sz w:val="24"/>
          <w:szCs w:val="24"/>
        </w:rPr>
        <w:t xml:space="preserve">de </w:t>
      </w:r>
      <w:r w:rsidRPr="00540ABD" w:rsidR="005A1D33">
        <w:rPr>
          <w:sz w:val="24"/>
          <w:szCs w:val="24"/>
        </w:rPr>
        <w:t>agenda</w:t>
      </w:r>
      <w:r w:rsidRPr="507604AC" w:rsidR="005A1D33">
        <w:rPr>
          <w:sz w:val="24"/>
          <w:szCs w:val="24"/>
        </w:rPr>
        <w:t xml:space="preserve"> van de vergadering.</w:t>
      </w:r>
    </w:p>
    <w:p w:rsidRPr="00693566" w:rsidR="00EA1F31" w:rsidP="00CF5094" w:rsidRDefault="00EA1F31" w14:paraId="4B36D348" w14:textId="77777777">
      <w:pPr>
        <w:shd w:val="clear" w:color="auto" w:fill="FFFFFF" w:themeFill="background1"/>
        <w:rPr>
          <w:sz w:val="24"/>
          <w:szCs w:val="24"/>
        </w:rPr>
      </w:pPr>
    </w:p>
    <w:p w:rsidRPr="00693566" w:rsidR="00996393" w:rsidP="4305E5F9" w:rsidRDefault="00996393" w14:paraId="2317CC0B" w14:textId="642945FD">
      <w:pPr>
        <w:shd w:val="clear" w:color="auto" w:fill="1A2BC2" w:themeFill="accent4"/>
        <w:rPr>
          <w:b/>
          <w:bCs/>
          <w:color w:val="FFFFFF" w:themeColor="background2"/>
          <w:sz w:val="22"/>
        </w:rPr>
      </w:pPr>
      <w:r w:rsidRPr="4305E5F9">
        <w:rPr>
          <w:b/>
          <w:bCs/>
          <w:color w:val="FFFFFF" w:themeColor="background2"/>
          <w:sz w:val="22"/>
        </w:rPr>
        <w:t>2.</w:t>
      </w:r>
      <w:r>
        <w:tab/>
      </w:r>
      <w:r w:rsidRPr="4305E5F9">
        <w:rPr>
          <w:b/>
          <w:bCs/>
          <w:color w:val="FFFFFF" w:themeColor="background2"/>
          <w:sz w:val="22"/>
        </w:rPr>
        <w:t>Goedkeuring en opvolging actiepunten vorige vergaderingen</w:t>
      </w:r>
      <w:r w:rsidRPr="4305E5F9" w:rsidR="008B38C9">
        <w:rPr>
          <w:b/>
          <w:bCs/>
          <w:color w:val="FFFFFF" w:themeColor="background2"/>
          <w:sz w:val="22"/>
        </w:rPr>
        <w:t xml:space="preserve"> </w:t>
      </w:r>
    </w:p>
    <w:p w:rsidRPr="00BE06E6" w:rsidR="00BE06E6" w:rsidP="00BE06E6" w:rsidRDefault="54C4FD14" w14:paraId="49D9F6BA" w14:textId="1FB57C78">
      <w:pPr>
        <w:pStyle w:val="Lijstalinea"/>
        <w:numPr>
          <w:ilvl w:val="1"/>
          <w:numId w:val="2"/>
        </w:numPr>
        <w:shd w:val="clear" w:color="auto" w:fill="FFFFFF" w:themeFill="background2"/>
        <w:ind w:left="426" w:hanging="426"/>
        <w:jc w:val="left"/>
        <w:rPr>
          <w:rStyle w:val="eop"/>
          <w:sz w:val="24"/>
          <w:szCs w:val="24"/>
          <w:shd w:val="clear" w:color="auto" w:fill="FFFFFF"/>
        </w:rPr>
      </w:pPr>
      <w:r w:rsidRPr="002B36F1"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>Goedkeuring verslag vorige verg</w:t>
      </w:r>
      <w:r w:rsidRPr="002B36F1" w:rsidR="003C35AA"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>a</w:t>
      </w:r>
      <w:r w:rsidRPr="002B36F1"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>dering</w:t>
      </w:r>
      <w:r w:rsidR="00C437B6"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: </w:t>
      </w:r>
      <w:r w:rsidR="002E20BF"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>het verslag wordt unaniem goedgekeurd</w:t>
      </w:r>
    </w:p>
    <w:p w:rsidRPr="00391B1F" w:rsidR="00391B1F" w:rsidP="00391B1F" w:rsidRDefault="54C4FD14" w14:paraId="5C140E39" w14:textId="77777777">
      <w:pPr>
        <w:pStyle w:val="Lijstalinea"/>
        <w:numPr>
          <w:ilvl w:val="1"/>
          <w:numId w:val="2"/>
        </w:numPr>
        <w:shd w:val="clear" w:color="auto" w:fill="FFFFFF" w:themeFill="background2"/>
        <w:ind w:left="426" w:hanging="426"/>
        <w:jc w:val="left"/>
        <w:rPr>
          <w:rStyle w:val="eop"/>
          <w:sz w:val="24"/>
          <w:szCs w:val="24"/>
          <w:shd w:val="clear" w:color="auto" w:fill="FFFFFF"/>
        </w:rPr>
      </w:pPr>
      <w:r w:rsidRPr="002E1441">
        <w:rPr>
          <w:rStyle w:val="eop"/>
          <w:rFonts w:asciiTheme="minorHAnsi" w:hAnsiTheme="minorHAnsi"/>
          <w:color w:val="000000" w:themeColor="text1"/>
          <w:sz w:val="24"/>
          <w:szCs w:val="24"/>
        </w:rPr>
        <w:t>Actiepunten vorige vergadering</w:t>
      </w:r>
      <w:r w:rsidRPr="06E6005D" w:rsidR="02EC1FDB">
        <w:rPr>
          <w:rStyle w:val="eop"/>
          <w:rFonts w:asciiTheme="minorHAnsi" w:hAnsiTheme="minorHAnsi"/>
          <w:color w:val="000000" w:themeColor="text1"/>
          <w:sz w:val="24"/>
          <w:szCs w:val="24"/>
        </w:rPr>
        <w:t xml:space="preserve">: </w:t>
      </w:r>
    </w:p>
    <w:p w:rsidRPr="00131C43" w:rsidR="00B65777" w:rsidP="00391B1F" w:rsidRDefault="00B65777" w14:paraId="7FA29F4B" w14:textId="3B52DC65">
      <w:pPr>
        <w:pStyle w:val="Lijstalinea"/>
        <w:numPr>
          <w:ilvl w:val="2"/>
          <w:numId w:val="2"/>
        </w:numPr>
        <w:shd w:val="clear" w:color="auto" w:fill="FFFFFF" w:themeFill="background2"/>
        <w:jc w:val="left"/>
        <w:rPr>
          <w:rStyle w:val="eop"/>
          <w:rFonts w:asciiTheme="minorHAnsi" w:hAnsiTheme="minorHAnsi"/>
          <w:color w:val="000000" w:themeColor="text1"/>
          <w:sz w:val="22"/>
          <w:szCs w:val="24"/>
        </w:rPr>
      </w:pPr>
      <w:r w:rsidRPr="00F068E9">
        <w:rPr>
          <w:rStyle w:val="eop"/>
          <w:rFonts w:asciiTheme="minorHAnsi" w:hAnsiTheme="minorHAnsi"/>
          <w:color w:val="000000" w:themeColor="text1"/>
          <w:sz w:val="24"/>
          <w:szCs w:val="24"/>
        </w:rPr>
        <w:t>Sport voor Allen</w:t>
      </w:r>
      <w:r w:rsidRPr="00F068E9" w:rsidR="00391B1F">
        <w:rPr>
          <w:rStyle w:val="eop"/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Pr="006E2CA8">
        <w:rPr>
          <w:rStyle w:val="eop"/>
          <w:rFonts w:asciiTheme="minorHAnsi" w:hAnsiTheme="minorHAnsi"/>
          <w:color w:val="000000" w:themeColor="text1"/>
          <w:sz w:val="24"/>
          <w:szCs w:val="24"/>
          <w:highlight w:val="green"/>
        </w:rPr>
        <w:t>G-sport Vlaanderen</w:t>
      </w:r>
      <w:r w:rsidRPr="00F068E9">
        <w:rPr>
          <w:rStyle w:val="eop"/>
          <w:rFonts w:asciiTheme="minorHAnsi" w:hAnsiTheme="minorHAnsi"/>
          <w:color w:val="000000" w:themeColor="text1"/>
          <w:sz w:val="24"/>
          <w:szCs w:val="24"/>
        </w:rPr>
        <w:t xml:space="preserve"> ondersteunt federaties indien er G-sporttalenten bij andere sportfederaties worden ontdekt. </w:t>
      </w:r>
      <w:r w:rsidR="00945E9C">
        <w:rPr>
          <w:rStyle w:val="eop"/>
          <w:rFonts w:asciiTheme="minorHAnsi" w:hAnsiTheme="minorHAnsi"/>
          <w:color w:val="000000" w:themeColor="text1"/>
          <w:sz w:val="24"/>
          <w:szCs w:val="24"/>
        </w:rPr>
        <w:t>D</w:t>
      </w:r>
      <w:r w:rsidRPr="00F068E9">
        <w:rPr>
          <w:rStyle w:val="eop"/>
          <w:rFonts w:asciiTheme="minorHAnsi" w:hAnsiTheme="minorHAnsi"/>
          <w:color w:val="000000" w:themeColor="text1"/>
          <w:sz w:val="24"/>
          <w:szCs w:val="24"/>
        </w:rPr>
        <w:t xml:space="preserve">it punt wordt </w:t>
      </w:r>
      <w:r w:rsidRPr="00F068E9" w:rsidR="00391B1F">
        <w:rPr>
          <w:rStyle w:val="eop"/>
          <w:rFonts w:asciiTheme="minorHAnsi" w:hAnsiTheme="minorHAnsi"/>
          <w:color w:val="000000" w:themeColor="text1"/>
          <w:sz w:val="24"/>
          <w:szCs w:val="24"/>
        </w:rPr>
        <w:t xml:space="preserve">verschoven naar de </w:t>
      </w:r>
      <w:r w:rsidRPr="00F068E9">
        <w:rPr>
          <w:rStyle w:val="eop"/>
          <w:rFonts w:asciiTheme="minorHAnsi" w:hAnsiTheme="minorHAnsi"/>
          <w:color w:val="000000" w:themeColor="text1"/>
          <w:sz w:val="24"/>
          <w:szCs w:val="24"/>
        </w:rPr>
        <w:t xml:space="preserve">vergadering </w:t>
      </w:r>
      <w:r w:rsidRPr="00F068E9" w:rsidR="00391B1F">
        <w:rPr>
          <w:rStyle w:val="eop"/>
          <w:rFonts w:asciiTheme="minorHAnsi" w:hAnsiTheme="minorHAnsi"/>
          <w:color w:val="000000" w:themeColor="text1"/>
          <w:sz w:val="24"/>
          <w:szCs w:val="24"/>
        </w:rPr>
        <w:t>van begin februari.</w:t>
      </w:r>
      <w:r w:rsidRPr="00F068E9">
        <w:rPr>
          <w:rStyle w:val="eop"/>
          <w:rFonts w:asciiTheme="minorHAnsi" w:hAnsiTheme="minorHAnsi"/>
          <w:color w:val="000000" w:themeColor="text1"/>
          <w:sz w:val="24"/>
          <w:szCs w:val="24"/>
        </w:rPr>
        <w:t> </w:t>
      </w:r>
    </w:p>
    <w:p w:rsidRPr="00F068E9" w:rsidR="00E27546" w:rsidP="00F068E9" w:rsidRDefault="005A64FE" w14:paraId="0CF8746D" w14:textId="7AA27229">
      <w:pPr>
        <w:pStyle w:val="Lijstalinea"/>
        <w:numPr>
          <w:ilvl w:val="2"/>
          <w:numId w:val="2"/>
        </w:numPr>
        <w:shd w:val="clear" w:color="auto" w:fill="FFFFFF" w:themeFill="background2"/>
        <w:jc w:val="left"/>
        <w:rPr>
          <w:rStyle w:val="eop"/>
          <w:sz w:val="24"/>
          <w:szCs w:val="24"/>
          <w:shd w:val="clear" w:color="auto" w:fill="FFFFFF"/>
        </w:rPr>
      </w:pPr>
      <w:r w:rsidRPr="005A64FE">
        <w:rPr>
          <w:rStyle w:val="eop"/>
          <w:sz w:val="24"/>
          <w:szCs w:val="24"/>
          <w:shd w:val="clear" w:color="auto" w:fill="FFFFFF"/>
        </w:rPr>
        <w:t>Financieel</w:t>
      </w:r>
      <w:r>
        <w:rPr>
          <w:rStyle w:val="eop"/>
          <w:sz w:val="24"/>
          <w:szCs w:val="24"/>
          <w:shd w:val="clear" w:color="auto" w:fill="FFFFFF"/>
        </w:rPr>
        <w:t xml:space="preserve">: </w:t>
      </w:r>
      <w:r w:rsidRPr="006E2CA8">
        <w:rPr>
          <w:rStyle w:val="eop"/>
          <w:sz w:val="24"/>
          <w:szCs w:val="24"/>
          <w:highlight w:val="green"/>
          <w:shd w:val="clear" w:color="auto" w:fill="FFFFFF"/>
        </w:rPr>
        <w:t>SD en EVC</w:t>
      </w:r>
      <w:r w:rsidRPr="005A64FE">
        <w:rPr>
          <w:rStyle w:val="eop"/>
          <w:sz w:val="24"/>
          <w:szCs w:val="24"/>
          <w:shd w:val="clear" w:color="auto" w:fill="FFFFFF"/>
        </w:rPr>
        <w:t xml:space="preserve"> cash-planning opmaken voor alle verschillende rekeningen die we hebben.</w:t>
      </w:r>
      <w:r w:rsidR="00C71687">
        <w:rPr>
          <w:rStyle w:val="eop"/>
          <w:sz w:val="24"/>
          <w:szCs w:val="24"/>
          <w:shd w:val="clear" w:color="auto" w:fill="FFFFFF"/>
        </w:rPr>
        <w:t xml:space="preserve"> Lopende.</w:t>
      </w:r>
    </w:p>
    <w:p w:rsidRPr="00CF46F3" w:rsidR="004A33FA" w:rsidP="004A33FA" w:rsidRDefault="004A33FA" w14:paraId="3DF4529F" w14:textId="77777777">
      <w:pPr>
        <w:pStyle w:val="Lijstalinea"/>
        <w:shd w:val="clear" w:color="auto" w:fill="FFFFFF" w:themeFill="background2"/>
        <w:jc w:val="left"/>
        <w:rPr>
          <w:rFonts w:asciiTheme="minorHAnsi" w:hAnsiTheme="minorHAnsi" w:cstheme="minorHAnsi"/>
          <w:sz w:val="24"/>
          <w:szCs w:val="24"/>
        </w:rPr>
      </w:pPr>
    </w:p>
    <w:p w:rsidRPr="00A349B9" w:rsidR="00996393" w:rsidP="4305E5F9" w:rsidRDefault="00996393" w14:paraId="66E45173" w14:textId="1212798B">
      <w:pPr>
        <w:shd w:val="clear" w:color="auto" w:fill="1A2BC2" w:themeFill="accent4"/>
        <w:rPr>
          <w:b/>
          <w:bCs/>
          <w:color w:val="FFFFFF" w:themeColor="background2"/>
          <w:sz w:val="22"/>
        </w:rPr>
      </w:pPr>
      <w:r w:rsidRPr="4305E5F9">
        <w:rPr>
          <w:b/>
          <w:bCs/>
          <w:color w:val="FFFFFF" w:themeColor="background2"/>
          <w:sz w:val="22"/>
        </w:rPr>
        <w:t>3.</w:t>
      </w:r>
      <w:r>
        <w:tab/>
      </w:r>
      <w:r w:rsidRPr="4305E5F9" w:rsidR="00FE2992">
        <w:rPr>
          <w:b/>
          <w:bCs/>
          <w:color w:val="FFFFFF" w:themeColor="background2"/>
          <w:sz w:val="22"/>
        </w:rPr>
        <w:t>Sport voor Allen</w:t>
      </w:r>
      <w:r w:rsidRPr="4305E5F9">
        <w:rPr>
          <w:b/>
          <w:bCs/>
          <w:color w:val="FFFFFF" w:themeColor="background2"/>
          <w:sz w:val="22"/>
        </w:rPr>
        <w:t xml:space="preserve"> </w:t>
      </w:r>
      <w:r w:rsidRPr="4305E5F9" w:rsidR="008B38C9">
        <w:rPr>
          <w:b/>
          <w:bCs/>
          <w:color w:val="FFFFFF" w:themeColor="background2"/>
          <w:sz w:val="22"/>
        </w:rPr>
        <w:t xml:space="preserve"> </w:t>
      </w:r>
    </w:p>
    <w:p w:rsidRPr="00131C43" w:rsidR="00131C43" w:rsidP="4512C84A" w:rsidRDefault="00131C43" w14:paraId="2669DCCE" w14:textId="77777777">
      <w:pPr>
        <w:pStyle w:val="Lijstalinea"/>
        <w:numPr>
          <w:ilvl w:val="0"/>
          <w:numId w:val="2"/>
        </w:numPr>
        <w:shd w:val="clear" w:color="auto" w:fill="FFFFFF" w:themeFill="background2"/>
        <w:jc w:val="left"/>
        <w:rPr>
          <w:rStyle w:val="eop"/>
          <w:rFonts w:ascii="Calibri" w:hAnsi="Calibri" w:asciiTheme="minorAscii" w:hAnsiTheme="minorAscii"/>
          <w:color w:val="FFFFFF" w:themeColor="background2" w:themeTint="FF" w:themeShade="FF"/>
          <w:sz w:val="24"/>
          <w:szCs w:val="24"/>
          <w:shd w:val="clear" w:color="auto" w:fill="FFFFFF"/>
        </w:rPr>
      </w:pPr>
    </w:p>
    <w:p w:rsidRPr="00BE701F" w:rsidR="00131C43" w:rsidP="0026619A" w:rsidRDefault="001A7DC4" w14:paraId="77DF62F6" w14:textId="070A9A1E">
      <w:pPr>
        <w:pStyle w:val="Lijstalinea"/>
        <w:numPr>
          <w:ilvl w:val="1"/>
          <w:numId w:val="2"/>
        </w:numPr>
        <w:shd w:val="clear" w:color="auto" w:fill="FFFFFF" w:themeFill="background2"/>
        <w:ind w:left="426" w:hanging="426"/>
        <w:jc w:val="left"/>
        <w:rPr>
          <w:rStyle w:val="eop"/>
          <w:sz w:val="24"/>
          <w:szCs w:val="24"/>
          <w:shd w:val="clear" w:color="auto" w:fill="FFFFFF"/>
        </w:rPr>
      </w:pPr>
      <w:r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Voorstel </w:t>
      </w:r>
      <w:proofErr w:type="spellStart"/>
      <w:r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>SupPO</w:t>
      </w:r>
      <w:r w:rsidR="00FD5CCD"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>RT</w:t>
      </w:r>
      <w:proofErr w:type="spellEnd"/>
      <w:r w:rsidR="009F33B8"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 voor aangesloten clubs 2026 </w:t>
      </w:r>
      <w:r w:rsidRPr="00F41DCB" w:rsidR="009F33B8"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– </w:t>
      </w:r>
      <w:r w:rsidRPr="00F41DCB" w:rsidR="009F33B8">
        <w:rPr>
          <w:rStyle w:val="eop"/>
          <w:rFonts w:asciiTheme="minorHAnsi" w:hAnsiTheme="minorHAnsi"/>
          <w:b/>
          <w:bCs/>
          <w:color w:val="000000"/>
          <w:sz w:val="24"/>
          <w:szCs w:val="24"/>
          <w:shd w:val="clear" w:color="auto" w:fill="FFFFFF"/>
        </w:rPr>
        <w:t>bijlage B</w:t>
      </w:r>
      <w:r w:rsidRPr="00F41DCB" w:rsidR="00F41DCB">
        <w:rPr>
          <w:rStyle w:val="eop"/>
          <w:rFonts w:asciiTheme="minorHAnsi" w:hAnsiTheme="minorHAnsi"/>
          <w:b/>
          <w:bCs/>
          <w:color w:val="000000"/>
          <w:sz w:val="24"/>
          <w:szCs w:val="24"/>
          <w:shd w:val="clear" w:color="auto" w:fill="FFFFFF"/>
        </w:rPr>
        <w:t>2025058</w:t>
      </w:r>
      <w:r w:rsidR="00F41DCB"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 – DISCUSSIE</w:t>
      </w:r>
    </w:p>
    <w:p w:rsidR="00002B51" w:rsidP="00BE701F" w:rsidRDefault="009444CC" w14:paraId="2046B7A3" w14:textId="77777777">
      <w:pPr>
        <w:shd w:val="clear" w:color="auto" w:fill="FFFFFF" w:themeFill="background2"/>
        <w:jc w:val="left"/>
        <w:rPr>
          <w:rStyle w:val="eop"/>
          <w:sz w:val="24"/>
          <w:szCs w:val="24"/>
          <w:shd w:val="clear" w:color="auto" w:fill="FFFFFF"/>
        </w:rPr>
      </w:pPr>
      <w:r>
        <w:rPr>
          <w:rStyle w:val="eop"/>
          <w:sz w:val="24"/>
          <w:szCs w:val="24"/>
          <w:shd w:val="clear" w:color="auto" w:fill="FFFFFF"/>
        </w:rPr>
        <w:t xml:space="preserve">Principieel </w:t>
      </w:r>
      <w:r w:rsidR="001F43B7">
        <w:rPr>
          <w:rStyle w:val="eop"/>
          <w:sz w:val="24"/>
          <w:szCs w:val="24"/>
          <w:shd w:val="clear" w:color="auto" w:fill="FFFFFF"/>
        </w:rPr>
        <w:t xml:space="preserve">wordt dit </w:t>
      </w:r>
      <w:proofErr w:type="spellStart"/>
      <w:r w:rsidR="00284EDB">
        <w:rPr>
          <w:rStyle w:val="eop"/>
          <w:sz w:val="24"/>
          <w:szCs w:val="24"/>
          <w:shd w:val="clear" w:color="auto" w:fill="FFFFFF"/>
        </w:rPr>
        <w:t>goegekeurd</w:t>
      </w:r>
      <w:proofErr w:type="spellEnd"/>
      <w:r w:rsidR="00284EDB">
        <w:rPr>
          <w:rStyle w:val="eop"/>
          <w:sz w:val="24"/>
          <w:szCs w:val="24"/>
          <w:shd w:val="clear" w:color="auto" w:fill="FFFFFF"/>
        </w:rPr>
        <w:t xml:space="preserve">. </w:t>
      </w:r>
    </w:p>
    <w:p w:rsidRPr="00BE701F" w:rsidR="00BE701F" w:rsidP="00BE701F" w:rsidRDefault="00002B51" w14:paraId="2C831E3B" w14:textId="5F389275">
      <w:pPr>
        <w:shd w:val="clear" w:color="auto" w:fill="FFFFFF" w:themeFill="background2"/>
        <w:jc w:val="left"/>
        <w:rPr>
          <w:rStyle w:val="eop"/>
          <w:sz w:val="24"/>
          <w:szCs w:val="24"/>
          <w:shd w:val="clear" w:color="auto" w:fill="FFFFFF"/>
        </w:rPr>
      </w:pPr>
      <w:r>
        <w:rPr>
          <w:rStyle w:val="eop"/>
          <w:sz w:val="24"/>
          <w:szCs w:val="24"/>
          <w:shd w:val="clear" w:color="auto" w:fill="FFFFFF"/>
        </w:rPr>
        <w:t>I</w:t>
      </w:r>
      <w:r w:rsidR="009444CC">
        <w:rPr>
          <w:rStyle w:val="eop"/>
          <w:sz w:val="24"/>
          <w:szCs w:val="24"/>
          <w:shd w:val="clear" w:color="auto" w:fill="FFFFFF"/>
        </w:rPr>
        <w:t xml:space="preserve">n de budgetoefening </w:t>
      </w:r>
      <w:r>
        <w:rPr>
          <w:rStyle w:val="eop"/>
          <w:sz w:val="24"/>
          <w:szCs w:val="24"/>
          <w:shd w:val="clear" w:color="auto" w:fill="FFFFFF"/>
        </w:rPr>
        <w:t xml:space="preserve">2026 </w:t>
      </w:r>
      <w:r w:rsidR="009444CC">
        <w:rPr>
          <w:rStyle w:val="eop"/>
          <w:sz w:val="24"/>
          <w:szCs w:val="24"/>
          <w:shd w:val="clear" w:color="auto" w:fill="FFFFFF"/>
        </w:rPr>
        <w:t xml:space="preserve">moeten we bekijken welk budget we </w:t>
      </w:r>
      <w:r>
        <w:rPr>
          <w:rStyle w:val="eop"/>
          <w:sz w:val="24"/>
          <w:szCs w:val="24"/>
          <w:shd w:val="clear" w:color="auto" w:fill="FFFFFF"/>
        </w:rPr>
        <w:t>hier</w:t>
      </w:r>
      <w:r w:rsidR="009444CC">
        <w:rPr>
          <w:rStyle w:val="eop"/>
          <w:sz w:val="24"/>
          <w:szCs w:val="24"/>
          <w:shd w:val="clear" w:color="auto" w:fill="FFFFFF"/>
        </w:rPr>
        <w:t xml:space="preserve">voor </w:t>
      </w:r>
      <w:r>
        <w:rPr>
          <w:rStyle w:val="eop"/>
          <w:sz w:val="24"/>
          <w:szCs w:val="24"/>
          <w:shd w:val="clear" w:color="auto" w:fill="FFFFFF"/>
        </w:rPr>
        <w:t xml:space="preserve">kunnen </w:t>
      </w:r>
      <w:r w:rsidR="009444CC">
        <w:rPr>
          <w:rStyle w:val="eop"/>
          <w:sz w:val="24"/>
          <w:szCs w:val="24"/>
          <w:shd w:val="clear" w:color="auto" w:fill="FFFFFF"/>
        </w:rPr>
        <w:t>voorzien.</w:t>
      </w:r>
      <w:r w:rsidR="00B6192D">
        <w:rPr>
          <w:rStyle w:val="eop"/>
          <w:sz w:val="24"/>
          <w:szCs w:val="24"/>
          <w:shd w:val="clear" w:color="auto" w:fill="FFFFFF"/>
        </w:rPr>
        <w:t xml:space="preserve"> </w:t>
      </w:r>
      <w:r w:rsidR="00D22CD1">
        <w:rPr>
          <w:rStyle w:val="eop"/>
          <w:sz w:val="24"/>
          <w:szCs w:val="24"/>
          <w:shd w:val="clear" w:color="auto" w:fill="FFFFFF"/>
        </w:rPr>
        <w:t>In de criteria</w:t>
      </w:r>
      <w:r w:rsidR="001F43B7">
        <w:rPr>
          <w:rStyle w:val="eop"/>
          <w:sz w:val="24"/>
          <w:szCs w:val="24"/>
          <w:shd w:val="clear" w:color="auto" w:fill="FFFFFF"/>
        </w:rPr>
        <w:t xml:space="preserve"> moeten we</w:t>
      </w:r>
      <w:r w:rsidR="00F726FB">
        <w:rPr>
          <w:rStyle w:val="eop"/>
          <w:sz w:val="24"/>
          <w:szCs w:val="24"/>
          <w:shd w:val="clear" w:color="auto" w:fill="FFFFFF"/>
        </w:rPr>
        <w:t xml:space="preserve"> ook</w:t>
      </w:r>
      <w:r w:rsidR="00D22CD1">
        <w:rPr>
          <w:rStyle w:val="eop"/>
          <w:sz w:val="24"/>
          <w:szCs w:val="24"/>
          <w:shd w:val="clear" w:color="auto" w:fill="FFFFFF"/>
        </w:rPr>
        <w:t xml:space="preserve"> </w:t>
      </w:r>
      <w:r>
        <w:rPr>
          <w:rStyle w:val="eop"/>
          <w:sz w:val="24"/>
          <w:szCs w:val="24"/>
          <w:shd w:val="clear" w:color="auto" w:fill="FFFFFF"/>
        </w:rPr>
        <w:t xml:space="preserve">duidelijk </w:t>
      </w:r>
      <w:r w:rsidR="00D22CD1">
        <w:rPr>
          <w:rStyle w:val="eop"/>
          <w:sz w:val="24"/>
          <w:szCs w:val="24"/>
          <w:shd w:val="clear" w:color="auto" w:fill="FFFFFF"/>
        </w:rPr>
        <w:t>opnemen dat als er meer aanvragen zijn dan</w:t>
      </w:r>
      <w:r>
        <w:rPr>
          <w:rStyle w:val="eop"/>
          <w:sz w:val="24"/>
          <w:szCs w:val="24"/>
          <w:shd w:val="clear" w:color="auto" w:fill="FFFFFF"/>
        </w:rPr>
        <w:t xml:space="preserve"> er</w:t>
      </w:r>
      <w:r w:rsidR="00D22CD1">
        <w:rPr>
          <w:rStyle w:val="eop"/>
          <w:sz w:val="24"/>
          <w:szCs w:val="24"/>
          <w:shd w:val="clear" w:color="auto" w:fill="FFFFFF"/>
        </w:rPr>
        <w:t xml:space="preserve"> gebudgetteerd</w:t>
      </w:r>
      <w:r>
        <w:rPr>
          <w:rStyle w:val="eop"/>
          <w:sz w:val="24"/>
          <w:szCs w:val="24"/>
          <w:shd w:val="clear" w:color="auto" w:fill="FFFFFF"/>
        </w:rPr>
        <w:t xml:space="preserve"> is</w:t>
      </w:r>
      <w:r w:rsidR="00D22CD1">
        <w:rPr>
          <w:rStyle w:val="eop"/>
          <w:sz w:val="24"/>
          <w:szCs w:val="24"/>
          <w:shd w:val="clear" w:color="auto" w:fill="FFFFFF"/>
        </w:rPr>
        <w:t xml:space="preserve">, we dan eerst bekijken welk bedrag we </w:t>
      </w:r>
      <w:r w:rsidR="001F43B7">
        <w:rPr>
          <w:rStyle w:val="eop"/>
          <w:sz w:val="24"/>
          <w:szCs w:val="24"/>
          <w:shd w:val="clear" w:color="auto" w:fill="FFFFFF"/>
        </w:rPr>
        <w:t xml:space="preserve">uiteindelijk </w:t>
      </w:r>
      <w:r w:rsidR="00D22CD1">
        <w:rPr>
          <w:rStyle w:val="eop"/>
          <w:sz w:val="24"/>
          <w:szCs w:val="24"/>
          <w:shd w:val="clear" w:color="auto" w:fill="FFFFFF"/>
        </w:rPr>
        <w:t xml:space="preserve">kunnen voorzien </w:t>
      </w:r>
      <w:r w:rsidR="001F43B7">
        <w:rPr>
          <w:rStyle w:val="eop"/>
          <w:sz w:val="24"/>
          <w:szCs w:val="24"/>
          <w:shd w:val="clear" w:color="auto" w:fill="FFFFFF"/>
        </w:rPr>
        <w:t>per criterium, zodat we dat plafond van 50.000 euro</w:t>
      </w:r>
      <w:r w:rsidR="00F726FB">
        <w:rPr>
          <w:rStyle w:val="eop"/>
          <w:sz w:val="24"/>
          <w:szCs w:val="24"/>
          <w:shd w:val="clear" w:color="auto" w:fill="FFFFFF"/>
        </w:rPr>
        <w:t xml:space="preserve"> niet overschrijden</w:t>
      </w:r>
      <w:r w:rsidR="001F43B7">
        <w:rPr>
          <w:rStyle w:val="eop"/>
          <w:sz w:val="24"/>
          <w:szCs w:val="24"/>
          <w:shd w:val="clear" w:color="auto" w:fill="FFFFFF"/>
        </w:rPr>
        <w:t>.</w:t>
      </w:r>
    </w:p>
    <w:p w:rsidR="00D2355E" w:rsidRDefault="00D2355E" w14:paraId="0B7ECD33" w14:textId="77777777">
      <w:pPr>
        <w:spacing w:after="160" w:line="259" w:lineRule="auto"/>
        <w:jc w:val="left"/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</w:pPr>
      <w:r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br w:type="page"/>
      </w:r>
    </w:p>
    <w:p w:rsidRPr="00284EDB" w:rsidR="0007333F" w:rsidP="0007333F" w:rsidRDefault="0007333F" w14:paraId="6F622D33" w14:textId="1F7CA2D0">
      <w:pPr>
        <w:pStyle w:val="Lijstalinea"/>
        <w:numPr>
          <w:ilvl w:val="1"/>
          <w:numId w:val="2"/>
        </w:numPr>
        <w:shd w:val="clear" w:color="auto" w:fill="FFFFFF" w:themeFill="background2"/>
        <w:ind w:left="426" w:hanging="426"/>
        <w:jc w:val="left"/>
        <w:rPr>
          <w:rStyle w:val="eop"/>
          <w:sz w:val="24"/>
          <w:szCs w:val="24"/>
          <w:shd w:val="clear" w:color="auto" w:fill="FFFFFF"/>
        </w:rPr>
      </w:pPr>
      <w:r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Voorstel </w:t>
      </w:r>
      <w:proofErr w:type="spellStart"/>
      <w:r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>SupPORT</w:t>
      </w:r>
      <w:proofErr w:type="spellEnd"/>
      <w:r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 voor organisatoren binnen het competitief aanbod – </w:t>
      </w:r>
      <w:r>
        <w:rPr>
          <w:rStyle w:val="eop"/>
          <w:rFonts w:asciiTheme="minorHAnsi" w:hAnsiTheme="minorHAnsi"/>
          <w:b/>
          <w:bCs/>
          <w:color w:val="000000"/>
          <w:sz w:val="24"/>
          <w:szCs w:val="24"/>
          <w:shd w:val="clear" w:color="auto" w:fill="FFFFFF"/>
        </w:rPr>
        <w:t>bijlage B2025062</w:t>
      </w:r>
      <w:r w:rsidRPr="00D941A8"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>–</w:t>
      </w:r>
      <w:r w:rsidRPr="00D941A8"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eop"/>
          <w:rFonts w:asciiTheme="minorHAnsi" w:hAnsiTheme="minorHAnsi"/>
          <w:color w:val="000000"/>
          <w:sz w:val="24"/>
          <w:szCs w:val="24"/>
          <w:shd w:val="clear" w:color="auto" w:fill="FFFFFF"/>
        </w:rPr>
        <w:t xml:space="preserve">DISCUSSIE </w:t>
      </w:r>
    </w:p>
    <w:p w:rsidRPr="00557D7C" w:rsidR="00557D7C" w:rsidP="00557D7C" w:rsidRDefault="00557D7C" w14:paraId="014D9071" w14:textId="001F9F96">
      <w:pPr>
        <w:shd w:val="clear" w:color="auto" w:fill="FFFFFF" w:themeFill="background2"/>
        <w:jc w:val="left"/>
        <w:rPr>
          <w:sz w:val="24"/>
          <w:szCs w:val="24"/>
          <w:shd w:val="clear" w:color="auto" w:fill="FFFFFF"/>
        </w:rPr>
      </w:pPr>
      <w:r w:rsidRPr="00557D7C">
        <w:rPr>
          <w:sz w:val="24"/>
          <w:szCs w:val="24"/>
          <w:shd w:val="clear" w:color="auto" w:fill="FFFFFF"/>
        </w:rPr>
        <w:t>Dit agendapunt wordt besproken, maar nog niet beslist, omdat er te weinig tijd was na indien</w:t>
      </w:r>
      <w:r w:rsidR="00C271B1">
        <w:rPr>
          <w:sz w:val="24"/>
          <w:szCs w:val="24"/>
          <w:shd w:val="clear" w:color="auto" w:fill="FFFFFF"/>
        </w:rPr>
        <w:t>ing</w:t>
      </w:r>
      <w:r w:rsidRPr="00557D7C">
        <w:rPr>
          <w:sz w:val="24"/>
          <w:szCs w:val="24"/>
          <w:shd w:val="clear" w:color="auto" w:fill="FFFFFF"/>
        </w:rPr>
        <w:t xml:space="preserve"> om dit gedetailleerd te bekijken. Het bestuursorgaan is er zich wel van bewust dat </w:t>
      </w:r>
      <w:r>
        <w:rPr>
          <w:sz w:val="24"/>
          <w:szCs w:val="24"/>
          <w:shd w:val="clear" w:color="auto" w:fill="FFFFFF"/>
        </w:rPr>
        <w:t xml:space="preserve">het </w:t>
      </w:r>
      <w:r w:rsidR="00F24479">
        <w:rPr>
          <w:sz w:val="24"/>
          <w:szCs w:val="24"/>
          <w:shd w:val="clear" w:color="auto" w:fill="FFFFFF"/>
        </w:rPr>
        <w:t xml:space="preserve">ondersteunen </w:t>
      </w:r>
      <w:r w:rsidR="004B0065">
        <w:rPr>
          <w:sz w:val="24"/>
          <w:szCs w:val="24"/>
          <w:shd w:val="clear" w:color="auto" w:fill="FFFFFF"/>
        </w:rPr>
        <w:t xml:space="preserve">om </w:t>
      </w:r>
      <w:r w:rsidRPr="00557D7C">
        <w:rPr>
          <w:sz w:val="24"/>
          <w:szCs w:val="24"/>
          <w:shd w:val="clear" w:color="auto" w:fill="FFFFFF"/>
        </w:rPr>
        <w:t xml:space="preserve">wedstrijden </w:t>
      </w:r>
      <w:r w:rsidR="004B0065">
        <w:rPr>
          <w:sz w:val="24"/>
          <w:szCs w:val="24"/>
          <w:shd w:val="clear" w:color="auto" w:fill="FFFFFF"/>
        </w:rPr>
        <w:t xml:space="preserve">te organiseren </w:t>
      </w:r>
      <w:r w:rsidRPr="00557D7C">
        <w:rPr>
          <w:sz w:val="24"/>
          <w:szCs w:val="24"/>
          <w:shd w:val="clear" w:color="auto" w:fill="FFFFFF"/>
        </w:rPr>
        <w:t xml:space="preserve">binnen het competitief aanbod </w:t>
      </w:r>
      <w:r w:rsidRPr="00557D7C" w:rsidR="004B0065">
        <w:rPr>
          <w:sz w:val="24"/>
          <w:szCs w:val="24"/>
          <w:shd w:val="clear" w:color="auto" w:fill="FFFFFF"/>
        </w:rPr>
        <w:t>wel belangrijk is</w:t>
      </w:r>
      <w:r w:rsidRPr="00557D7C">
        <w:rPr>
          <w:sz w:val="24"/>
          <w:szCs w:val="24"/>
          <w:shd w:val="clear" w:color="auto" w:fill="FFFFFF"/>
        </w:rPr>
        <w:t>.</w:t>
      </w:r>
    </w:p>
    <w:p w:rsidRPr="00557D7C" w:rsidR="00557D7C" w:rsidP="00557D7C" w:rsidRDefault="00557D7C" w14:paraId="17AAFBF8" w14:textId="77777777">
      <w:pPr>
        <w:shd w:val="clear" w:color="auto" w:fill="FFFFFF" w:themeFill="background2"/>
        <w:jc w:val="left"/>
        <w:rPr>
          <w:sz w:val="24"/>
          <w:szCs w:val="24"/>
          <w:shd w:val="clear" w:color="auto" w:fill="FFFFFF"/>
        </w:rPr>
      </w:pPr>
      <w:r w:rsidRPr="00557D7C">
        <w:rPr>
          <w:sz w:val="24"/>
          <w:szCs w:val="24"/>
          <w:shd w:val="clear" w:color="auto" w:fill="FFFFFF"/>
        </w:rPr>
        <w:t>Bijkomende vragen:</w:t>
      </w:r>
    </w:p>
    <w:p w:rsidRPr="00557D7C" w:rsidR="00557D7C" w:rsidP="00557D7C" w:rsidRDefault="00557D7C" w14:paraId="1591266D" w14:textId="77777777">
      <w:pPr>
        <w:numPr>
          <w:ilvl w:val="0"/>
          <w:numId w:val="10"/>
        </w:numPr>
        <w:shd w:val="clear" w:color="auto" w:fill="FFFFFF" w:themeFill="background2"/>
        <w:jc w:val="left"/>
        <w:rPr>
          <w:sz w:val="24"/>
          <w:szCs w:val="24"/>
          <w:shd w:val="clear" w:color="auto" w:fill="FFFFFF"/>
        </w:rPr>
      </w:pPr>
      <w:r w:rsidRPr="00557D7C">
        <w:rPr>
          <w:sz w:val="24"/>
          <w:szCs w:val="24"/>
          <w:shd w:val="clear" w:color="auto" w:fill="FFFFFF"/>
        </w:rPr>
        <w:t xml:space="preserve">Is deze 150 euro substantieel voor een club in de organisatie van een wedstrijd of tornooi, of is € 150 een druppel op een hete plaat. Met andere woorden, wat kost het om een wedstrijd te organiseren? </w:t>
      </w:r>
    </w:p>
    <w:p w:rsidRPr="00557D7C" w:rsidR="00557D7C" w:rsidP="00557D7C" w:rsidRDefault="00557D7C" w14:paraId="7C7BCD97" w14:textId="77777777">
      <w:pPr>
        <w:numPr>
          <w:ilvl w:val="0"/>
          <w:numId w:val="10"/>
        </w:numPr>
        <w:shd w:val="clear" w:color="auto" w:fill="FFFFFF" w:themeFill="background2"/>
        <w:jc w:val="left"/>
        <w:rPr>
          <w:sz w:val="24"/>
          <w:szCs w:val="24"/>
          <w:shd w:val="clear" w:color="auto" w:fill="FFFFFF"/>
        </w:rPr>
      </w:pPr>
      <w:r w:rsidRPr="00557D7C">
        <w:rPr>
          <w:sz w:val="24"/>
          <w:szCs w:val="24"/>
          <w:shd w:val="clear" w:color="auto" w:fill="FFFFFF"/>
        </w:rPr>
        <w:t>Moeten we het voorziene bedrag niet afstemmen op de reële kost en de middelen die de organisator al krijgt van zijn gemeente of stad?</w:t>
      </w:r>
    </w:p>
    <w:p w:rsidRPr="00557D7C" w:rsidR="00557D7C" w:rsidP="00557D7C" w:rsidRDefault="00557D7C" w14:paraId="348B25EF" w14:textId="77777777">
      <w:pPr>
        <w:numPr>
          <w:ilvl w:val="0"/>
          <w:numId w:val="10"/>
        </w:numPr>
        <w:shd w:val="clear" w:color="auto" w:fill="FFFFFF" w:themeFill="background2"/>
        <w:jc w:val="left"/>
        <w:rPr>
          <w:sz w:val="24"/>
          <w:szCs w:val="24"/>
          <w:shd w:val="clear" w:color="auto" w:fill="FFFFFF"/>
        </w:rPr>
      </w:pPr>
      <w:r w:rsidRPr="00557D7C">
        <w:rPr>
          <w:sz w:val="24"/>
          <w:szCs w:val="24"/>
          <w:shd w:val="clear" w:color="auto" w:fill="FFFFFF"/>
        </w:rPr>
        <w:t>Probeer tegen volgende vergadering dit voorstel uit te werken met een realistische begroting en correct te budgetteren.</w:t>
      </w:r>
    </w:p>
    <w:p w:rsidR="00B546E6" w:rsidP="00693566" w:rsidRDefault="00B546E6" w14:paraId="1746EC8A" w14:textId="77777777">
      <w:pPr>
        <w:rPr>
          <w:sz w:val="24"/>
          <w:szCs w:val="24"/>
        </w:rPr>
      </w:pPr>
    </w:p>
    <w:p w:rsidRPr="00A349B9" w:rsidR="00996393" w:rsidP="4305E5F9" w:rsidRDefault="00996393" w14:paraId="0BB1C603" w14:textId="3E31C6C1">
      <w:pPr>
        <w:shd w:val="clear" w:color="auto" w:fill="1A2BC2" w:themeFill="accent4"/>
        <w:rPr>
          <w:b/>
          <w:bCs/>
          <w:color w:val="FFFFFF" w:themeColor="background2"/>
          <w:sz w:val="22"/>
        </w:rPr>
      </w:pPr>
      <w:r w:rsidRPr="4305E5F9">
        <w:rPr>
          <w:b/>
          <w:bCs/>
          <w:color w:val="FFFFFF" w:themeColor="background2"/>
          <w:sz w:val="22"/>
        </w:rPr>
        <w:t>4.</w:t>
      </w:r>
      <w:r>
        <w:tab/>
      </w:r>
      <w:r w:rsidRPr="4305E5F9" w:rsidR="00FE2992">
        <w:rPr>
          <w:b/>
          <w:bCs/>
          <w:color w:val="FFFFFF" w:themeColor="background2"/>
          <w:sz w:val="22"/>
        </w:rPr>
        <w:t>Communicatie &amp; marketing</w:t>
      </w:r>
    </w:p>
    <w:p w:rsidRPr="00FA4829" w:rsidR="00C2187A" w:rsidP="00FA4829" w:rsidRDefault="00FA4829" w14:paraId="7885F77B" w14:textId="7570259B">
      <w:pPr>
        <w:shd w:val="clear" w:color="auto" w:fill="FFFFFF" w:themeFill="background2"/>
        <w:jc w:val="left"/>
        <w:rPr>
          <w:rStyle w:val="eop"/>
          <w:sz w:val="24"/>
          <w:szCs w:val="24"/>
          <w:shd w:val="clear" w:color="auto" w:fill="FFFFFF"/>
        </w:rPr>
      </w:pPr>
      <w:r>
        <w:rPr>
          <w:rStyle w:val="eop"/>
          <w:sz w:val="24"/>
          <w:szCs w:val="24"/>
          <w:shd w:val="clear" w:color="auto" w:fill="FFFFFF"/>
        </w:rPr>
        <w:t xml:space="preserve">4.1 </w:t>
      </w:r>
      <w:r>
        <w:rPr>
          <w:rStyle w:val="eop"/>
          <w:sz w:val="24"/>
          <w:szCs w:val="24"/>
          <w:shd w:val="clear" w:color="auto" w:fill="FFFFFF"/>
        </w:rPr>
        <w:tab/>
      </w:r>
      <w:r w:rsidRPr="00FA4829" w:rsidR="000166FF">
        <w:rPr>
          <w:rStyle w:val="eop"/>
          <w:sz w:val="24"/>
          <w:szCs w:val="24"/>
          <w:shd w:val="clear" w:color="auto" w:fill="FFFFFF"/>
        </w:rPr>
        <w:t>Uitnodiging Nationale Loterij</w:t>
      </w:r>
      <w:r w:rsidR="00712166">
        <w:rPr>
          <w:rStyle w:val="eop"/>
          <w:sz w:val="24"/>
          <w:szCs w:val="24"/>
          <w:shd w:val="clear" w:color="auto" w:fill="FFFFFF"/>
        </w:rPr>
        <w:t xml:space="preserve"> lancering</w:t>
      </w:r>
      <w:r w:rsidRPr="00FA4829" w:rsidR="000166FF">
        <w:rPr>
          <w:rStyle w:val="eop"/>
          <w:sz w:val="24"/>
          <w:szCs w:val="24"/>
          <w:shd w:val="clear" w:color="auto" w:fill="FFFFFF"/>
        </w:rPr>
        <w:t xml:space="preserve"> projectoproep G-sport</w:t>
      </w:r>
      <w:r w:rsidR="00712166">
        <w:rPr>
          <w:rStyle w:val="eop"/>
          <w:sz w:val="24"/>
          <w:szCs w:val="24"/>
          <w:shd w:val="clear" w:color="auto" w:fill="FFFFFF"/>
        </w:rPr>
        <w:t xml:space="preserve"> 2026</w:t>
      </w:r>
    </w:p>
    <w:p w:rsidR="00FA4829" w:rsidP="00FA4829" w:rsidRDefault="00FA4829" w14:paraId="160272B3" w14:textId="7801A14E">
      <w:pPr>
        <w:pStyle w:val="Lijstalinea"/>
        <w:shd w:val="clear" w:color="auto" w:fill="FFFFFF" w:themeFill="background2"/>
        <w:ind w:left="360" w:firstLine="349"/>
        <w:jc w:val="left"/>
        <w:rPr>
          <w:rStyle w:val="eop"/>
          <w:sz w:val="24"/>
          <w:szCs w:val="24"/>
          <w:shd w:val="clear" w:color="auto" w:fill="FFFFFF"/>
        </w:rPr>
      </w:pPr>
      <w:r>
        <w:rPr>
          <w:rStyle w:val="eop"/>
          <w:sz w:val="24"/>
          <w:szCs w:val="24"/>
          <w:shd w:val="clear" w:color="auto" w:fill="FFFFFF"/>
        </w:rPr>
        <w:t xml:space="preserve">Investeringen in aangepaste faciliteiten en </w:t>
      </w:r>
      <w:r w:rsidR="00712166">
        <w:rPr>
          <w:rStyle w:val="eop"/>
          <w:sz w:val="24"/>
          <w:szCs w:val="24"/>
          <w:shd w:val="clear" w:color="auto" w:fill="FFFFFF"/>
        </w:rPr>
        <w:t>aankoop materiaal voor G-sport</w:t>
      </w:r>
      <w:r w:rsidR="00275B11">
        <w:rPr>
          <w:rStyle w:val="eop"/>
          <w:sz w:val="24"/>
          <w:szCs w:val="24"/>
          <w:shd w:val="clear" w:color="auto" w:fill="FFFFFF"/>
        </w:rPr>
        <w:t xml:space="preserve"> </w:t>
      </w:r>
      <w:r w:rsidR="00AE0962">
        <w:rPr>
          <w:rStyle w:val="eop"/>
          <w:sz w:val="24"/>
          <w:szCs w:val="24"/>
          <w:shd w:val="clear" w:color="auto" w:fill="FFFFFF"/>
        </w:rPr>
        <w:t>–</w:t>
      </w:r>
      <w:r w:rsidR="00275B11">
        <w:rPr>
          <w:rStyle w:val="eop"/>
          <w:sz w:val="24"/>
          <w:szCs w:val="24"/>
          <w:shd w:val="clear" w:color="auto" w:fill="FFFFFF"/>
        </w:rPr>
        <w:t xml:space="preserve"> INFO</w:t>
      </w:r>
    </w:p>
    <w:p w:rsidRPr="001C2882" w:rsidR="0027184D" w:rsidP="001C2882" w:rsidRDefault="004B0065" w14:paraId="06F24B26" w14:textId="4A9B428D">
      <w:pPr>
        <w:shd w:val="clear" w:color="auto" w:fill="FFFFFF" w:themeFill="background2"/>
        <w:jc w:val="left"/>
        <w:rPr>
          <w:rStyle w:val="eop"/>
          <w:sz w:val="24"/>
          <w:szCs w:val="24"/>
          <w:shd w:val="clear" w:color="auto" w:fill="FFFFFF"/>
        </w:rPr>
      </w:pPr>
      <w:r>
        <w:rPr>
          <w:rStyle w:val="eop"/>
          <w:sz w:val="24"/>
          <w:szCs w:val="24"/>
          <w:shd w:val="clear" w:color="auto" w:fill="FFFFFF"/>
        </w:rPr>
        <w:t xml:space="preserve">Morgen vindt er een overleg plaats met de Nationale Loterij. </w:t>
      </w:r>
      <w:r w:rsidR="00BC3417">
        <w:rPr>
          <w:rStyle w:val="eop"/>
          <w:sz w:val="24"/>
          <w:szCs w:val="24"/>
          <w:shd w:val="clear" w:color="auto" w:fill="FFFFFF"/>
        </w:rPr>
        <w:t xml:space="preserve">De Nationale Loterij wil input </w:t>
      </w:r>
      <w:r w:rsidR="00E4076F">
        <w:rPr>
          <w:rStyle w:val="eop"/>
          <w:sz w:val="24"/>
          <w:szCs w:val="24"/>
          <w:shd w:val="clear" w:color="auto" w:fill="FFFFFF"/>
        </w:rPr>
        <w:t>vergaren om voldoende kennis te hebben om dit project realistisch uit te rollen.</w:t>
      </w:r>
      <w:r w:rsidR="004F6C68">
        <w:rPr>
          <w:rStyle w:val="eop"/>
          <w:sz w:val="24"/>
          <w:szCs w:val="24"/>
          <w:shd w:val="clear" w:color="auto" w:fill="FFFFFF"/>
        </w:rPr>
        <w:t xml:space="preserve"> Daarom willen ze spreken met BPC, LHF en G-sport Vlaanderen.</w:t>
      </w:r>
      <w:r w:rsidR="00E4076F">
        <w:rPr>
          <w:rStyle w:val="eop"/>
          <w:sz w:val="24"/>
          <w:szCs w:val="24"/>
          <w:shd w:val="clear" w:color="auto" w:fill="FFFFFF"/>
        </w:rPr>
        <w:t xml:space="preserve"> </w:t>
      </w:r>
      <w:r w:rsidR="0027184D">
        <w:rPr>
          <w:rStyle w:val="eop"/>
          <w:sz w:val="24"/>
          <w:szCs w:val="24"/>
          <w:shd w:val="clear" w:color="auto" w:fill="FFFFFF"/>
        </w:rPr>
        <w:t>Ze kijken naar alle clubs ook niet G-sportclubs die zich wel openstellen voor G-sport.</w:t>
      </w:r>
      <w:r w:rsidR="004F6C68">
        <w:rPr>
          <w:rStyle w:val="eop"/>
          <w:sz w:val="24"/>
          <w:szCs w:val="24"/>
          <w:shd w:val="clear" w:color="auto" w:fill="FFFFFF"/>
        </w:rPr>
        <w:t xml:space="preserve"> </w:t>
      </w:r>
    </w:p>
    <w:p w:rsidRPr="00C2187A" w:rsidR="00C2187A" w:rsidP="00237BCF" w:rsidRDefault="00C2187A" w14:paraId="0DBEBFF0" w14:textId="77777777">
      <w:pPr>
        <w:pStyle w:val="Lijstalinea"/>
        <w:numPr>
          <w:ilvl w:val="0"/>
          <w:numId w:val="3"/>
        </w:numPr>
        <w:shd w:val="clear" w:color="auto" w:fill="FFFFFF" w:themeFill="background2"/>
        <w:jc w:val="left"/>
        <w:rPr>
          <w:rStyle w:val="eop"/>
          <w:rFonts w:asciiTheme="minorHAnsi" w:hAnsiTheme="minorHAnsi"/>
          <w:vanish/>
          <w:color w:val="000000"/>
          <w:sz w:val="24"/>
          <w:szCs w:val="24"/>
          <w:shd w:val="clear" w:color="auto" w:fill="FFFFFF"/>
        </w:rPr>
      </w:pPr>
    </w:p>
    <w:p w:rsidRPr="00C2187A" w:rsidR="00C2187A" w:rsidP="00237BCF" w:rsidRDefault="00C2187A" w14:paraId="5224F7F5" w14:textId="77777777">
      <w:pPr>
        <w:pStyle w:val="Lijstalinea"/>
        <w:numPr>
          <w:ilvl w:val="0"/>
          <w:numId w:val="3"/>
        </w:numPr>
        <w:shd w:val="clear" w:color="auto" w:fill="FFFFFF" w:themeFill="background2"/>
        <w:jc w:val="left"/>
        <w:rPr>
          <w:rStyle w:val="eop"/>
          <w:rFonts w:asciiTheme="minorHAnsi" w:hAnsiTheme="minorHAnsi"/>
          <w:vanish/>
          <w:color w:val="000000"/>
          <w:sz w:val="24"/>
          <w:szCs w:val="24"/>
          <w:shd w:val="clear" w:color="auto" w:fill="FFFFFF"/>
        </w:rPr>
      </w:pPr>
    </w:p>
    <w:p w:rsidR="00360388" w:rsidP="00AD3C6A" w:rsidRDefault="00A51981" w14:paraId="583530BB" w14:textId="42585AC4">
      <w:pPr>
        <w:pStyle w:val="Lijstalinea"/>
        <w:numPr>
          <w:ilvl w:val="1"/>
          <w:numId w:val="8"/>
        </w:numPr>
        <w:shd w:val="clear" w:color="auto" w:fill="FFFFFF" w:themeFill="background2"/>
        <w:ind w:left="709" w:hanging="709"/>
        <w:jc w:val="left"/>
        <w:rPr>
          <w:rStyle w:val="eop"/>
          <w:sz w:val="24"/>
          <w:szCs w:val="24"/>
          <w:shd w:val="clear" w:color="auto" w:fill="FFFFFF"/>
        </w:rPr>
      </w:pPr>
      <w:r w:rsidRPr="00A51981">
        <w:rPr>
          <w:rStyle w:val="eop"/>
          <w:sz w:val="24"/>
          <w:szCs w:val="24"/>
          <w:shd w:val="clear" w:color="auto" w:fill="FFFFFF"/>
        </w:rPr>
        <w:t>Inkomstenoverzicht 2025</w:t>
      </w:r>
      <w:r w:rsidR="006F05A3">
        <w:rPr>
          <w:rStyle w:val="eop"/>
          <w:sz w:val="24"/>
          <w:szCs w:val="24"/>
          <w:shd w:val="clear" w:color="auto" w:fill="FFFFFF"/>
        </w:rPr>
        <w:t xml:space="preserve"> – INFO</w:t>
      </w:r>
    </w:p>
    <w:p w:rsidRPr="00AD3C6A" w:rsidR="00AD3C6A" w:rsidP="00A1307E" w:rsidRDefault="00655497" w14:paraId="369A6BEF" w14:textId="433ED791">
      <w:pPr>
        <w:shd w:val="clear" w:color="auto" w:fill="FFFFFF" w:themeFill="background2"/>
        <w:jc w:val="left"/>
        <w:rPr>
          <w:rStyle w:val="eop"/>
          <w:sz w:val="24"/>
          <w:szCs w:val="24"/>
          <w:shd w:val="clear" w:color="auto" w:fill="FFFFFF"/>
        </w:rPr>
      </w:pPr>
      <w:r>
        <w:rPr>
          <w:rStyle w:val="eop"/>
          <w:sz w:val="24"/>
          <w:szCs w:val="24"/>
          <w:shd w:val="clear" w:color="auto" w:fill="FFFFFF"/>
        </w:rPr>
        <w:t>Het blijft van belang dat we voldoende eigen structurele middelen</w:t>
      </w:r>
      <w:r w:rsidR="007B3ACE">
        <w:rPr>
          <w:rStyle w:val="eop"/>
          <w:sz w:val="24"/>
          <w:szCs w:val="24"/>
          <w:shd w:val="clear" w:color="auto" w:fill="FFFFFF"/>
        </w:rPr>
        <w:t xml:space="preserve"> </w:t>
      </w:r>
      <w:r>
        <w:rPr>
          <w:rStyle w:val="eop"/>
          <w:sz w:val="24"/>
          <w:szCs w:val="24"/>
          <w:shd w:val="clear" w:color="auto" w:fill="FFFFFF"/>
        </w:rPr>
        <w:t xml:space="preserve">blijven zoeken, want het kan een andere tekening worden in de toekomst. </w:t>
      </w:r>
      <w:r w:rsidR="00503C71">
        <w:rPr>
          <w:rStyle w:val="eop"/>
          <w:sz w:val="24"/>
          <w:szCs w:val="24"/>
          <w:shd w:val="clear" w:color="auto" w:fill="FFFFFF"/>
        </w:rPr>
        <w:t>De vraag rijst</w:t>
      </w:r>
      <w:r w:rsidR="00286B0D">
        <w:rPr>
          <w:rStyle w:val="eop"/>
          <w:sz w:val="24"/>
          <w:szCs w:val="24"/>
          <w:shd w:val="clear" w:color="auto" w:fill="FFFFFF"/>
        </w:rPr>
        <w:t xml:space="preserve"> </w:t>
      </w:r>
      <w:r w:rsidR="00557F8F">
        <w:rPr>
          <w:rStyle w:val="eop"/>
          <w:sz w:val="24"/>
          <w:szCs w:val="24"/>
          <w:shd w:val="clear" w:color="auto" w:fill="FFFFFF"/>
        </w:rPr>
        <w:t>of</w:t>
      </w:r>
      <w:r w:rsidR="00286B0D">
        <w:rPr>
          <w:rStyle w:val="eop"/>
          <w:sz w:val="24"/>
          <w:szCs w:val="24"/>
          <w:shd w:val="clear" w:color="auto" w:fill="FFFFFF"/>
        </w:rPr>
        <w:t xml:space="preserve"> </w:t>
      </w:r>
      <w:r w:rsidRPr="008A4040" w:rsidR="00286B0D">
        <w:rPr>
          <w:rStyle w:val="eop"/>
          <w:sz w:val="24"/>
          <w:szCs w:val="24"/>
          <w:highlight w:val="green"/>
          <w:shd w:val="clear" w:color="auto" w:fill="FFFFFF"/>
        </w:rPr>
        <w:t>we</w:t>
      </w:r>
      <w:r w:rsidR="00286B0D">
        <w:rPr>
          <w:rStyle w:val="eop"/>
          <w:sz w:val="24"/>
          <w:szCs w:val="24"/>
          <w:shd w:val="clear" w:color="auto" w:fill="FFFFFF"/>
        </w:rPr>
        <w:t xml:space="preserve"> cijfermatig </w:t>
      </w:r>
      <w:r w:rsidR="00A1307E">
        <w:rPr>
          <w:rStyle w:val="eop"/>
          <w:sz w:val="24"/>
          <w:szCs w:val="24"/>
          <w:shd w:val="clear" w:color="auto" w:fill="FFFFFF"/>
        </w:rPr>
        <w:t xml:space="preserve">kunnen aantonen </w:t>
      </w:r>
      <w:r w:rsidR="00E627BF">
        <w:rPr>
          <w:rStyle w:val="eop"/>
          <w:sz w:val="24"/>
          <w:szCs w:val="24"/>
          <w:shd w:val="clear" w:color="auto" w:fill="FFFFFF"/>
        </w:rPr>
        <w:t>dat de</w:t>
      </w:r>
      <w:r w:rsidR="00341393">
        <w:rPr>
          <w:rStyle w:val="eop"/>
          <w:sz w:val="24"/>
          <w:szCs w:val="24"/>
          <w:shd w:val="clear" w:color="auto" w:fill="FFFFFF"/>
        </w:rPr>
        <w:t xml:space="preserve"> investering</w:t>
      </w:r>
      <w:r w:rsidR="00C04952">
        <w:rPr>
          <w:rStyle w:val="eop"/>
          <w:sz w:val="24"/>
          <w:szCs w:val="24"/>
          <w:shd w:val="clear" w:color="auto" w:fill="FFFFFF"/>
        </w:rPr>
        <w:t>,</w:t>
      </w:r>
      <w:r w:rsidR="00341393">
        <w:rPr>
          <w:rStyle w:val="eop"/>
          <w:sz w:val="24"/>
          <w:szCs w:val="24"/>
          <w:shd w:val="clear" w:color="auto" w:fill="FFFFFF"/>
        </w:rPr>
        <w:t xml:space="preserve"> die we in 2023 deden met</w:t>
      </w:r>
      <w:r w:rsidR="007C11EA">
        <w:rPr>
          <w:rStyle w:val="eop"/>
          <w:sz w:val="24"/>
          <w:szCs w:val="24"/>
          <w:shd w:val="clear" w:color="auto" w:fill="FFFFFF"/>
        </w:rPr>
        <w:t xml:space="preserve"> de</w:t>
      </w:r>
      <w:r w:rsidR="00E627BF">
        <w:rPr>
          <w:rStyle w:val="eop"/>
          <w:sz w:val="24"/>
          <w:szCs w:val="24"/>
          <w:shd w:val="clear" w:color="auto" w:fill="FFFFFF"/>
        </w:rPr>
        <w:t xml:space="preserve"> aanwerving van de medewerker marketing</w:t>
      </w:r>
      <w:r w:rsidR="00C04952">
        <w:rPr>
          <w:rStyle w:val="eop"/>
          <w:sz w:val="24"/>
          <w:szCs w:val="24"/>
          <w:shd w:val="clear" w:color="auto" w:fill="FFFFFF"/>
        </w:rPr>
        <w:t>,</w:t>
      </w:r>
      <w:r w:rsidR="00A1307E">
        <w:rPr>
          <w:rStyle w:val="eop"/>
          <w:sz w:val="24"/>
          <w:szCs w:val="24"/>
          <w:shd w:val="clear" w:color="auto" w:fill="FFFFFF"/>
        </w:rPr>
        <w:t xml:space="preserve"> zichzelf terugverdient</w:t>
      </w:r>
      <w:r w:rsidR="0002434F">
        <w:rPr>
          <w:rStyle w:val="eop"/>
          <w:sz w:val="24"/>
          <w:szCs w:val="24"/>
          <w:shd w:val="clear" w:color="auto" w:fill="FFFFFF"/>
        </w:rPr>
        <w:t>.</w:t>
      </w:r>
      <w:r w:rsidR="00503C71">
        <w:rPr>
          <w:rStyle w:val="eop"/>
          <w:sz w:val="24"/>
          <w:szCs w:val="24"/>
          <w:shd w:val="clear" w:color="auto" w:fill="FFFFFF"/>
        </w:rPr>
        <w:t xml:space="preserve"> </w:t>
      </w:r>
      <w:r w:rsidR="00621870">
        <w:rPr>
          <w:rStyle w:val="eop"/>
          <w:sz w:val="24"/>
          <w:szCs w:val="24"/>
          <w:shd w:val="clear" w:color="auto" w:fill="FFFFFF"/>
        </w:rPr>
        <w:t>Dit jaar</w:t>
      </w:r>
      <w:r w:rsidR="00503C71">
        <w:rPr>
          <w:rStyle w:val="eop"/>
          <w:sz w:val="24"/>
          <w:szCs w:val="24"/>
          <w:shd w:val="clear" w:color="auto" w:fill="FFFFFF"/>
        </w:rPr>
        <w:t xml:space="preserve"> blijkt dat </w:t>
      </w:r>
      <w:r w:rsidR="00621870">
        <w:rPr>
          <w:rStyle w:val="eop"/>
          <w:sz w:val="24"/>
          <w:szCs w:val="24"/>
          <w:shd w:val="clear" w:color="auto" w:fill="FFFFFF"/>
        </w:rPr>
        <w:t xml:space="preserve">wel </w:t>
      </w:r>
      <w:r w:rsidR="00503C71">
        <w:rPr>
          <w:rStyle w:val="eop"/>
          <w:sz w:val="24"/>
          <w:szCs w:val="24"/>
          <w:shd w:val="clear" w:color="auto" w:fill="FFFFFF"/>
        </w:rPr>
        <w:t>zo te zijn.</w:t>
      </w:r>
    </w:p>
    <w:p w:rsidRPr="001E6A7E" w:rsidR="2FC39CB1" w:rsidP="2FC39CB1" w:rsidRDefault="2FC39CB1" w14:paraId="14D64966" w14:textId="5C22A6E8">
      <w:pPr>
        <w:jc w:val="left"/>
        <w:rPr>
          <w:sz w:val="24"/>
          <w:szCs w:val="24"/>
        </w:rPr>
      </w:pPr>
    </w:p>
    <w:p w:rsidRPr="002B608C" w:rsidR="00996393" w:rsidP="4305E5F9" w:rsidRDefault="00996393" w14:paraId="10DA81AE" w14:textId="510F7348">
      <w:pPr>
        <w:shd w:val="clear" w:color="auto" w:fill="1A2BC2" w:themeFill="accent4"/>
        <w:rPr>
          <w:b/>
          <w:bCs/>
          <w:color w:val="FFFFFF" w:themeColor="background2"/>
          <w:sz w:val="22"/>
        </w:rPr>
      </w:pPr>
      <w:r w:rsidRPr="002B608C">
        <w:rPr>
          <w:b/>
          <w:bCs/>
          <w:color w:val="FFFFFF" w:themeColor="background2"/>
          <w:sz w:val="22"/>
        </w:rPr>
        <w:t>5.</w:t>
      </w:r>
      <w:r w:rsidRPr="002B608C">
        <w:tab/>
      </w:r>
      <w:r w:rsidRPr="002B608C" w:rsidR="00FE2992">
        <w:rPr>
          <w:b/>
          <w:bCs/>
          <w:color w:val="FFFFFF" w:themeColor="background2"/>
          <w:sz w:val="22"/>
        </w:rPr>
        <w:t>Kennis</w:t>
      </w:r>
      <w:r w:rsidRPr="002B608C" w:rsidR="002647A5">
        <w:rPr>
          <w:b/>
          <w:bCs/>
          <w:color w:val="FFFFFF" w:themeColor="background2"/>
          <w:sz w:val="22"/>
        </w:rPr>
        <w:t xml:space="preserve"> en opleidingen</w:t>
      </w:r>
    </w:p>
    <w:p w:rsidRPr="002B608C" w:rsidR="003A0BF9" w:rsidP="2FC39CB1" w:rsidRDefault="00275B11" w14:paraId="7A3BEC77" w14:textId="4DE3F1A6">
      <w:pPr>
        <w:shd w:val="clear" w:color="auto" w:fill="FFFFFF" w:themeFill="background2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Dag van de G-sporttrainer </w:t>
      </w:r>
      <w:r w:rsidR="00AE0962">
        <w:rPr>
          <w:sz w:val="24"/>
          <w:szCs w:val="24"/>
        </w:rPr>
        <w:t>–</w:t>
      </w:r>
      <w:r>
        <w:rPr>
          <w:sz w:val="24"/>
          <w:szCs w:val="24"/>
        </w:rPr>
        <w:t xml:space="preserve"> INFO</w:t>
      </w:r>
      <w:r w:rsidR="00AE0962">
        <w:rPr>
          <w:sz w:val="24"/>
          <w:szCs w:val="24"/>
        </w:rPr>
        <w:t xml:space="preserve"> </w:t>
      </w:r>
    </w:p>
    <w:p w:rsidR="006F4D29" w:rsidP="006F4D29" w:rsidRDefault="002F13AC" w14:paraId="4DB847CA" w14:textId="56B5C175">
      <w:pPr>
        <w:shd w:val="clear" w:color="auto" w:fill="FFFFFF" w:themeFill="background2"/>
        <w:jc w:val="left"/>
        <w:rPr>
          <w:rStyle w:val="eop"/>
          <w:rFonts w:asciiTheme="minorHAnsi" w:hAnsiTheme="minorHAnsi"/>
          <w:color w:val="000000" w:themeColor="text1"/>
          <w:sz w:val="24"/>
          <w:szCs w:val="24"/>
        </w:rPr>
      </w:pPr>
      <w:r>
        <w:rPr>
          <w:rStyle w:val="eop"/>
          <w:rFonts w:asciiTheme="minorHAnsi" w:hAnsiTheme="minorHAnsi"/>
          <w:color w:val="000000" w:themeColor="text1"/>
          <w:sz w:val="24"/>
          <w:szCs w:val="24"/>
        </w:rPr>
        <w:t>Kennisgeving van een korte evaluatie van de Dag van de G-sporttrainer.</w:t>
      </w:r>
    </w:p>
    <w:p w:rsidRPr="006F4D29" w:rsidR="00E201C4" w:rsidP="006F4D29" w:rsidRDefault="00E201C4" w14:paraId="40F1F79F" w14:textId="77777777">
      <w:pPr>
        <w:shd w:val="clear" w:color="auto" w:fill="FFFFFF" w:themeFill="background2"/>
        <w:jc w:val="left"/>
        <w:rPr>
          <w:rStyle w:val="eop"/>
          <w:rFonts w:asciiTheme="minorHAnsi" w:hAnsiTheme="minorHAnsi"/>
          <w:color w:val="000000" w:themeColor="text1"/>
          <w:sz w:val="24"/>
          <w:szCs w:val="24"/>
        </w:rPr>
      </w:pPr>
    </w:p>
    <w:p w:rsidR="002F13AC" w:rsidRDefault="002F13AC" w14:paraId="3ABBC653" w14:textId="77777777">
      <w:pPr>
        <w:spacing w:after="160" w:line="259" w:lineRule="auto"/>
        <w:jc w:val="left"/>
        <w:rPr>
          <w:b/>
          <w:bCs/>
          <w:color w:val="FFFFFF" w:themeColor="background2"/>
          <w:sz w:val="22"/>
        </w:rPr>
      </w:pPr>
      <w:r>
        <w:rPr>
          <w:b/>
          <w:bCs/>
          <w:color w:val="FFFFFF" w:themeColor="background2"/>
          <w:sz w:val="22"/>
        </w:rPr>
        <w:br w:type="page"/>
      </w:r>
    </w:p>
    <w:p w:rsidRPr="008B38C9" w:rsidR="00693566" w:rsidP="507604AC" w:rsidRDefault="00996393" w14:paraId="04BE1081" w14:textId="15CB7E5F">
      <w:pPr>
        <w:shd w:val="clear" w:color="auto" w:fill="1A2BC2" w:themeFill="accent4"/>
        <w:rPr>
          <w:b/>
          <w:bCs/>
          <w:color w:val="FFFFFF" w:themeColor="background2"/>
          <w:sz w:val="22"/>
        </w:rPr>
      </w:pPr>
      <w:r w:rsidRPr="507604AC">
        <w:rPr>
          <w:b/>
          <w:bCs/>
          <w:color w:val="FFFFFF" w:themeColor="background2"/>
          <w:sz w:val="22"/>
        </w:rPr>
        <w:t>6.</w:t>
      </w:r>
      <w:r>
        <w:tab/>
      </w:r>
      <w:r w:rsidRPr="507604AC" w:rsidR="00FE2992">
        <w:rPr>
          <w:b/>
          <w:bCs/>
          <w:color w:val="FFFFFF" w:themeColor="background2"/>
          <w:sz w:val="22"/>
        </w:rPr>
        <w:t>Topsport</w:t>
      </w:r>
      <w:r w:rsidR="00E152E9">
        <w:rPr>
          <w:b/>
          <w:bCs/>
          <w:color w:val="FFFFFF" w:themeColor="background2"/>
          <w:sz w:val="22"/>
        </w:rPr>
        <w:t xml:space="preserve"> </w:t>
      </w:r>
    </w:p>
    <w:p w:rsidR="4DB2D1BA" w:rsidP="00237BCF" w:rsidRDefault="00C6049A" w14:paraId="4B4C0ECE" w14:textId="45E1ACEF">
      <w:pPr>
        <w:pStyle w:val="Lijstalinea"/>
        <w:numPr>
          <w:ilvl w:val="1"/>
          <w:numId w:val="4"/>
        </w:numPr>
        <w:rPr>
          <w:sz w:val="24"/>
          <w:szCs w:val="24"/>
        </w:rPr>
      </w:pPr>
      <w:r w:rsidRPr="00AE0962">
        <w:rPr>
          <w:sz w:val="24"/>
          <w:szCs w:val="24"/>
        </w:rPr>
        <w:t>Presentatie team Topsport: Tim Maeyens</w:t>
      </w:r>
    </w:p>
    <w:p w:rsidR="00FC2C31" w:rsidP="004F449C" w:rsidRDefault="00FC2C31" w14:paraId="484F9AEB" w14:textId="6B1B16B6">
      <w:pPr>
        <w:pStyle w:val="Lijstalinea"/>
        <w:numPr>
          <w:ilvl w:val="0"/>
          <w:numId w:val="9"/>
        </w:numPr>
        <w:rPr>
          <w:sz w:val="24"/>
          <w:szCs w:val="24"/>
        </w:rPr>
      </w:pPr>
      <w:r w:rsidRPr="00FC2C31">
        <w:rPr>
          <w:sz w:val="24"/>
          <w:szCs w:val="24"/>
        </w:rPr>
        <w:t>De atleten: d</w:t>
      </w:r>
      <w:r w:rsidRPr="00FC2C31" w:rsidR="00EB6654">
        <w:rPr>
          <w:sz w:val="24"/>
          <w:szCs w:val="24"/>
        </w:rPr>
        <w:t>e atleten het voorbije jaar zijn zowel atleten die zelf gestopt zijn als</w:t>
      </w:r>
      <w:r w:rsidRPr="00FC2C31" w:rsidR="00186075">
        <w:rPr>
          <w:sz w:val="24"/>
          <w:szCs w:val="24"/>
        </w:rPr>
        <w:t xml:space="preserve"> atleten die</w:t>
      </w:r>
      <w:r w:rsidRPr="00FC2C31" w:rsidR="00EB6654">
        <w:rPr>
          <w:sz w:val="24"/>
          <w:szCs w:val="24"/>
        </w:rPr>
        <w:t xml:space="preserve"> </w:t>
      </w:r>
      <w:r w:rsidRPr="00FC2C31" w:rsidR="00EA120C">
        <w:rPr>
          <w:sz w:val="24"/>
          <w:szCs w:val="24"/>
        </w:rPr>
        <w:t>te weinig groei vertoonden.</w:t>
      </w:r>
    </w:p>
    <w:p w:rsidR="00FC2C31" w:rsidP="004F449C" w:rsidRDefault="00A02375" w14:paraId="31304B60" w14:textId="20C84A38">
      <w:pPr>
        <w:pStyle w:val="Lijstaline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Remko Meeusen </w:t>
      </w:r>
      <w:r w:rsidR="003671D9">
        <w:rPr>
          <w:sz w:val="24"/>
          <w:szCs w:val="24"/>
        </w:rPr>
        <w:t xml:space="preserve">heeft de trofee Coach van het jaar gekregen bij het Vlaams Sportjuweel. </w:t>
      </w:r>
      <w:r w:rsidR="000C499A">
        <w:rPr>
          <w:sz w:val="24"/>
          <w:szCs w:val="24"/>
        </w:rPr>
        <w:t>De leden van h</w:t>
      </w:r>
      <w:r w:rsidR="003671D9">
        <w:rPr>
          <w:sz w:val="24"/>
          <w:szCs w:val="24"/>
        </w:rPr>
        <w:t xml:space="preserve">et </w:t>
      </w:r>
      <w:r w:rsidR="000C499A">
        <w:rPr>
          <w:sz w:val="24"/>
          <w:szCs w:val="24"/>
        </w:rPr>
        <w:t>bestuursorgaan</w:t>
      </w:r>
      <w:r w:rsidR="003671D9">
        <w:rPr>
          <w:sz w:val="24"/>
          <w:szCs w:val="24"/>
        </w:rPr>
        <w:t xml:space="preserve"> wil</w:t>
      </w:r>
      <w:r w:rsidR="000C499A">
        <w:rPr>
          <w:sz w:val="24"/>
          <w:szCs w:val="24"/>
        </w:rPr>
        <w:t>len</w:t>
      </w:r>
      <w:r w:rsidR="003671D9">
        <w:rPr>
          <w:sz w:val="24"/>
          <w:szCs w:val="24"/>
        </w:rPr>
        <w:t xml:space="preserve"> hem hiervoor van harte </w:t>
      </w:r>
      <w:r w:rsidR="006A2D0F">
        <w:rPr>
          <w:sz w:val="24"/>
          <w:szCs w:val="24"/>
        </w:rPr>
        <w:t>feliciteren.</w:t>
      </w:r>
    </w:p>
    <w:p w:rsidR="00580A64" w:rsidP="004F449C" w:rsidRDefault="00D35CC7" w14:paraId="42E4BBE3" w14:textId="55A10426">
      <w:pPr>
        <w:pStyle w:val="Lijstaline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Talentenwerking</w:t>
      </w:r>
      <w:r w:rsidR="00CA0DA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A0DA5">
        <w:rPr>
          <w:sz w:val="24"/>
          <w:szCs w:val="24"/>
        </w:rPr>
        <w:t>o</w:t>
      </w:r>
      <w:r w:rsidR="00580A64">
        <w:rPr>
          <w:sz w:val="24"/>
          <w:szCs w:val="24"/>
        </w:rPr>
        <w:t xml:space="preserve">ver de infosessie voor potentiële talenten zijn we nog zoekende, want dat was nu nog geen succes. We bekijken samen met Mieke hoe we dat verder kunnen </w:t>
      </w:r>
      <w:r w:rsidR="004A6230">
        <w:rPr>
          <w:sz w:val="24"/>
          <w:szCs w:val="24"/>
        </w:rPr>
        <w:t xml:space="preserve">organiseren. De </w:t>
      </w:r>
      <w:proofErr w:type="spellStart"/>
      <w:r w:rsidR="004A6230">
        <w:rPr>
          <w:sz w:val="24"/>
          <w:szCs w:val="24"/>
        </w:rPr>
        <w:t>talentendag</w:t>
      </w:r>
      <w:proofErr w:type="spellEnd"/>
      <w:r w:rsidR="004A6230">
        <w:rPr>
          <w:sz w:val="24"/>
          <w:szCs w:val="24"/>
        </w:rPr>
        <w:t xml:space="preserve"> en de open trainingen doen we zeker wel.</w:t>
      </w:r>
    </w:p>
    <w:p w:rsidR="000C499A" w:rsidP="004F449C" w:rsidRDefault="0003351B" w14:paraId="6929AFEB" w14:textId="7C238795">
      <w:pPr>
        <w:pStyle w:val="Lijstalinea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Talentendag</w:t>
      </w:r>
      <w:proofErr w:type="spellEnd"/>
      <w:r>
        <w:rPr>
          <w:sz w:val="24"/>
          <w:szCs w:val="24"/>
        </w:rPr>
        <w:t xml:space="preserve">: </w:t>
      </w:r>
      <w:r w:rsidR="00DE0CE2">
        <w:rPr>
          <w:sz w:val="24"/>
          <w:szCs w:val="24"/>
        </w:rPr>
        <w:t xml:space="preserve">bij de deelnemers zien </w:t>
      </w:r>
      <w:r>
        <w:rPr>
          <w:sz w:val="24"/>
          <w:szCs w:val="24"/>
        </w:rPr>
        <w:t>w</w:t>
      </w:r>
      <w:r w:rsidR="00F7444F">
        <w:rPr>
          <w:sz w:val="24"/>
          <w:szCs w:val="24"/>
        </w:rPr>
        <w:t xml:space="preserve">e </w:t>
      </w:r>
      <w:r w:rsidR="00DE0CE2">
        <w:rPr>
          <w:sz w:val="24"/>
          <w:szCs w:val="24"/>
        </w:rPr>
        <w:t>dat we</w:t>
      </w:r>
      <w:r w:rsidR="00F7444F">
        <w:rPr>
          <w:sz w:val="24"/>
          <w:szCs w:val="24"/>
        </w:rPr>
        <w:t xml:space="preserve"> weinig </w:t>
      </w:r>
      <w:r>
        <w:rPr>
          <w:sz w:val="24"/>
          <w:szCs w:val="24"/>
        </w:rPr>
        <w:t>sporters die blind zijn</w:t>
      </w:r>
      <w:r w:rsidR="00DE0CE2">
        <w:rPr>
          <w:sz w:val="24"/>
          <w:szCs w:val="24"/>
        </w:rPr>
        <w:t xml:space="preserve"> bereiken</w:t>
      </w:r>
      <w:r>
        <w:rPr>
          <w:sz w:val="24"/>
          <w:szCs w:val="24"/>
        </w:rPr>
        <w:t>. Misschien kan een podcast daar soelaas bieden.</w:t>
      </w:r>
      <w:r w:rsidR="00E43B3F">
        <w:rPr>
          <w:sz w:val="24"/>
          <w:szCs w:val="24"/>
        </w:rPr>
        <w:t xml:space="preserve"> </w:t>
      </w:r>
    </w:p>
    <w:p w:rsidR="00275F0D" w:rsidP="004F449C" w:rsidRDefault="00885395" w14:paraId="5318BD43" w14:textId="4B9D9566">
      <w:pPr>
        <w:pStyle w:val="Lijstaline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De topsportovereenkomst is juridisch afgetoetst bij VSF en is ook doorgestuurd naar de leden van de juridische commissie. </w:t>
      </w:r>
      <w:r w:rsidR="00D2538E">
        <w:rPr>
          <w:sz w:val="24"/>
          <w:szCs w:val="24"/>
        </w:rPr>
        <w:t>Ze is nu ook gestuurd naar de atletencommissie.</w:t>
      </w:r>
      <w:r w:rsidR="00722E12">
        <w:rPr>
          <w:sz w:val="24"/>
          <w:szCs w:val="24"/>
        </w:rPr>
        <w:t xml:space="preserve"> Deze laatste 2 horden moeten we nemen om tot een gedragen document te komen.</w:t>
      </w:r>
    </w:p>
    <w:p w:rsidR="00FD3B48" w:rsidP="004F449C" w:rsidRDefault="00FD3B48" w14:paraId="7F257789" w14:textId="18DFC516">
      <w:pPr>
        <w:pStyle w:val="Lijstaline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Talentcriteria ski zijn nodig </w:t>
      </w:r>
      <w:r w:rsidR="004800A6">
        <w:rPr>
          <w:sz w:val="24"/>
          <w:szCs w:val="24"/>
        </w:rPr>
        <w:t>omdat we momenteel 2 talenten ski hebben</w:t>
      </w:r>
      <w:r w:rsidR="00FA6C0A">
        <w:rPr>
          <w:sz w:val="24"/>
          <w:szCs w:val="24"/>
        </w:rPr>
        <w:t>, maar nog geen criteria</w:t>
      </w:r>
      <w:r w:rsidR="009B04AA">
        <w:rPr>
          <w:sz w:val="24"/>
          <w:szCs w:val="24"/>
        </w:rPr>
        <w:t xml:space="preserve">. </w:t>
      </w:r>
    </w:p>
    <w:p w:rsidR="00017EBA" w:rsidP="004F449C" w:rsidRDefault="002E1DB0" w14:paraId="1DE58134" w14:textId="535DD37D">
      <w:pPr>
        <w:pStyle w:val="Lijstaline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Kan het budget voor niet-paralympische </w:t>
      </w:r>
      <w:r w:rsidR="00F078D5">
        <w:rPr>
          <w:sz w:val="24"/>
          <w:szCs w:val="24"/>
        </w:rPr>
        <w:t xml:space="preserve">sporten omhoog? </w:t>
      </w:r>
      <w:r w:rsidRPr="00341C0C" w:rsidR="00F078D5">
        <w:rPr>
          <w:sz w:val="24"/>
          <w:szCs w:val="24"/>
          <w:highlight w:val="green"/>
        </w:rPr>
        <w:t>We</w:t>
      </w:r>
      <w:r w:rsidR="00F078D5">
        <w:rPr>
          <w:sz w:val="24"/>
          <w:szCs w:val="24"/>
        </w:rPr>
        <w:t xml:space="preserve"> bekijken dit tegen volgende vergadering van het BO</w:t>
      </w:r>
      <w:r w:rsidR="00853C55">
        <w:rPr>
          <w:sz w:val="24"/>
          <w:szCs w:val="24"/>
        </w:rPr>
        <w:t xml:space="preserve">. Mogelijks is dit via een innovatief project </w:t>
      </w:r>
      <w:r w:rsidR="001C33DE">
        <w:rPr>
          <w:sz w:val="24"/>
          <w:szCs w:val="24"/>
        </w:rPr>
        <w:t>via Sport Vlaanderen een opportuniteit.</w:t>
      </w:r>
    </w:p>
    <w:p w:rsidR="002B1719" w:rsidP="004F449C" w:rsidRDefault="00EB4165" w14:paraId="62D81481" w14:textId="0846C505">
      <w:pPr>
        <w:pStyle w:val="Lijstaline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EVC</w:t>
      </w:r>
      <w:r w:rsidR="00B73224">
        <w:rPr>
          <w:sz w:val="24"/>
          <w:szCs w:val="24"/>
        </w:rPr>
        <w:t xml:space="preserve"> is super gecharmeerd dat er op basis van cijfers en analyses geëvalueerd wordt, een grote dankjewel.</w:t>
      </w:r>
    </w:p>
    <w:p w:rsidRPr="00D84558" w:rsidR="00824B67" w:rsidP="00824B67" w:rsidRDefault="00824B67" w14:paraId="00E6FB5E" w14:textId="77777777">
      <w:pPr>
        <w:pStyle w:val="Lijstalinea"/>
        <w:ind w:left="360"/>
        <w:rPr>
          <w:sz w:val="24"/>
          <w:szCs w:val="24"/>
        </w:rPr>
      </w:pPr>
    </w:p>
    <w:p w:rsidRPr="007D6DD9" w:rsidR="00996393" w:rsidP="007D6DD9" w:rsidRDefault="007D6DD9" w14:paraId="49453B03" w14:textId="1E9D2BEE">
      <w:pPr>
        <w:shd w:val="clear" w:color="auto" w:fill="1A2BC2" w:themeFill="accent4"/>
        <w:rPr>
          <w:b/>
          <w:bCs/>
          <w:color w:val="FFFFFF" w:themeColor="background2"/>
          <w:sz w:val="22"/>
        </w:rPr>
      </w:pPr>
      <w:r>
        <w:rPr>
          <w:b/>
          <w:bCs/>
          <w:color w:val="FFFFFF" w:themeColor="background2"/>
          <w:sz w:val="22"/>
        </w:rPr>
        <w:t>7.</w:t>
      </w:r>
      <w:r>
        <w:rPr>
          <w:b/>
          <w:bCs/>
          <w:color w:val="FFFFFF" w:themeColor="background2"/>
          <w:sz w:val="22"/>
        </w:rPr>
        <w:tab/>
      </w:r>
      <w:r w:rsidRPr="007D6DD9" w:rsidR="00FE2992">
        <w:rPr>
          <w:b/>
          <w:bCs/>
          <w:color w:val="FFFFFF" w:themeColor="background2"/>
          <w:sz w:val="22"/>
        </w:rPr>
        <w:t>Management</w:t>
      </w:r>
      <w:r w:rsidRPr="007D6DD9" w:rsidR="008B38C9">
        <w:rPr>
          <w:b/>
          <w:bCs/>
          <w:color w:val="FFFFFF" w:themeColor="background2"/>
          <w:sz w:val="22"/>
        </w:rPr>
        <w:t xml:space="preserve"> – </w:t>
      </w:r>
      <w:r w:rsidRPr="007D6DD9" w:rsidR="00276455">
        <w:rPr>
          <w:b/>
          <w:bCs/>
          <w:color w:val="FFFFFF" w:themeColor="background2"/>
          <w:sz w:val="22"/>
        </w:rPr>
        <w:t>60</w:t>
      </w:r>
      <w:r w:rsidRPr="007D6DD9" w:rsidR="008B38C9">
        <w:rPr>
          <w:b/>
          <w:bCs/>
          <w:color w:val="FFFFFF" w:themeColor="background2"/>
          <w:sz w:val="22"/>
        </w:rPr>
        <w:t>’</w:t>
      </w:r>
    </w:p>
    <w:p w:rsidRPr="00B44EAE" w:rsidR="00524D83" w:rsidP="00237BCF" w:rsidRDefault="00253D41" w14:paraId="65E9901F" w14:textId="4FFEECD9">
      <w:pPr>
        <w:pStyle w:val="Lijstalinea"/>
        <w:numPr>
          <w:ilvl w:val="1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 w:rsidRPr="00B44EAE">
        <w:rPr>
          <w:sz w:val="24"/>
          <w:szCs w:val="24"/>
        </w:rPr>
        <w:t>Algemene Vergadering 202</w:t>
      </w:r>
      <w:r w:rsidRPr="00B44EAE" w:rsidR="00E70732">
        <w:rPr>
          <w:sz w:val="24"/>
          <w:szCs w:val="24"/>
        </w:rPr>
        <w:t>6</w:t>
      </w:r>
      <w:r w:rsidRPr="00B44EAE">
        <w:rPr>
          <w:sz w:val="24"/>
          <w:szCs w:val="24"/>
        </w:rPr>
        <w:t xml:space="preserve"> </w:t>
      </w:r>
      <w:r w:rsidRPr="00B44EAE" w:rsidR="61FA6E0C">
        <w:rPr>
          <w:sz w:val="24"/>
          <w:szCs w:val="24"/>
        </w:rPr>
        <w:t>–</w:t>
      </w:r>
      <w:r w:rsidRPr="00B44EAE">
        <w:rPr>
          <w:sz w:val="24"/>
          <w:szCs w:val="24"/>
        </w:rPr>
        <w:t xml:space="preserve"> INFO</w:t>
      </w:r>
    </w:p>
    <w:p w:rsidR="5BB1EF18" w:rsidP="00237BCF" w:rsidRDefault="00E70732" w14:paraId="794282C3" w14:textId="6F12B468">
      <w:pPr>
        <w:pStyle w:val="Lijstalinea"/>
        <w:numPr>
          <w:ilvl w:val="2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 w:rsidRPr="007149D1">
        <w:rPr>
          <w:sz w:val="24"/>
          <w:szCs w:val="24"/>
        </w:rPr>
        <w:t>20.03.2026</w:t>
      </w:r>
      <w:r w:rsidRPr="007149D1" w:rsidR="00AC767D">
        <w:rPr>
          <w:sz w:val="24"/>
          <w:szCs w:val="24"/>
        </w:rPr>
        <w:t xml:space="preserve"> – nog geen locatie bevestigd (Oost-Vlaanderen)</w:t>
      </w:r>
    </w:p>
    <w:p w:rsidR="0038055F" w:rsidP="00237BCF" w:rsidRDefault="00552CD9" w14:paraId="0014338C" w14:textId="063FBE87">
      <w:pPr>
        <w:pStyle w:val="Lijstalinea"/>
        <w:numPr>
          <w:ilvl w:val="2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Voorlopige agenda</w:t>
      </w:r>
      <w:r w:rsidR="0038055F">
        <w:rPr>
          <w:sz w:val="24"/>
          <w:szCs w:val="24"/>
        </w:rPr>
        <w:t xml:space="preserve"> </w:t>
      </w:r>
      <w:r w:rsidR="00135D1C">
        <w:rPr>
          <w:sz w:val="24"/>
          <w:szCs w:val="24"/>
        </w:rPr>
        <w:t xml:space="preserve">voorstellen </w:t>
      </w:r>
      <w:r w:rsidR="000C3CC8">
        <w:rPr>
          <w:sz w:val="24"/>
          <w:szCs w:val="24"/>
        </w:rPr>
        <w:t xml:space="preserve">– </w:t>
      </w:r>
      <w:r w:rsidRPr="000C3CC8" w:rsidR="000C3CC8">
        <w:rPr>
          <w:b/>
          <w:bCs/>
          <w:sz w:val="24"/>
          <w:szCs w:val="24"/>
        </w:rPr>
        <w:t>bijlage B2025055</w:t>
      </w:r>
      <w:r w:rsidR="002439B0">
        <w:rPr>
          <w:sz w:val="24"/>
          <w:szCs w:val="24"/>
        </w:rPr>
        <w:t xml:space="preserve"> </w:t>
      </w:r>
      <w:r w:rsidR="00135D1C">
        <w:rPr>
          <w:sz w:val="24"/>
          <w:szCs w:val="24"/>
        </w:rPr>
        <w:t>– DISCUSSIE</w:t>
      </w:r>
    </w:p>
    <w:p w:rsidR="001B20B9" w:rsidP="00AD55BE" w:rsidRDefault="00924E6E" w14:paraId="1962BAE6" w14:textId="0D530E3D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Jaarverslag en jaaractieplan mogen </w:t>
      </w:r>
      <w:r w:rsidR="009571C0">
        <w:rPr>
          <w:sz w:val="24"/>
          <w:szCs w:val="24"/>
        </w:rPr>
        <w:t xml:space="preserve">zo </w:t>
      </w:r>
      <w:r>
        <w:rPr>
          <w:sz w:val="24"/>
          <w:szCs w:val="24"/>
        </w:rPr>
        <w:t>gebald</w:t>
      </w:r>
      <w:r w:rsidR="009571C0">
        <w:rPr>
          <w:sz w:val="24"/>
          <w:szCs w:val="24"/>
        </w:rPr>
        <w:t xml:space="preserve"> mogelijk</w:t>
      </w:r>
      <w:r w:rsidR="00D32A8F">
        <w:rPr>
          <w:sz w:val="24"/>
          <w:szCs w:val="24"/>
        </w:rPr>
        <w:t>.</w:t>
      </w:r>
    </w:p>
    <w:p w:rsidR="009571C0" w:rsidP="00AD55BE" w:rsidRDefault="009571C0" w14:paraId="6B9E1FF6" w14:textId="59AFCF4C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Er is geen enthousiasme </w:t>
      </w:r>
      <w:r w:rsidR="007E45B0">
        <w:rPr>
          <w:sz w:val="24"/>
          <w:szCs w:val="24"/>
        </w:rPr>
        <w:t xml:space="preserve">binnen het bestuur </w:t>
      </w:r>
      <w:r>
        <w:rPr>
          <w:sz w:val="24"/>
          <w:szCs w:val="24"/>
        </w:rPr>
        <w:t xml:space="preserve">om </w:t>
      </w:r>
      <w:r w:rsidR="007E45B0">
        <w:rPr>
          <w:sz w:val="24"/>
          <w:szCs w:val="24"/>
        </w:rPr>
        <w:t>een randevent te organiseren, genre dans.</w:t>
      </w:r>
    </w:p>
    <w:p w:rsidR="008A1308" w:rsidP="00AD55BE" w:rsidRDefault="008A1308" w14:paraId="3E222A88" w14:textId="68D19F0D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Kunnen we het netwerkmoment wat enthousiasmeren</w:t>
      </w:r>
      <w:r w:rsidR="00B05C51">
        <w:rPr>
          <w:sz w:val="24"/>
          <w:szCs w:val="24"/>
        </w:rPr>
        <w:t>?</w:t>
      </w:r>
    </w:p>
    <w:p w:rsidRPr="00AD55BE" w:rsidR="00117D1B" w:rsidP="00AD55BE" w:rsidRDefault="00B05C51" w14:paraId="30B00815" w14:textId="6F1CF074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Vraag voor </w:t>
      </w:r>
      <w:proofErr w:type="spellStart"/>
      <w:r>
        <w:rPr>
          <w:sz w:val="24"/>
          <w:szCs w:val="24"/>
        </w:rPr>
        <w:t>i</w:t>
      </w:r>
      <w:r w:rsidR="00117D1B">
        <w:rPr>
          <w:sz w:val="24"/>
          <w:szCs w:val="24"/>
        </w:rPr>
        <w:t>deeënbus</w:t>
      </w:r>
      <w:proofErr w:type="spellEnd"/>
      <w:r w:rsidR="00117D1B">
        <w:rPr>
          <w:sz w:val="24"/>
          <w:szCs w:val="24"/>
        </w:rPr>
        <w:t>: “</w:t>
      </w:r>
      <w:r w:rsidR="006F3250">
        <w:rPr>
          <w:sz w:val="24"/>
          <w:szCs w:val="24"/>
        </w:rPr>
        <w:t xml:space="preserve">Welke tips/suggesties/voorstellen heb jij </w:t>
      </w:r>
      <w:r w:rsidR="006E17DF">
        <w:rPr>
          <w:sz w:val="24"/>
          <w:szCs w:val="24"/>
        </w:rPr>
        <w:t>voor de organisatie van de</w:t>
      </w:r>
      <w:r w:rsidR="00117D1B">
        <w:rPr>
          <w:sz w:val="24"/>
          <w:szCs w:val="24"/>
        </w:rPr>
        <w:t xml:space="preserve"> </w:t>
      </w:r>
      <w:r w:rsidR="00025084">
        <w:rPr>
          <w:sz w:val="24"/>
          <w:szCs w:val="24"/>
        </w:rPr>
        <w:t xml:space="preserve">AV in de toekomst?” </w:t>
      </w:r>
      <w:r w:rsidRPr="00616B7B" w:rsidR="00616B7B">
        <w:rPr>
          <w:sz w:val="24"/>
          <w:szCs w:val="24"/>
        </w:rPr>
        <w:t xml:space="preserve">Met daar wat voorbeelden zoals: </w:t>
      </w:r>
      <w:proofErr w:type="spellStart"/>
      <w:r w:rsidRPr="00616B7B" w:rsidR="00616B7B">
        <w:rPr>
          <w:sz w:val="24"/>
          <w:szCs w:val="24"/>
        </w:rPr>
        <w:t>keynote</w:t>
      </w:r>
      <w:proofErr w:type="spellEnd"/>
      <w:r w:rsidRPr="00616B7B" w:rsidR="00616B7B">
        <w:rPr>
          <w:sz w:val="24"/>
          <w:szCs w:val="24"/>
        </w:rPr>
        <w:t xml:space="preserve"> speaker, muzikaal intermezzo, ...</w:t>
      </w:r>
    </w:p>
    <w:p w:rsidR="007031CD" w:rsidP="005028A5" w:rsidRDefault="004C4E64" w14:paraId="6B51F8A4" w14:textId="1E83D8AC">
      <w:pPr>
        <w:pStyle w:val="Lijstalinea"/>
        <w:numPr>
          <w:ilvl w:val="1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Belgian Paralympic Committee</w:t>
      </w:r>
    </w:p>
    <w:p w:rsidR="7D376743" w:rsidP="007031CD" w:rsidRDefault="00937386" w14:paraId="58274D39" w14:textId="4CF843E8">
      <w:pPr>
        <w:pStyle w:val="Lijstalinea"/>
        <w:numPr>
          <w:ilvl w:val="3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 w:rsidRPr="007031CD">
        <w:rPr>
          <w:sz w:val="24"/>
          <w:szCs w:val="24"/>
        </w:rPr>
        <w:t>Samenstelling</w:t>
      </w:r>
      <w:r w:rsidRPr="007031CD" w:rsidR="208BAB00">
        <w:rPr>
          <w:sz w:val="24"/>
          <w:szCs w:val="24"/>
        </w:rPr>
        <w:t xml:space="preserve"> </w:t>
      </w:r>
      <w:r w:rsidRPr="007031CD" w:rsidR="7D376743">
        <w:rPr>
          <w:sz w:val="24"/>
          <w:szCs w:val="24"/>
        </w:rPr>
        <w:t>AV</w:t>
      </w:r>
      <w:r w:rsidRPr="007031CD" w:rsidR="0E305B4B">
        <w:rPr>
          <w:sz w:val="24"/>
          <w:szCs w:val="24"/>
        </w:rPr>
        <w:t xml:space="preserve">: </w:t>
      </w:r>
      <w:r w:rsidRPr="007031CD">
        <w:rPr>
          <w:sz w:val="24"/>
          <w:szCs w:val="24"/>
        </w:rPr>
        <w:t xml:space="preserve">acties nodig? </w:t>
      </w:r>
      <w:r w:rsidRPr="007031CD" w:rsidR="00A2454B">
        <w:rPr>
          <w:sz w:val="24"/>
          <w:szCs w:val="24"/>
        </w:rPr>
        <w:t>–</w:t>
      </w:r>
      <w:r w:rsidRPr="007031CD">
        <w:rPr>
          <w:sz w:val="24"/>
          <w:szCs w:val="24"/>
        </w:rPr>
        <w:t xml:space="preserve"> </w:t>
      </w:r>
      <w:r w:rsidRPr="007031CD" w:rsidR="00A2454B">
        <w:rPr>
          <w:sz w:val="24"/>
          <w:szCs w:val="24"/>
        </w:rPr>
        <w:t xml:space="preserve">INFO </w:t>
      </w:r>
    </w:p>
    <w:p w:rsidRPr="00117D1B" w:rsidR="00117D1B" w:rsidP="00117D1B" w:rsidRDefault="00025084" w14:paraId="07A9DEAF" w14:textId="3A3ACD7F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Alles is hiervoor in orde.</w:t>
      </w:r>
    </w:p>
    <w:p w:rsidR="0015605C" w:rsidP="00237BCF" w:rsidRDefault="0015605C" w14:paraId="7381CDE9" w14:textId="77777777">
      <w:pPr>
        <w:pStyle w:val="Lijstalinea"/>
        <w:numPr>
          <w:ilvl w:val="1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 w:rsidRPr="0015605C">
        <w:rPr>
          <w:sz w:val="24"/>
          <w:szCs w:val="24"/>
        </w:rPr>
        <w:t>Personeel</w:t>
      </w:r>
    </w:p>
    <w:p w:rsidRPr="00A75F21" w:rsidR="00206F6C" w:rsidP="00237BCF" w:rsidRDefault="0015605C" w14:paraId="708D3BF2" w14:textId="01CF7081">
      <w:pPr>
        <w:pStyle w:val="Lijstalinea"/>
        <w:numPr>
          <w:ilvl w:val="2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 w:rsidRPr="00765947">
        <w:rPr>
          <w:sz w:val="24"/>
          <w:szCs w:val="24"/>
        </w:rPr>
        <w:t>Marie-Lou Libbrecht – medewerker sportmodel</w:t>
      </w:r>
      <w:r w:rsidRPr="00765947" w:rsidR="00765947">
        <w:rPr>
          <w:sz w:val="24"/>
          <w:szCs w:val="24"/>
        </w:rPr>
        <w:t xml:space="preserve"> start op</w:t>
      </w:r>
      <w:r w:rsidR="00765947">
        <w:rPr>
          <w:sz w:val="24"/>
          <w:szCs w:val="24"/>
        </w:rPr>
        <w:t xml:space="preserve"> 05.01.2026</w:t>
      </w:r>
    </w:p>
    <w:p w:rsidR="00185753" w:rsidP="00237BCF" w:rsidRDefault="00BE3C40" w14:paraId="24F8E7FF" w14:textId="47841458">
      <w:pPr>
        <w:pStyle w:val="Lijstalinea"/>
        <w:numPr>
          <w:ilvl w:val="1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Ledenaangifte/ledenbestand </w:t>
      </w:r>
      <w:r w:rsidR="00D230FD">
        <w:rPr>
          <w:sz w:val="24"/>
          <w:szCs w:val="24"/>
        </w:rPr>
        <w:t xml:space="preserve">– </w:t>
      </w:r>
      <w:r w:rsidRPr="00D230FD" w:rsidR="00D230FD">
        <w:rPr>
          <w:b/>
          <w:bCs/>
          <w:sz w:val="24"/>
          <w:szCs w:val="24"/>
        </w:rPr>
        <w:t xml:space="preserve">bijlage </w:t>
      </w:r>
      <w:r w:rsidR="007031CD">
        <w:rPr>
          <w:b/>
          <w:bCs/>
          <w:sz w:val="24"/>
          <w:szCs w:val="24"/>
        </w:rPr>
        <w:t>B2025052</w:t>
      </w:r>
      <w:r w:rsidR="00D230FD">
        <w:rPr>
          <w:sz w:val="24"/>
          <w:szCs w:val="24"/>
        </w:rPr>
        <w:t xml:space="preserve"> </w:t>
      </w:r>
      <w:r w:rsidR="002759D3">
        <w:rPr>
          <w:sz w:val="24"/>
          <w:szCs w:val="24"/>
        </w:rPr>
        <w:t>–</w:t>
      </w:r>
      <w:r w:rsidR="00D230FD">
        <w:rPr>
          <w:sz w:val="24"/>
          <w:szCs w:val="24"/>
        </w:rPr>
        <w:t xml:space="preserve"> INFO</w:t>
      </w:r>
    </w:p>
    <w:p w:rsidR="26803187" w:rsidP="00237BCF" w:rsidRDefault="00202AEF" w14:paraId="4193DBF0" w14:textId="1844F40C">
      <w:pPr>
        <w:pStyle w:val="Lijstalinea"/>
        <w:numPr>
          <w:ilvl w:val="2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Er is steeds een verschil in ledenaantal tussen 15/11 en bv einde me</w:t>
      </w:r>
      <w:r w:rsidR="002C7D3D">
        <w:rPr>
          <w:sz w:val="24"/>
          <w:szCs w:val="24"/>
        </w:rPr>
        <w:t>i</w:t>
      </w:r>
      <w:r w:rsidR="00A54C26">
        <w:rPr>
          <w:sz w:val="24"/>
          <w:szCs w:val="24"/>
        </w:rPr>
        <w:t xml:space="preserve">. </w:t>
      </w:r>
      <w:r w:rsidR="00AE5EE9">
        <w:rPr>
          <w:sz w:val="24"/>
          <w:szCs w:val="24"/>
        </w:rPr>
        <w:t xml:space="preserve">Nu </w:t>
      </w:r>
      <w:r w:rsidR="00921FCB">
        <w:rPr>
          <w:sz w:val="24"/>
          <w:szCs w:val="24"/>
        </w:rPr>
        <w:t xml:space="preserve">300 leden verschil </w:t>
      </w:r>
      <w:r w:rsidR="00E524B2">
        <w:rPr>
          <w:sz w:val="24"/>
          <w:szCs w:val="24"/>
        </w:rPr>
        <w:t>in ledenaantal</w:t>
      </w:r>
      <w:r w:rsidR="00A54C26">
        <w:rPr>
          <w:sz w:val="24"/>
          <w:szCs w:val="24"/>
        </w:rPr>
        <w:t xml:space="preserve"> </w:t>
      </w:r>
      <w:r w:rsidR="004E201D">
        <w:rPr>
          <w:sz w:val="24"/>
          <w:szCs w:val="24"/>
        </w:rPr>
        <w:t xml:space="preserve">met eind juni: </w:t>
      </w:r>
      <w:r w:rsidR="00A54C26">
        <w:rPr>
          <w:sz w:val="24"/>
          <w:szCs w:val="24"/>
        </w:rPr>
        <w:t>aanpassing van rapporteringsdatum bij Sport Vlaanderen wenselijk. Er is immers een link tussen ledenaantal en toegekende subsidie.</w:t>
      </w:r>
      <w:r w:rsidR="004E201D">
        <w:rPr>
          <w:sz w:val="24"/>
          <w:szCs w:val="24"/>
        </w:rPr>
        <w:t xml:space="preserve"> </w:t>
      </w:r>
      <w:r w:rsidR="00120338">
        <w:rPr>
          <w:sz w:val="24"/>
          <w:szCs w:val="24"/>
        </w:rPr>
        <w:t>–</w:t>
      </w:r>
      <w:r w:rsidR="004E201D">
        <w:rPr>
          <w:sz w:val="24"/>
          <w:szCs w:val="24"/>
        </w:rPr>
        <w:t xml:space="preserve"> BESLISSING</w:t>
      </w:r>
      <w:r w:rsidR="00120338">
        <w:rPr>
          <w:sz w:val="24"/>
          <w:szCs w:val="24"/>
        </w:rPr>
        <w:t xml:space="preserve"> </w:t>
      </w:r>
    </w:p>
    <w:p w:rsidRPr="00595CAF" w:rsidR="00595CAF" w:rsidP="00595CAF" w:rsidRDefault="006B07AE" w14:paraId="6C9BFA4F" w14:textId="2C1AEB9E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Er is unanieme goedkeuring om deze datum</w:t>
      </w:r>
      <w:r w:rsidR="00F76EA4">
        <w:rPr>
          <w:sz w:val="24"/>
          <w:szCs w:val="24"/>
        </w:rPr>
        <w:t xml:space="preserve"> voor de ledentelling</w:t>
      </w:r>
      <w:r>
        <w:rPr>
          <w:sz w:val="24"/>
          <w:szCs w:val="24"/>
        </w:rPr>
        <w:t xml:space="preserve"> te verschuiv</w:t>
      </w:r>
      <w:r w:rsidR="00F76EA4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="00B53DBE">
        <w:rPr>
          <w:sz w:val="24"/>
          <w:szCs w:val="24"/>
        </w:rPr>
        <w:t>naar begin juni of midden juni.</w:t>
      </w:r>
    </w:p>
    <w:p w:rsidR="00EF6466" w:rsidP="00237BCF" w:rsidRDefault="00C825D6" w14:paraId="020A6372" w14:textId="0DD7E624">
      <w:pPr>
        <w:pStyle w:val="Lijstalinea"/>
        <w:numPr>
          <w:ilvl w:val="1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 w:rsidRPr="00DA1A48">
        <w:rPr>
          <w:sz w:val="24"/>
          <w:szCs w:val="24"/>
        </w:rPr>
        <w:t>Goed bestuur</w:t>
      </w:r>
      <w:r w:rsidR="00961802">
        <w:rPr>
          <w:sz w:val="24"/>
          <w:szCs w:val="24"/>
        </w:rPr>
        <w:t xml:space="preserve"> </w:t>
      </w:r>
    </w:p>
    <w:p w:rsidR="001C7C3E" w:rsidP="001C7C3E" w:rsidRDefault="00120338" w14:paraId="0A89BC9B" w14:textId="5297E73F">
      <w:pPr>
        <w:pStyle w:val="Lijstalinea"/>
        <w:numPr>
          <w:ilvl w:val="2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Zelfscan </w:t>
      </w:r>
      <w:r w:rsidR="009E3A88">
        <w:rPr>
          <w:sz w:val="24"/>
          <w:szCs w:val="24"/>
        </w:rPr>
        <w:t>bestuurders</w:t>
      </w:r>
      <w:r w:rsidR="00961802">
        <w:rPr>
          <w:sz w:val="24"/>
          <w:szCs w:val="24"/>
        </w:rPr>
        <w:t>: evaluatie</w:t>
      </w:r>
      <w:r w:rsidR="00910478">
        <w:rPr>
          <w:sz w:val="24"/>
          <w:szCs w:val="24"/>
        </w:rPr>
        <w:t xml:space="preserve"> </w:t>
      </w:r>
      <w:r w:rsidRPr="00910478" w:rsidR="00910478">
        <w:rPr>
          <w:sz w:val="24"/>
          <w:szCs w:val="24"/>
        </w:rPr>
        <w:t>– </w:t>
      </w:r>
      <w:r w:rsidRPr="00910478" w:rsidR="00910478">
        <w:rPr>
          <w:b/>
          <w:bCs/>
          <w:sz w:val="24"/>
          <w:szCs w:val="24"/>
        </w:rPr>
        <w:t>bijlage B2025054</w:t>
      </w:r>
      <w:r w:rsidRPr="00910478" w:rsidR="00910478">
        <w:rPr>
          <w:sz w:val="24"/>
          <w:szCs w:val="24"/>
        </w:rPr>
        <w:t> – INFO </w:t>
      </w:r>
    </w:p>
    <w:p w:rsidRPr="00D43686" w:rsidR="00D43686" w:rsidP="00D43686" w:rsidRDefault="00D43686" w14:paraId="2C5C9B54" w14:textId="1A1E36AB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Alle bestuurders hebben de evaluatie ingevuld. </w:t>
      </w:r>
      <w:r w:rsidR="005143C0">
        <w:rPr>
          <w:sz w:val="24"/>
          <w:szCs w:val="24"/>
        </w:rPr>
        <w:t xml:space="preserve">De aandachtspunten die hieruit naar voren kwamen, worden meegenomen in de organisatie van volgende </w:t>
      </w:r>
      <w:r w:rsidR="000A2782">
        <w:rPr>
          <w:sz w:val="24"/>
          <w:szCs w:val="24"/>
        </w:rPr>
        <w:t>vergaderingen.</w:t>
      </w:r>
    </w:p>
    <w:p w:rsidR="009E3A88" w:rsidP="00237BCF" w:rsidRDefault="0084177A" w14:paraId="2F44A7EE" w14:textId="57F701BD">
      <w:pPr>
        <w:pStyle w:val="Lijstalinea"/>
        <w:numPr>
          <w:ilvl w:val="2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Harde i</w:t>
      </w:r>
      <w:r w:rsidR="00337E55">
        <w:rPr>
          <w:sz w:val="24"/>
          <w:szCs w:val="24"/>
        </w:rPr>
        <w:t>ndicatoren Goed Bestuur</w:t>
      </w:r>
      <w:r w:rsidR="00910478">
        <w:rPr>
          <w:sz w:val="24"/>
          <w:szCs w:val="24"/>
        </w:rPr>
        <w:t xml:space="preserve"> – </w:t>
      </w:r>
      <w:r w:rsidRPr="00910478" w:rsidR="00910478">
        <w:rPr>
          <w:b/>
          <w:bCs/>
          <w:sz w:val="24"/>
          <w:szCs w:val="24"/>
        </w:rPr>
        <w:t>bijlage B2025065</w:t>
      </w:r>
      <w:r w:rsidR="00910478">
        <w:rPr>
          <w:b/>
          <w:bCs/>
          <w:sz w:val="24"/>
          <w:szCs w:val="24"/>
        </w:rPr>
        <w:t xml:space="preserve"> </w:t>
      </w:r>
      <w:r w:rsidR="002E0808">
        <w:rPr>
          <w:sz w:val="24"/>
          <w:szCs w:val="24"/>
        </w:rPr>
        <w:t>–</w:t>
      </w:r>
      <w:r w:rsidR="00910478">
        <w:rPr>
          <w:sz w:val="24"/>
          <w:szCs w:val="24"/>
        </w:rPr>
        <w:t xml:space="preserve"> </w:t>
      </w:r>
      <w:r w:rsidR="002E0808">
        <w:rPr>
          <w:sz w:val="24"/>
          <w:szCs w:val="24"/>
        </w:rPr>
        <w:t>BESLISSING</w:t>
      </w:r>
    </w:p>
    <w:p w:rsidR="000A2782" w:rsidP="000A2782" w:rsidRDefault="000A2782" w14:paraId="7733998A" w14:textId="18EC1A3F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Het bestuursorgaan neemt akte van het evaluatierapport </w:t>
      </w:r>
      <w:r w:rsidR="002E0808">
        <w:rPr>
          <w:sz w:val="24"/>
          <w:szCs w:val="24"/>
        </w:rPr>
        <w:t xml:space="preserve">Harde Indicatoren </w:t>
      </w:r>
      <w:r>
        <w:rPr>
          <w:sz w:val="24"/>
          <w:szCs w:val="24"/>
        </w:rPr>
        <w:t>Goed Bestuur.</w:t>
      </w:r>
    </w:p>
    <w:p w:rsidRPr="0084177A" w:rsidR="00CB6936" w:rsidP="0084177A" w:rsidRDefault="00660B8E" w14:paraId="0E989F32" w14:textId="74643CCC">
      <w:pPr>
        <w:pStyle w:val="Lijstalinea"/>
        <w:numPr>
          <w:ilvl w:val="2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 w:rsidRPr="0084177A">
        <w:rPr>
          <w:sz w:val="24"/>
          <w:szCs w:val="24"/>
        </w:rPr>
        <w:t>G</w:t>
      </w:r>
      <w:r w:rsidRPr="0084177A" w:rsidR="001F26E7">
        <w:rPr>
          <w:sz w:val="24"/>
          <w:szCs w:val="24"/>
        </w:rPr>
        <w:t>efaseerd</w:t>
      </w:r>
      <w:r w:rsidR="00F55DDE">
        <w:rPr>
          <w:sz w:val="24"/>
          <w:szCs w:val="24"/>
        </w:rPr>
        <w:t xml:space="preserve"> rooster </w:t>
      </w:r>
      <w:r w:rsidRPr="0084177A" w:rsidR="00645311">
        <w:rPr>
          <w:sz w:val="24"/>
          <w:szCs w:val="24"/>
        </w:rPr>
        <w:t>v</w:t>
      </w:r>
      <w:r w:rsidR="00341393">
        <w:rPr>
          <w:sz w:val="24"/>
          <w:szCs w:val="24"/>
        </w:rPr>
        <w:t>e</w:t>
      </w:r>
      <w:r w:rsidRPr="0084177A" w:rsidR="00645311">
        <w:rPr>
          <w:sz w:val="24"/>
          <w:szCs w:val="24"/>
        </w:rPr>
        <w:t>rkiezing bestuurders 2025</w:t>
      </w:r>
      <w:r w:rsidRPr="0084177A">
        <w:rPr>
          <w:sz w:val="24"/>
          <w:szCs w:val="24"/>
        </w:rPr>
        <w:t xml:space="preserve"> – </w:t>
      </w:r>
      <w:r w:rsidRPr="0084177A">
        <w:rPr>
          <w:b/>
          <w:bCs/>
          <w:sz w:val="24"/>
          <w:szCs w:val="24"/>
        </w:rPr>
        <w:t xml:space="preserve">bijlage B2025064 </w:t>
      </w:r>
      <w:r w:rsidR="0084177A">
        <w:rPr>
          <w:sz w:val="24"/>
          <w:szCs w:val="24"/>
        </w:rPr>
        <w:t>–</w:t>
      </w:r>
      <w:r w:rsidRPr="0084177A">
        <w:rPr>
          <w:sz w:val="24"/>
          <w:szCs w:val="24"/>
        </w:rPr>
        <w:t xml:space="preserve"> BESLISSING</w:t>
      </w:r>
    </w:p>
    <w:p w:rsidRPr="0084177A" w:rsidR="0084177A" w:rsidP="0084177A" w:rsidRDefault="0084177A" w14:paraId="6B35DCCB" w14:textId="3D8EE2F4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Het bestuursorgaan neemt unaniem akte van het evaluatierapport Gefaseerd</w:t>
      </w:r>
      <w:r w:rsidR="00F55DDE">
        <w:rPr>
          <w:sz w:val="24"/>
          <w:szCs w:val="24"/>
        </w:rPr>
        <w:t xml:space="preserve"> rooster</w:t>
      </w:r>
      <w:r>
        <w:rPr>
          <w:sz w:val="24"/>
          <w:szCs w:val="24"/>
        </w:rPr>
        <w:t xml:space="preserve"> verkiezing bestuurders 2025.</w:t>
      </w:r>
    </w:p>
    <w:p w:rsidR="00E524B2" w:rsidP="00237BCF" w:rsidRDefault="00C6558B" w14:paraId="3B4B96BC" w14:textId="7F3C8510">
      <w:pPr>
        <w:pStyle w:val="Lijstalinea"/>
        <w:numPr>
          <w:ilvl w:val="1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 w:rsidRPr="006C4E4B">
        <w:rPr>
          <w:sz w:val="24"/>
          <w:szCs w:val="24"/>
        </w:rPr>
        <w:t xml:space="preserve">Traject </w:t>
      </w:r>
      <w:r w:rsidRPr="006C4E4B" w:rsidR="006C4E4B">
        <w:rPr>
          <w:sz w:val="24"/>
          <w:szCs w:val="24"/>
        </w:rPr>
        <w:t xml:space="preserve">opleiding en begeleiding </w:t>
      </w:r>
      <w:r w:rsidRPr="006C4E4B">
        <w:rPr>
          <w:sz w:val="24"/>
          <w:szCs w:val="24"/>
        </w:rPr>
        <w:t>projectmana</w:t>
      </w:r>
      <w:r w:rsidRPr="006C4E4B" w:rsidR="009A22B1">
        <w:rPr>
          <w:sz w:val="24"/>
          <w:szCs w:val="24"/>
        </w:rPr>
        <w:t>gement</w:t>
      </w:r>
      <w:r w:rsidRPr="006C4E4B" w:rsidR="006C4E4B">
        <w:rPr>
          <w:sz w:val="24"/>
          <w:szCs w:val="24"/>
        </w:rPr>
        <w:t xml:space="preserve"> – </w:t>
      </w:r>
      <w:r w:rsidR="006C4E4B">
        <w:rPr>
          <w:sz w:val="24"/>
          <w:szCs w:val="24"/>
        </w:rPr>
        <w:t>BESLISSING</w:t>
      </w:r>
    </w:p>
    <w:p w:rsidR="00B53DBE" w:rsidP="00B53DBE" w:rsidRDefault="00403E8F" w14:paraId="36DA1C30" w14:textId="5E8ED6A6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EVC: </w:t>
      </w:r>
      <w:r w:rsidR="006F5A54">
        <w:rPr>
          <w:sz w:val="24"/>
          <w:szCs w:val="24"/>
        </w:rPr>
        <w:t xml:space="preserve">inzetten op bijscholing </w:t>
      </w:r>
      <w:r w:rsidR="006B17BA">
        <w:rPr>
          <w:sz w:val="24"/>
          <w:szCs w:val="24"/>
        </w:rPr>
        <w:t xml:space="preserve">projectmanagement van de </w:t>
      </w:r>
      <w:r w:rsidR="00082F77">
        <w:rPr>
          <w:sz w:val="24"/>
          <w:szCs w:val="24"/>
        </w:rPr>
        <w:t>collega</w:t>
      </w:r>
      <w:r>
        <w:rPr>
          <w:sz w:val="24"/>
          <w:szCs w:val="24"/>
        </w:rPr>
        <w:t>’</w:t>
      </w:r>
      <w:r w:rsidR="00082F77">
        <w:rPr>
          <w:sz w:val="24"/>
          <w:szCs w:val="24"/>
        </w:rPr>
        <w:t>s</w:t>
      </w:r>
      <w:r>
        <w:rPr>
          <w:sz w:val="24"/>
          <w:szCs w:val="24"/>
        </w:rPr>
        <w:t xml:space="preserve"> is zeker goed</w:t>
      </w:r>
      <w:r w:rsidR="00082F77">
        <w:rPr>
          <w:sz w:val="24"/>
          <w:szCs w:val="24"/>
        </w:rPr>
        <w:t xml:space="preserve">. Er wordt afgeraden om in te zetten op </w:t>
      </w:r>
      <w:r w:rsidR="001B78CB">
        <w:rPr>
          <w:sz w:val="24"/>
          <w:szCs w:val="24"/>
        </w:rPr>
        <w:t>één</w:t>
      </w:r>
      <w:r w:rsidR="00082F77">
        <w:rPr>
          <w:sz w:val="24"/>
          <w:szCs w:val="24"/>
        </w:rPr>
        <w:t xml:space="preserve"> specifiek programma’s. </w:t>
      </w:r>
    </w:p>
    <w:p w:rsidR="00F72D57" w:rsidP="00B53DBE" w:rsidRDefault="00F72D57" w14:paraId="718647B0" w14:textId="764DFEFB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CP</w:t>
      </w:r>
      <w:r w:rsidR="00762C25">
        <w:rPr>
          <w:sz w:val="24"/>
          <w:szCs w:val="24"/>
        </w:rPr>
        <w:t>:</w:t>
      </w:r>
      <w:r>
        <w:rPr>
          <w:sz w:val="24"/>
          <w:szCs w:val="24"/>
        </w:rPr>
        <w:t xml:space="preserve"> adviseert een opleiding via VIVO</w:t>
      </w:r>
      <w:r w:rsidR="007178F3">
        <w:rPr>
          <w:sz w:val="24"/>
          <w:szCs w:val="24"/>
        </w:rPr>
        <w:t xml:space="preserve">, wat een </w:t>
      </w:r>
      <w:r w:rsidR="001D0144">
        <w:rPr>
          <w:sz w:val="24"/>
          <w:szCs w:val="24"/>
        </w:rPr>
        <w:t>goede opleiding is</w:t>
      </w:r>
      <w:r w:rsidR="003E745B">
        <w:rPr>
          <w:sz w:val="24"/>
          <w:szCs w:val="24"/>
        </w:rPr>
        <w:t xml:space="preserve"> die</w:t>
      </w:r>
      <w:r w:rsidR="00881DED">
        <w:rPr>
          <w:sz w:val="24"/>
          <w:szCs w:val="24"/>
        </w:rPr>
        <w:t xml:space="preserve"> </w:t>
      </w:r>
      <w:r w:rsidR="003E745B">
        <w:rPr>
          <w:sz w:val="24"/>
          <w:szCs w:val="24"/>
        </w:rPr>
        <w:t>op maat is van het bedrijf waar de opleiding wordt gegeven.</w:t>
      </w:r>
    </w:p>
    <w:p w:rsidRPr="00B53DBE" w:rsidR="008E42C5" w:rsidP="00B53DBE" w:rsidRDefault="008E42C5" w14:paraId="39CBAF39" w14:textId="61776E2A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 wachten ook </w:t>
      </w:r>
      <w:r w:rsidR="00AB231F">
        <w:rPr>
          <w:sz w:val="24"/>
          <w:szCs w:val="24"/>
        </w:rPr>
        <w:t xml:space="preserve">de offerte van </w:t>
      </w:r>
      <w:proofErr w:type="spellStart"/>
      <w:r w:rsidR="00AB231F">
        <w:rPr>
          <w:sz w:val="24"/>
          <w:szCs w:val="24"/>
        </w:rPr>
        <w:t>Nxtpro</w:t>
      </w:r>
      <w:proofErr w:type="spellEnd"/>
      <w:r w:rsidR="00AB231F">
        <w:rPr>
          <w:sz w:val="24"/>
          <w:szCs w:val="24"/>
        </w:rPr>
        <w:t>/</w:t>
      </w:r>
      <w:proofErr w:type="spellStart"/>
      <w:r w:rsidR="00AB231F">
        <w:rPr>
          <w:sz w:val="24"/>
          <w:szCs w:val="24"/>
        </w:rPr>
        <w:t>Syntra</w:t>
      </w:r>
      <w:proofErr w:type="spellEnd"/>
      <w:r w:rsidR="00AB231F">
        <w:rPr>
          <w:sz w:val="24"/>
          <w:szCs w:val="24"/>
        </w:rPr>
        <w:t xml:space="preserve"> af.</w:t>
      </w:r>
    </w:p>
    <w:p w:rsidR="0020612C" w:rsidP="00A12526" w:rsidRDefault="00E11687" w14:paraId="10C6602C" w14:textId="343626C0">
      <w:pPr>
        <w:pStyle w:val="Lijstalinea"/>
        <w:numPr>
          <w:ilvl w:val="1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Juridisch reglement</w:t>
      </w:r>
      <w:r w:rsidR="001E6DD6">
        <w:rPr>
          <w:sz w:val="24"/>
          <w:szCs w:val="24"/>
        </w:rPr>
        <w:t xml:space="preserve"> –</w:t>
      </w:r>
      <w:r w:rsidR="007F2B38">
        <w:rPr>
          <w:sz w:val="24"/>
          <w:szCs w:val="24"/>
        </w:rPr>
        <w:t xml:space="preserve"> </w:t>
      </w:r>
      <w:r w:rsidRPr="007F2B38" w:rsidR="001E6DD6">
        <w:rPr>
          <w:b/>
          <w:bCs/>
          <w:sz w:val="24"/>
          <w:szCs w:val="24"/>
        </w:rPr>
        <w:t>bijlage B2025</w:t>
      </w:r>
      <w:r w:rsidRPr="007F2B38" w:rsidR="008916C8">
        <w:rPr>
          <w:b/>
          <w:bCs/>
          <w:sz w:val="24"/>
          <w:szCs w:val="24"/>
        </w:rPr>
        <w:t>0</w:t>
      </w:r>
      <w:r w:rsidRPr="007F2B38" w:rsidR="007F2B38">
        <w:rPr>
          <w:b/>
          <w:bCs/>
          <w:sz w:val="24"/>
          <w:szCs w:val="24"/>
        </w:rPr>
        <w:t>53</w:t>
      </w:r>
      <w:r>
        <w:rPr>
          <w:sz w:val="24"/>
          <w:szCs w:val="24"/>
        </w:rPr>
        <w:t xml:space="preserve"> </w:t>
      </w:r>
      <w:r w:rsidR="00BA7D3D">
        <w:rPr>
          <w:sz w:val="24"/>
          <w:szCs w:val="24"/>
        </w:rPr>
        <w:t>–</w:t>
      </w:r>
      <w:r>
        <w:rPr>
          <w:sz w:val="24"/>
          <w:szCs w:val="24"/>
        </w:rPr>
        <w:t xml:space="preserve"> BESLISSING</w:t>
      </w:r>
      <w:r w:rsidR="00BA7D3D">
        <w:rPr>
          <w:sz w:val="24"/>
          <w:szCs w:val="24"/>
        </w:rPr>
        <w:t xml:space="preserve"> </w:t>
      </w:r>
    </w:p>
    <w:p w:rsidR="00AB231F" w:rsidP="00AB231F" w:rsidRDefault="00AB231F" w14:paraId="0D44E258" w14:textId="160FBCE5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Dit wordt unaniem goedgekeurd.</w:t>
      </w:r>
    </w:p>
    <w:p w:rsidRPr="008E6229" w:rsidR="008E6229" w:rsidP="008E6229" w:rsidRDefault="008E6229" w14:paraId="496E8EF9" w14:textId="416D4027">
      <w:pPr>
        <w:pStyle w:val="Lijstalinea"/>
        <w:numPr>
          <w:ilvl w:val="1"/>
          <w:numId w:val="5"/>
        </w:numPr>
        <w:shd w:val="clear" w:color="auto" w:fill="FFFFFF" w:themeFill="background2"/>
        <w:jc w:val="left"/>
        <w:rPr>
          <w:sz w:val="24"/>
          <w:szCs w:val="24"/>
        </w:rPr>
      </w:pPr>
      <w:r w:rsidRPr="008E6229">
        <w:rPr>
          <w:sz w:val="24"/>
          <w:szCs w:val="24"/>
        </w:rPr>
        <w:t>Belangenconflicten</w:t>
      </w:r>
    </w:p>
    <w:p w:rsidRPr="008E6229" w:rsidR="008E6229" w:rsidP="008E6229" w:rsidRDefault="008E6229" w14:paraId="02B05303" w14:textId="7F7735BC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Er hebben zich in 2025 geen belangenconflicten voorgedaan</w:t>
      </w:r>
      <w:r w:rsidR="00E70F15">
        <w:rPr>
          <w:sz w:val="24"/>
          <w:szCs w:val="24"/>
        </w:rPr>
        <w:t xml:space="preserve"> </w:t>
      </w:r>
      <w:r w:rsidR="00751A92">
        <w:rPr>
          <w:sz w:val="24"/>
          <w:szCs w:val="24"/>
        </w:rPr>
        <w:t xml:space="preserve">voor beslissingen </w:t>
      </w:r>
      <w:r w:rsidR="00E70F15">
        <w:rPr>
          <w:sz w:val="24"/>
          <w:szCs w:val="24"/>
        </w:rPr>
        <w:t>binnen het bestuurs</w:t>
      </w:r>
      <w:r w:rsidR="00FD0295">
        <w:rPr>
          <w:sz w:val="24"/>
          <w:szCs w:val="24"/>
        </w:rPr>
        <w:t>orgaan.</w:t>
      </w:r>
    </w:p>
    <w:p w:rsidRPr="00DA1A48" w:rsidR="00AB112B" w:rsidP="00AB112B" w:rsidRDefault="00AB112B" w14:paraId="7A700BB8" w14:textId="77777777">
      <w:pPr>
        <w:shd w:val="clear" w:color="auto" w:fill="FFFFFF" w:themeFill="background2"/>
        <w:jc w:val="left"/>
        <w:rPr>
          <w:sz w:val="24"/>
          <w:szCs w:val="24"/>
        </w:rPr>
      </w:pPr>
    </w:p>
    <w:p w:rsidRPr="00693566" w:rsidR="00996393" w:rsidP="00693566" w:rsidRDefault="00996393" w14:paraId="10687473" w14:textId="40AED569">
      <w:pPr>
        <w:shd w:val="clear" w:color="auto" w:fill="1A2BC2" w:themeFill="text2"/>
        <w:rPr>
          <w:b/>
          <w:bCs/>
          <w:sz w:val="22"/>
        </w:rPr>
      </w:pPr>
      <w:r w:rsidRPr="2FC39CB1">
        <w:rPr>
          <w:b/>
          <w:bCs/>
          <w:sz w:val="22"/>
        </w:rPr>
        <w:t>8.</w:t>
      </w:r>
      <w:r>
        <w:tab/>
      </w:r>
      <w:r w:rsidRPr="2FC39CB1" w:rsidR="00FE2992">
        <w:rPr>
          <w:b/>
          <w:bCs/>
          <w:sz w:val="22"/>
        </w:rPr>
        <w:t>Rondvraag</w:t>
      </w:r>
    </w:p>
    <w:p w:rsidR="00022A9A" w:rsidP="00022A9A" w:rsidRDefault="00A12526" w14:paraId="70C11905" w14:textId="4F20E742">
      <w:pPr>
        <w:shd w:val="clear" w:color="auto" w:fill="FFFFFF" w:themeFill="background2"/>
        <w:ind w:left="708" w:hanging="708"/>
        <w:rPr>
          <w:rFonts w:asciiTheme="minorHAnsi" w:hAnsiTheme="minorHAnsi" w:eastAsiaTheme="minorEastAsia"/>
          <w:sz w:val="24"/>
          <w:szCs w:val="24"/>
        </w:rPr>
      </w:pPr>
      <w:r w:rsidRPr="00022A9A">
        <w:rPr>
          <w:sz w:val="24"/>
          <w:szCs w:val="24"/>
        </w:rPr>
        <w:t>8.1</w:t>
      </w:r>
      <w:r w:rsidRPr="00022A9A">
        <w:rPr>
          <w:sz w:val="24"/>
          <w:szCs w:val="24"/>
        </w:rPr>
        <w:tab/>
      </w:r>
      <w:r w:rsidRPr="00022A9A" w:rsidR="00022A9A">
        <w:rPr>
          <w:rFonts w:asciiTheme="minorHAnsi" w:hAnsiTheme="minorHAnsi" w:eastAsiaTheme="minorEastAsia"/>
          <w:sz w:val="24"/>
          <w:szCs w:val="24"/>
        </w:rPr>
        <w:t xml:space="preserve">Vraag </w:t>
      </w:r>
      <w:proofErr w:type="spellStart"/>
      <w:r w:rsidRPr="00022A9A" w:rsidR="00022A9A">
        <w:rPr>
          <w:rFonts w:asciiTheme="minorHAnsi" w:hAnsiTheme="minorHAnsi" w:eastAsiaTheme="minorEastAsia"/>
          <w:sz w:val="24"/>
          <w:szCs w:val="24"/>
        </w:rPr>
        <w:t>Kannet</w:t>
      </w:r>
      <w:proofErr w:type="spellEnd"/>
      <w:r w:rsidRPr="00022A9A" w:rsidR="00022A9A">
        <w:rPr>
          <w:rFonts w:asciiTheme="minorHAnsi" w:hAnsiTheme="minorHAnsi" w:eastAsiaTheme="minorEastAsia"/>
          <w:sz w:val="24"/>
          <w:szCs w:val="24"/>
        </w:rPr>
        <w:t xml:space="preserve"> om hun petitie te ondertekenen over de conceptnota van minister </w:t>
      </w:r>
      <w:proofErr w:type="spellStart"/>
      <w:r w:rsidRPr="00022A9A" w:rsidR="00022A9A">
        <w:rPr>
          <w:rFonts w:asciiTheme="minorHAnsi" w:hAnsiTheme="minorHAnsi" w:eastAsiaTheme="minorEastAsia"/>
          <w:sz w:val="24"/>
          <w:szCs w:val="24"/>
        </w:rPr>
        <w:t>Gennez</w:t>
      </w:r>
      <w:proofErr w:type="spellEnd"/>
      <w:r w:rsidRPr="00022A9A" w:rsidR="00022A9A">
        <w:rPr>
          <w:rFonts w:asciiTheme="minorHAnsi" w:hAnsiTheme="minorHAnsi" w:eastAsiaTheme="minorEastAsia"/>
          <w:sz w:val="24"/>
          <w:szCs w:val="24"/>
        </w:rPr>
        <w:t xml:space="preserve"> (Vlaams minister van Welzijn en Armoedebestrijding, Cultuur en Gelijke Kansen)</w:t>
      </w:r>
      <w:r w:rsidR="000A5579">
        <w:rPr>
          <w:rFonts w:asciiTheme="minorHAnsi" w:hAnsiTheme="minorHAnsi" w:eastAsiaTheme="minorEastAsia"/>
          <w:sz w:val="24"/>
          <w:szCs w:val="24"/>
        </w:rPr>
        <w:t xml:space="preserve"> </w:t>
      </w:r>
      <w:r w:rsidR="002F4D31">
        <w:rPr>
          <w:rFonts w:asciiTheme="minorHAnsi" w:hAnsiTheme="minorHAnsi" w:eastAsiaTheme="minorEastAsia"/>
          <w:sz w:val="24"/>
          <w:szCs w:val="24"/>
        </w:rPr>
        <w:t xml:space="preserve">– </w:t>
      </w:r>
      <w:r w:rsidRPr="00C0373C" w:rsidR="002F4D31">
        <w:rPr>
          <w:rFonts w:asciiTheme="minorHAnsi" w:hAnsiTheme="minorHAnsi" w:eastAsiaTheme="minorEastAsia"/>
          <w:b/>
          <w:bCs/>
          <w:sz w:val="24"/>
          <w:szCs w:val="24"/>
        </w:rPr>
        <w:t>bijlage B2025</w:t>
      </w:r>
      <w:r w:rsidRPr="00C0373C" w:rsidR="00C0373C">
        <w:rPr>
          <w:rFonts w:asciiTheme="minorHAnsi" w:hAnsiTheme="minorHAnsi" w:eastAsiaTheme="minorEastAsia"/>
          <w:b/>
          <w:bCs/>
          <w:sz w:val="24"/>
          <w:szCs w:val="24"/>
        </w:rPr>
        <w:t>057</w:t>
      </w:r>
      <w:r w:rsidR="002F4D31">
        <w:rPr>
          <w:rFonts w:asciiTheme="minorHAnsi" w:hAnsiTheme="minorHAnsi" w:eastAsiaTheme="minorEastAsia"/>
          <w:sz w:val="24"/>
          <w:szCs w:val="24"/>
        </w:rPr>
        <w:t xml:space="preserve"> –</w:t>
      </w:r>
      <w:r w:rsidR="000A5579">
        <w:rPr>
          <w:rFonts w:asciiTheme="minorHAnsi" w:hAnsiTheme="minorHAnsi" w:eastAsiaTheme="minorEastAsia"/>
          <w:sz w:val="24"/>
          <w:szCs w:val="24"/>
        </w:rPr>
        <w:t xml:space="preserve"> BESLISSING</w:t>
      </w:r>
      <w:r w:rsidR="002F4D31">
        <w:rPr>
          <w:rFonts w:asciiTheme="minorHAnsi" w:hAnsiTheme="minorHAnsi" w:eastAsiaTheme="minorEastAsia"/>
          <w:sz w:val="24"/>
          <w:szCs w:val="24"/>
        </w:rPr>
        <w:t xml:space="preserve"> </w:t>
      </w:r>
    </w:p>
    <w:p w:rsidR="007906B6" w:rsidP="00A0030D" w:rsidRDefault="00046E53" w14:paraId="3BDABA57" w14:textId="18083AA7">
      <w:pPr>
        <w:shd w:val="clear" w:color="auto" w:fill="FFFFFF" w:themeFill="background2"/>
        <w:ind w:left="708"/>
        <w:rPr>
          <w:rFonts w:asciiTheme="minorHAnsi" w:hAnsiTheme="minorHAnsi" w:eastAsiaTheme="minorEastAsia"/>
          <w:sz w:val="24"/>
          <w:szCs w:val="24"/>
        </w:rPr>
      </w:pPr>
      <w:r>
        <w:rPr>
          <w:rFonts w:asciiTheme="minorHAnsi" w:hAnsiTheme="minorHAnsi" w:eastAsiaTheme="minorEastAsia"/>
          <w:sz w:val="24"/>
          <w:szCs w:val="24"/>
        </w:rPr>
        <w:t>We gaan</w:t>
      </w:r>
      <w:r w:rsidR="00291220">
        <w:rPr>
          <w:rFonts w:asciiTheme="minorHAnsi" w:hAnsiTheme="minorHAnsi" w:eastAsiaTheme="minorEastAsia"/>
          <w:sz w:val="24"/>
          <w:szCs w:val="24"/>
        </w:rPr>
        <w:t xml:space="preserve"> </w:t>
      </w:r>
      <w:r>
        <w:rPr>
          <w:rFonts w:asciiTheme="minorHAnsi" w:hAnsiTheme="minorHAnsi" w:eastAsiaTheme="minorEastAsia"/>
          <w:sz w:val="24"/>
          <w:szCs w:val="24"/>
        </w:rPr>
        <w:t xml:space="preserve">als organisatie </w:t>
      </w:r>
      <w:r w:rsidR="00291220">
        <w:rPr>
          <w:rFonts w:asciiTheme="minorHAnsi" w:hAnsiTheme="minorHAnsi" w:eastAsiaTheme="minorEastAsia"/>
          <w:sz w:val="24"/>
          <w:szCs w:val="24"/>
        </w:rPr>
        <w:t xml:space="preserve">de petitie niet tekenen, </w:t>
      </w:r>
      <w:r w:rsidR="006E0E5C">
        <w:rPr>
          <w:rFonts w:asciiTheme="minorHAnsi" w:hAnsiTheme="minorHAnsi" w:eastAsiaTheme="minorEastAsia"/>
          <w:sz w:val="24"/>
          <w:szCs w:val="24"/>
        </w:rPr>
        <w:t>omdat we ons neutraal willen opstellen tegen</w:t>
      </w:r>
      <w:r w:rsidR="007906B6">
        <w:rPr>
          <w:rFonts w:asciiTheme="minorHAnsi" w:hAnsiTheme="minorHAnsi" w:eastAsiaTheme="minorEastAsia"/>
          <w:sz w:val="24"/>
          <w:szCs w:val="24"/>
        </w:rPr>
        <w:t>over onze subsidiegever, de Vlaamse overheid.</w:t>
      </w:r>
    </w:p>
    <w:p w:rsidR="006909B9" w:rsidP="00A0030D" w:rsidRDefault="007906B6" w14:paraId="05917EC1" w14:textId="74AA5D20">
      <w:pPr>
        <w:shd w:val="clear" w:color="auto" w:fill="FFFFFF" w:themeFill="background2"/>
        <w:ind w:left="708"/>
        <w:rPr>
          <w:rFonts w:asciiTheme="minorHAnsi" w:hAnsiTheme="minorHAnsi" w:eastAsiaTheme="minorEastAsia"/>
          <w:sz w:val="24"/>
          <w:szCs w:val="24"/>
        </w:rPr>
      </w:pPr>
      <w:r>
        <w:rPr>
          <w:rFonts w:asciiTheme="minorHAnsi" w:hAnsiTheme="minorHAnsi" w:eastAsiaTheme="minorEastAsia"/>
          <w:sz w:val="24"/>
          <w:szCs w:val="24"/>
        </w:rPr>
        <w:t>Bestuurders kunnen deze petitie wel i</w:t>
      </w:r>
      <w:r w:rsidR="00291220">
        <w:rPr>
          <w:rFonts w:asciiTheme="minorHAnsi" w:hAnsiTheme="minorHAnsi" w:eastAsiaTheme="minorEastAsia"/>
          <w:sz w:val="24"/>
          <w:szCs w:val="24"/>
        </w:rPr>
        <w:t xml:space="preserve">ndividueel </w:t>
      </w:r>
      <w:r>
        <w:rPr>
          <w:rFonts w:asciiTheme="minorHAnsi" w:hAnsiTheme="minorHAnsi" w:eastAsiaTheme="minorEastAsia"/>
          <w:sz w:val="24"/>
          <w:szCs w:val="24"/>
        </w:rPr>
        <w:t>ondertekenen</w:t>
      </w:r>
      <w:r w:rsidR="000A4D74">
        <w:rPr>
          <w:rFonts w:asciiTheme="minorHAnsi" w:hAnsiTheme="minorHAnsi" w:eastAsiaTheme="minorEastAsia"/>
          <w:sz w:val="24"/>
          <w:szCs w:val="24"/>
        </w:rPr>
        <w:t>, evenals</w:t>
      </w:r>
      <w:r w:rsidR="008F055E">
        <w:rPr>
          <w:rFonts w:asciiTheme="minorHAnsi" w:hAnsiTheme="minorHAnsi" w:eastAsiaTheme="minorEastAsia"/>
          <w:sz w:val="24"/>
          <w:szCs w:val="24"/>
        </w:rPr>
        <w:t xml:space="preserve"> kunnen bestuurders</w:t>
      </w:r>
      <w:r w:rsidR="000A4D74">
        <w:rPr>
          <w:rFonts w:asciiTheme="minorHAnsi" w:hAnsiTheme="minorHAnsi" w:eastAsiaTheme="minorEastAsia"/>
          <w:sz w:val="24"/>
          <w:szCs w:val="24"/>
        </w:rPr>
        <w:t xml:space="preserve"> elk </w:t>
      </w:r>
      <w:r w:rsidR="008F055E">
        <w:rPr>
          <w:rFonts w:asciiTheme="minorHAnsi" w:hAnsiTheme="minorHAnsi" w:eastAsiaTheme="minorEastAsia"/>
          <w:sz w:val="24"/>
          <w:szCs w:val="24"/>
        </w:rPr>
        <w:t>hun</w:t>
      </w:r>
      <w:r w:rsidR="000A4D74">
        <w:rPr>
          <w:rFonts w:asciiTheme="minorHAnsi" w:hAnsiTheme="minorHAnsi" w:eastAsiaTheme="minorEastAsia"/>
          <w:sz w:val="24"/>
          <w:szCs w:val="24"/>
        </w:rPr>
        <w:t xml:space="preserve"> netwerk </w:t>
      </w:r>
      <w:r w:rsidR="0050485B">
        <w:rPr>
          <w:rFonts w:asciiTheme="minorHAnsi" w:hAnsiTheme="minorHAnsi" w:eastAsiaTheme="minorEastAsia"/>
          <w:sz w:val="24"/>
          <w:szCs w:val="24"/>
        </w:rPr>
        <w:t xml:space="preserve">aanspreken. Mogelijks kan er op communicatief vlak wel </w:t>
      </w:r>
      <w:r w:rsidR="0050485B">
        <w:rPr>
          <w:rFonts w:asciiTheme="minorHAnsi" w:hAnsiTheme="minorHAnsi" w:eastAsiaTheme="minorEastAsia"/>
          <w:sz w:val="24"/>
          <w:szCs w:val="24"/>
        </w:rPr>
        <w:t xml:space="preserve">een verhaal gebracht wordt </w:t>
      </w:r>
      <w:r w:rsidR="00CC2A7F">
        <w:rPr>
          <w:rFonts w:asciiTheme="minorHAnsi" w:hAnsiTheme="minorHAnsi" w:eastAsiaTheme="minorEastAsia"/>
          <w:sz w:val="24"/>
          <w:szCs w:val="24"/>
        </w:rPr>
        <w:t xml:space="preserve">om dit aan te kaarten </w:t>
      </w:r>
      <w:r w:rsidR="0050485B">
        <w:rPr>
          <w:rFonts w:asciiTheme="minorHAnsi" w:hAnsiTheme="minorHAnsi" w:eastAsiaTheme="minorEastAsia"/>
          <w:sz w:val="24"/>
          <w:szCs w:val="24"/>
        </w:rPr>
        <w:t xml:space="preserve">als deze beslissing de individuele </w:t>
      </w:r>
      <w:r w:rsidR="00CC2A7F">
        <w:rPr>
          <w:rFonts w:asciiTheme="minorHAnsi" w:hAnsiTheme="minorHAnsi" w:eastAsiaTheme="minorEastAsia"/>
          <w:sz w:val="24"/>
          <w:szCs w:val="24"/>
        </w:rPr>
        <w:t xml:space="preserve">G-breedtesporter </w:t>
      </w:r>
      <w:proofErr w:type="spellStart"/>
      <w:r w:rsidR="00CC2A7F">
        <w:rPr>
          <w:rFonts w:asciiTheme="minorHAnsi" w:hAnsiTheme="minorHAnsi" w:eastAsiaTheme="minorEastAsia"/>
          <w:sz w:val="24"/>
          <w:szCs w:val="24"/>
        </w:rPr>
        <w:t>impacteert</w:t>
      </w:r>
      <w:proofErr w:type="spellEnd"/>
      <w:r w:rsidR="00CC2A7F">
        <w:rPr>
          <w:rFonts w:asciiTheme="minorHAnsi" w:hAnsiTheme="minorHAnsi" w:eastAsiaTheme="minorEastAsia"/>
          <w:sz w:val="24"/>
          <w:szCs w:val="24"/>
        </w:rPr>
        <w:t>.</w:t>
      </w:r>
      <w:r w:rsidR="001D02AF">
        <w:rPr>
          <w:rFonts w:asciiTheme="minorHAnsi" w:hAnsiTheme="minorHAnsi" w:eastAsiaTheme="minorEastAsia"/>
          <w:sz w:val="24"/>
          <w:szCs w:val="24"/>
        </w:rPr>
        <w:t xml:space="preserve"> </w:t>
      </w:r>
      <w:r w:rsidR="008F055E">
        <w:rPr>
          <w:rFonts w:asciiTheme="minorHAnsi" w:hAnsiTheme="minorHAnsi" w:eastAsiaTheme="minorEastAsia"/>
          <w:sz w:val="24"/>
          <w:szCs w:val="24"/>
        </w:rPr>
        <w:t xml:space="preserve">Te bekijken met team </w:t>
      </w:r>
      <w:proofErr w:type="spellStart"/>
      <w:r w:rsidR="008F055E">
        <w:rPr>
          <w:rFonts w:asciiTheme="minorHAnsi" w:hAnsiTheme="minorHAnsi" w:eastAsiaTheme="minorEastAsia"/>
          <w:sz w:val="24"/>
          <w:szCs w:val="24"/>
        </w:rPr>
        <w:t>MarCom</w:t>
      </w:r>
      <w:proofErr w:type="spellEnd"/>
      <w:r w:rsidR="008F055E">
        <w:rPr>
          <w:rFonts w:asciiTheme="minorHAnsi" w:hAnsiTheme="minorHAnsi" w:eastAsiaTheme="minorEastAsia"/>
          <w:sz w:val="24"/>
          <w:szCs w:val="24"/>
        </w:rPr>
        <w:t xml:space="preserve">. </w:t>
      </w:r>
    </w:p>
    <w:p w:rsidR="003C49FF" w:rsidP="00022A9A" w:rsidRDefault="003C49FF" w14:paraId="35C10F82" w14:textId="44A3EDF2">
      <w:pPr>
        <w:shd w:val="clear" w:color="auto" w:fill="FFFFFF" w:themeFill="background2"/>
        <w:ind w:left="708" w:hanging="708"/>
        <w:rPr>
          <w:rFonts w:asciiTheme="minorHAnsi" w:hAnsiTheme="minorHAnsi" w:eastAsiaTheme="minorEastAsia"/>
          <w:sz w:val="24"/>
          <w:szCs w:val="24"/>
        </w:rPr>
      </w:pPr>
      <w:r>
        <w:rPr>
          <w:rFonts w:asciiTheme="minorHAnsi" w:hAnsiTheme="minorHAnsi" w:eastAsiaTheme="minorEastAsia"/>
          <w:sz w:val="24"/>
          <w:szCs w:val="24"/>
        </w:rPr>
        <w:t>8.2</w:t>
      </w:r>
      <w:r>
        <w:rPr>
          <w:rFonts w:asciiTheme="minorHAnsi" w:hAnsiTheme="minorHAnsi" w:eastAsiaTheme="minorEastAsia"/>
          <w:sz w:val="24"/>
          <w:szCs w:val="24"/>
        </w:rPr>
        <w:tab/>
      </w:r>
      <w:r w:rsidR="007221BE">
        <w:rPr>
          <w:rFonts w:asciiTheme="minorHAnsi" w:hAnsiTheme="minorHAnsi" w:eastAsiaTheme="minorEastAsia"/>
          <w:sz w:val="24"/>
          <w:szCs w:val="24"/>
        </w:rPr>
        <w:t xml:space="preserve">MV: </w:t>
      </w:r>
      <w:r w:rsidR="00244367">
        <w:rPr>
          <w:rFonts w:asciiTheme="minorHAnsi" w:hAnsiTheme="minorHAnsi" w:eastAsiaTheme="minorEastAsia"/>
          <w:sz w:val="24"/>
          <w:szCs w:val="24"/>
        </w:rPr>
        <w:t xml:space="preserve">Interesse van het leger om op termijn </w:t>
      </w:r>
      <w:proofErr w:type="spellStart"/>
      <w:r w:rsidR="00244367">
        <w:rPr>
          <w:rFonts w:asciiTheme="minorHAnsi" w:hAnsiTheme="minorHAnsi" w:eastAsiaTheme="minorEastAsia"/>
          <w:sz w:val="24"/>
          <w:szCs w:val="24"/>
        </w:rPr>
        <w:t>Invictus</w:t>
      </w:r>
      <w:proofErr w:type="spellEnd"/>
      <w:r w:rsidR="00244367">
        <w:rPr>
          <w:rFonts w:asciiTheme="minorHAnsi" w:hAnsiTheme="minorHAnsi" w:eastAsiaTheme="minorEastAsia"/>
          <w:sz w:val="24"/>
          <w:szCs w:val="24"/>
        </w:rPr>
        <w:t xml:space="preserve"> Games te organiseren en ze </w:t>
      </w:r>
      <w:r w:rsidR="00BC657A">
        <w:rPr>
          <w:rFonts w:asciiTheme="minorHAnsi" w:hAnsiTheme="minorHAnsi" w:eastAsiaTheme="minorEastAsia"/>
          <w:sz w:val="24"/>
          <w:szCs w:val="24"/>
        </w:rPr>
        <w:t>zoeken partners. Mogelijks iets voor BPC en G-sport Vlaanderen, dit overstijgt het clubniveau.</w:t>
      </w:r>
    </w:p>
    <w:p w:rsidR="007221BE" w:rsidP="006D2368" w:rsidRDefault="007221BE" w14:paraId="04117AE2" w14:textId="47FCC98D">
      <w:pPr>
        <w:spacing w:line="259" w:lineRule="auto"/>
        <w:ind w:left="709" w:hanging="708"/>
        <w:jc w:val="left"/>
        <w:rPr>
          <w:rFonts w:asciiTheme="minorHAnsi" w:hAnsiTheme="minorHAnsi" w:eastAsiaTheme="minorEastAsia"/>
          <w:sz w:val="24"/>
          <w:szCs w:val="24"/>
        </w:rPr>
      </w:pPr>
      <w:r>
        <w:rPr>
          <w:rFonts w:asciiTheme="minorHAnsi" w:hAnsiTheme="minorHAnsi" w:eastAsiaTheme="minorEastAsia"/>
          <w:sz w:val="24"/>
          <w:szCs w:val="24"/>
        </w:rPr>
        <w:t>8.3</w:t>
      </w:r>
      <w:r>
        <w:rPr>
          <w:rFonts w:asciiTheme="minorHAnsi" w:hAnsiTheme="minorHAnsi" w:eastAsiaTheme="minorEastAsia"/>
          <w:sz w:val="24"/>
          <w:szCs w:val="24"/>
        </w:rPr>
        <w:tab/>
      </w:r>
      <w:r>
        <w:rPr>
          <w:rFonts w:asciiTheme="minorHAnsi" w:hAnsiTheme="minorHAnsi" w:eastAsiaTheme="minorEastAsia"/>
          <w:sz w:val="24"/>
          <w:szCs w:val="24"/>
        </w:rPr>
        <w:t xml:space="preserve">JK: </w:t>
      </w:r>
      <w:r w:rsidR="00B8042D">
        <w:rPr>
          <w:rFonts w:asciiTheme="minorHAnsi" w:hAnsiTheme="minorHAnsi" w:eastAsiaTheme="minorEastAsia"/>
          <w:sz w:val="24"/>
          <w:szCs w:val="24"/>
        </w:rPr>
        <w:t>Is er feedback van de teambui</w:t>
      </w:r>
      <w:r w:rsidR="006D2368">
        <w:rPr>
          <w:rFonts w:asciiTheme="minorHAnsi" w:hAnsiTheme="minorHAnsi" w:eastAsiaTheme="minorEastAsia"/>
          <w:sz w:val="24"/>
          <w:szCs w:val="24"/>
        </w:rPr>
        <w:t>l</w:t>
      </w:r>
      <w:r w:rsidR="00B8042D">
        <w:rPr>
          <w:rFonts w:asciiTheme="minorHAnsi" w:hAnsiTheme="minorHAnsi" w:eastAsiaTheme="minorEastAsia"/>
          <w:sz w:val="24"/>
          <w:szCs w:val="24"/>
        </w:rPr>
        <w:t xml:space="preserve">ding en wat wij als bestuur voor het personeel </w:t>
      </w:r>
      <w:r w:rsidR="009A07C1">
        <w:rPr>
          <w:rFonts w:asciiTheme="minorHAnsi" w:hAnsiTheme="minorHAnsi" w:eastAsiaTheme="minorEastAsia"/>
          <w:sz w:val="24"/>
          <w:szCs w:val="24"/>
        </w:rPr>
        <w:t>hebben gedaan?</w:t>
      </w:r>
    </w:p>
    <w:p w:rsidRPr="00022A9A" w:rsidR="009A07C1" w:rsidP="006D2368" w:rsidRDefault="009A07C1" w14:paraId="65E17B85" w14:textId="3857C039">
      <w:pPr>
        <w:shd w:val="clear" w:color="auto" w:fill="FFFFFF" w:themeFill="background2"/>
        <w:ind w:left="709"/>
        <w:rPr>
          <w:rFonts w:asciiTheme="minorHAnsi" w:hAnsiTheme="minorHAnsi" w:eastAsiaTheme="minorEastAsia"/>
          <w:sz w:val="24"/>
          <w:szCs w:val="24"/>
        </w:rPr>
      </w:pPr>
      <w:r>
        <w:rPr>
          <w:rFonts w:asciiTheme="minorHAnsi" w:hAnsiTheme="minorHAnsi" w:eastAsiaTheme="minorEastAsia"/>
          <w:sz w:val="24"/>
          <w:szCs w:val="24"/>
        </w:rPr>
        <w:t xml:space="preserve">De drink </w:t>
      </w:r>
      <w:r w:rsidR="00131011">
        <w:rPr>
          <w:rFonts w:asciiTheme="minorHAnsi" w:hAnsiTheme="minorHAnsi" w:eastAsiaTheme="minorEastAsia"/>
          <w:sz w:val="24"/>
          <w:szCs w:val="24"/>
        </w:rPr>
        <w:t xml:space="preserve">met chips die traditioneel de dag afsluit, is wat chiquer gemaakt met hapjes en </w:t>
      </w:r>
      <w:r w:rsidR="009A569C">
        <w:rPr>
          <w:rFonts w:asciiTheme="minorHAnsi" w:hAnsiTheme="minorHAnsi" w:eastAsiaTheme="minorEastAsia"/>
          <w:sz w:val="24"/>
          <w:szCs w:val="24"/>
        </w:rPr>
        <w:t xml:space="preserve">een ruimere </w:t>
      </w:r>
      <w:r w:rsidR="00131011">
        <w:rPr>
          <w:rFonts w:asciiTheme="minorHAnsi" w:hAnsiTheme="minorHAnsi" w:eastAsiaTheme="minorEastAsia"/>
          <w:sz w:val="24"/>
          <w:szCs w:val="24"/>
        </w:rPr>
        <w:t xml:space="preserve">keuze uit </w:t>
      </w:r>
      <w:r w:rsidR="009A569C">
        <w:rPr>
          <w:rFonts w:asciiTheme="minorHAnsi" w:hAnsiTheme="minorHAnsi" w:eastAsiaTheme="minorEastAsia"/>
          <w:sz w:val="24"/>
          <w:szCs w:val="24"/>
        </w:rPr>
        <w:t>dranken.</w:t>
      </w:r>
      <w:r w:rsidR="00A0030D">
        <w:rPr>
          <w:rFonts w:asciiTheme="minorHAnsi" w:hAnsiTheme="minorHAnsi" w:eastAsiaTheme="minorEastAsia"/>
          <w:sz w:val="24"/>
          <w:szCs w:val="24"/>
        </w:rPr>
        <w:t xml:space="preserve"> De teambuilding </w:t>
      </w:r>
      <w:r w:rsidR="00C95154">
        <w:rPr>
          <w:rFonts w:asciiTheme="minorHAnsi" w:hAnsiTheme="minorHAnsi" w:eastAsiaTheme="minorEastAsia"/>
          <w:sz w:val="24"/>
          <w:szCs w:val="24"/>
        </w:rPr>
        <w:t>heeft</w:t>
      </w:r>
      <w:r w:rsidR="00A0030D">
        <w:rPr>
          <w:rFonts w:asciiTheme="minorHAnsi" w:hAnsiTheme="minorHAnsi" w:eastAsiaTheme="minorEastAsia"/>
          <w:sz w:val="24"/>
          <w:szCs w:val="24"/>
        </w:rPr>
        <w:t xml:space="preserve"> gebracht wat je van een teambuilding verwacht.</w:t>
      </w:r>
    </w:p>
    <w:p w:rsidR="00BF71DF" w:rsidP="00A0030D" w:rsidRDefault="00B8042D" w14:paraId="40933C01" w14:textId="7C52A989">
      <w:pPr>
        <w:shd w:val="clear" w:color="auto" w:fill="FFFFFF" w:themeFill="background1"/>
        <w:ind w:left="708" w:hanging="708"/>
        <w:rPr>
          <w:sz w:val="24"/>
          <w:szCs w:val="24"/>
        </w:rPr>
      </w:pPr>
      <w:r>
        <w:rPr>
          <w:sz w:val="24"/>
          <w:szCs w:val="24"/>
        </w:rPr>
        <w:t>8.4</w:t>
      </w:r>
      <w:r>
        <w:rPr>
          <w:sz w:val="24"/>
          <w:szCs w:val="24"/>
        </w:rPr>
        <w:tab/>
      </w:r>
      <w:r w:rsidR="00191D8D">
        <w:rPr>
          <w:sz w:val="24"/>
          <w:szCs w:val="24"/>
        </w:rPr>
        <w:t xml:space="preserve">EVC: </w:t>
      </w:r>
      <w:r w:rsidR="00C251B2">
        <w:rPr>
          <w:sz w:val="24"/>
          <w:szCs w:val="24"/>
        </w:rPr>
        <w:t xml:space="preserve">Op een vergadering sportfederaties </w:t>
      </w:r>
      <w:r>
        <w:rPr>
          <w:sz w:val="24"/>
          <w:szCs w:val="24"/>
        </w:rPr>
        <w:t xml:space="preserve">van BOIC </w:t>
      </w:r>
      <w:r w:rsidR="00393242">
        <w:rPr>
          <w:sz w:val="24"/>
          <w:szCs w:val="24"/>
        </w:rPr>
        <w:t xml:space="preserve">op 10.12 </w:t>
      </w:r>
      <w:r w:rsidR="009B4C06">
        <w:rPr>
          <w:sz w:val="24"/>
          <w:szCs w:val="24"/>
        </w:rPr>
        <w:t>is</w:t>
      </w:r>
      <w:r>
        <w:rPr>
          <w:sz w:val="24"/>
          <w:szCs w:val="24"/>
        </w:rPr>
        <w:t xml:space="preserve"> heel goed</w:t>
      </w:r>
      <w:r w:rsidR="009B4C06">
        <w:rPr>
          <w:sz w:val="24"/>
          <w:szCs w:val="24"/>
        </w:rPr>
        <w:t xml:space="preserve"> verlopen</w:t>
      </w:r>
      <w:r w:rsidR="00393242">
        <w:rPr>
          <w:sz w:val="24"/>
          <w:szCs w:val="24"/>
        </w:rPr>
        <w:t xml:space="preserve">. </w:t>
      </w:r>
      <w:r w:rsidR="009B4C06">
        <w:rPr>
          <w:sz w:val="24"/>
          <w:szCs w:val="24"/>
        </w:rPr>
        <w:t xml:space="preserve">Ze hebben </w:t>
      </w:r>
      <w:r w:rsidR="007A3955">
        <w:rPr>
          <w:sz w:val="24"/>
          <w:szCs w:val="24"/>
        </w:rPr>
        <w:t xml:space="preserve">de punten die BPC wilde toelichten zelf naar voren gebracht. </w:t>
      </w:r>
      <w:r w:rsidR="00393242">
        <w:rPr>
          <w:sz w:val="24"/>
          <w:szCs w:val="24"/>
        </w:rPr>
        <w:t>Het kwam allemaal vanuit henzelf, wat we alleen maar kunnen appreciëren.</w:t>
      </w:r>
    </w:p>
    <w:p w:rsidRPr="00191D8D" w:rsidR="00E77145" w:rsidP="00A0030D" w:rsidRDefault="00E77145" w14:paraId="1104D84C" w14:textId="5B2528F3">
      <w:pPr>
        <w:shd w:val="clear" w:color="auto" w:fill="FFFFFF" w:themeFill="background1"/>
        <w:ind w:firstLine="708"/>
        <w:rPr>
          <w:sz w:val="24"/>
          <w:szCs w:val="24"/>
        </w:rPr>
      </w:pPr>
      <w:r w:rsidRPr="00191D8D">
        <w:rPr>
          <w:sz w:val="24"/>
          <w:szCs w:val="24"/>
        </w:rPr>
        <w:t>Next steps: volgende week</w:t>
      </w:r>
      <w:r w:rsidRPr="00191D8D" w:rsidR="00191D8D">
        <w:rPr>
          <w:sz w:val="24"/>
          <w:szCs w:val="24"/>
        </w:rPr>
        <w:t xml:space="preserve"> RVB van BPC</w:t>
      </w:r>
      <w:r w:rsidRPr="00191D8D">
        <w:rPr>
          <w:sz w:val="24"/>
          <w:szCs w:val="24"/>
        </w:rPr>
        <w:t>.</w:t>
      </w:r>
    </w:p>
    <w:p w:rsidR="00E77145" w:rsidP="00A0030D" w:rsidRDefault="009B4C06" w14:paraId="60B40D17" w14:textId="23A45EEF">
      <w:pPr>
        <w:shd w:val="clear" w:color="auto" w:fill="FFFFFF" w:themeFill="background1"/>
        <w:ind w:left="708"/>
        <w:rPr>
          <w:sz w:val="24"/>
          <w:szCs w:val="24"/>
        </w:rPr>
      </w:pPr>
      <w:r>
        <w:rPr>
          <w:sz w:val="24"/>
          <w:szCs w:val="24"/>
        </w:rPr>
        <w:t>BPC en BOIC</w:t>
      </w:r>
      <w:r w:rsidRPr="00E77145" w:rsidR="00E77145">
        <w:rPr>
          <w:sz w:val="24"/>
          <w:szCs w:val="24"/>
        </w:rPr>
        <w:t xml:space="preserve"> zijn 2 gelijkaardige en g</w:t>
      </w:r>
      <w:r w:rsidR="00E77145">
        <w:rPr>
          <w:sz w:val="24"/>
          <w:szCs w:val="24"/>
        </w:rPr>
        <w:t xml:space="preserve">elijkwaardige organisaties. Hoe kunnen we de </w:t>
      </w:r>
      <w:r w:rsidR="00A0030D">
        <w:rPr>
          <w:sz w:val="24"/>
          <w:szCs w:val="24"/>
        </w:rPr>
        <w:t>koepelorganisatie</w:t>
      </w:r>
      <w:r w:rsidR="00E77145">
        <w:rPr>
          <w:sz w:val="24"/>
          <w:szCs w:val="24"/>
        </w:rPr>
        <w:t xml:space="preserve"> verder vormgeve</w:t>
      </w:r>
      <w:r w:rsidR="00191D8D">
        <w:rPr>
          <w:sz w:val="24"/>
          <w:szCs w:val="24"/>
        </w:rPr>
        <w:t>n samen met de liga’s?</w:t>
      </w:r>
    </w:p>
    <w:p w:rsidR="00362C7E" w:rsidP="00362C7E" w:rsidRDefault="00191D8D" w14:paraId="6FA7C289" w14:textId="77777777">
      <w:pPr>
        <w:shd w:val="clear" w:color="auto" w:fill="FFFFFF" w:themeFill="background1"/>
        <w:ind w:left="708" w:hanging="708"/>
        <w:rPr>
          <w:sz w:val="24"/>
          <w:szCs w:val="24"/>
        </w:rPr>
      </w:pPr>
      <w:r>
        <w:rPr>
          <w:sz w:val="24"/>
          <w:szCs w:val="24"/>
        </w:rPr>
        <w:t>8.5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CP: </w:t>
      </w:r>
    </w:p>
    <w:p w:rsidR="00362C7E" w:rsidP="00362C7E" w:rsidRDefault="00362C7E" w14:paraId="4B66E825" w14:textId="787A132F">
      <w:pPr>
        <w:shd w:val="clear" w:color="auto" w:fill="FFFFFF" w:themeFill="background1"/>
        <w:ind w:left="708"/>
        <w:rPr>
          <w:sz w:val="24"/>
          <w:szCs w:val="24"/>
        </w:rPr>
      </w:pPr>
      <w:r>
        <w:rPr>
          <w:sz w:val="24"/>
          <w:szCs w:val="24"/>
        </w:rPr>
        <w:t>- V</w:t>
      </w:r>
      <w:r w:rsidR="007A3955">
        <w:rPr>
          <w:sz w:val="24"/>
          <w:szCs w:val="24"/>
        </w:rPr>
        <w:t>olgende week is het de RVB van BPC</w:t>
      </w:r>
      <w:r>
        <w:rPr>
          <w:sz w:val="24"/>
          <w:szCs w:val="24"/>
        </w:rPr>
        <w:t xml:space="preserve">. </w:t>
      </w:r>
      <w:r w:rsidR="008D295D">
        <w:rPr>
          <w:sz w:val="24"/>
          <w:szCs w:val="24"/>
        </w:rPr>
        <w:t>Z</w:t>
      </w:r>
      <w:r w:rsidR="00191D8D">
        <w:rPr>
          <w:sz w:val="24"/>
          <w:szCs w:val="24"/>
        </w:rPr>
        <w:t xml:space="preserve">ijn er </w:t>
      </w:r>
      <w:r w:rsidR="003E51BF">
        <w:rPr>
          <w:sz w:val="24"/>
          <w:szCs w:val="24"/>
        </w:rPr>
        <w:t xml:space="preserve">agendapunten </w:t>
      </w:r>
      <w:r w:rsidR="00697FAC">
        <w:rPr>
          <w:sz w:val="24"/>
          <w:szCs w:val="24"/>
        </w:rPr>
        <w:t xml:space="preserve">die </w:t>
      </w:r>
      <w:r>
        <w:rPr>
          <w:sz w:val="24"/>
          <w:szCs w:val="24"/>
        </w:rPr>
        <w:t>we</w:t>
      </w:r>
      <w:r w:rsidR="00697FAC">
        <w:rPr>
          <w:sz w:val="24"/>
          <w:szCs w:val="24"/>
        </w:rPr>
        <w:t xml:space="preserve"> vanuit G-sport Vlaanderen </w:t>
      </w:r>
      <w:r w:rsidR="008D295D">
        <w:rPr>
          <w:sz w:val="24"/>
          <w:szCs w:val="24"/>
        </w:rPr>
        <w:t>moet</w:t>
      </w:r>
      <w:r>
        <w:rPr>
          <w:sz w:val="24"/>
          <w:szCs w:val="24"/>
        </w:rPr>
        <w:t>en</w:t>
      </w:r>
      <w:r w:rsidR="008D295D">
        <w:rPr>
          <w:sz w:val="24"/>
          <w:szCs w:val="24"/>
        </w:rPr>
        <w:t xml:space="preserve"> meenemen naar de RVB van BPC? </w:t>
      </w:r>
    </w:p>
    <w:p w:rsidRPr="00E77145" w:rsidR="008D295D" w:rsidP="00362C7E" w:rsidRDefault="00362C7E" w14:paraId="0A50A952" w14:textId="1723C859">
      <w:pPr>
        <w:shd w:val="clear" w:color="auto" w:fill="FFFFFF" w:themeFill="background1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17A09">
        <w:rPr>
          <w:sz w:val="24"/>
          <w:szCs w:val="24"/>
        </w:rPr>
        <w:t>Waren er bestuurders van BPC uitgenodigd</w:t>
      </w:r>
      <w:r w:rsidR="00D32FE5">
        <w:rPr>
          <w:sz w:val="24"/>
          <w:szCs w:val="24"/>
        </w:rPr>
        <w:t xml:space="preserve"> voor het Vlaams Sportjuweel</w:t>
      </w:r>
      <w:r w:rsidR="00917A09">
        <w:rPr>
          <w:sz w:val="24"/>
          <w:szCs w:val="24"/>
        </w:rPr>
        <w:t xml:space="preserve">? </w:t>
      </w:r>
      <w:r w:rsidR="00D32FE5">
        <w:rPr>
          <w:sz w:val="24"/>
          <w:szCs w:val="24"/>
        </w:rPr>
        <w:t xml:space="preserve">Neen. </w:t>
      </w:r>
      <w:r w:rsidR="00917A09">
        <w:rPr>
          <w:sz w:val="24"/>
          <w:szCs w:val="24"/>
        </w:rPr>
        <w:t xml:space="preserve">BOIC </w:t>
      </w:r>
      <w:r w:rsidR="00413434">
        <w:rPr>
          <w:sz w:val="24"/>
          <w:szCs w:val="24"/>
        </w:rPr>
        <w:t>wa</w:t>
      </w:r>
      <w:r w:rsidR="00D32FE5">
        <w:rPr>
          <w:sz w:val="24"/>
          <w:szCs w:val="24"/>
        </w:rPr>
        <w:t>s</w:t>
      </w:r>
      <w:r w:rsidR="00413434">
        <w:rPr>
          <w:sz w:val="24"/>
          <w:szCs w:val="24"/>
        </w:rPr>
        <w:t xml:space="preserve"> </w:t>
      </w:r>
      <w:r w:rsidR="00E40192">
        <w:rPr>
          <w:sz w:val="24"/>
          <w:szCs w:val="24"/>
        </w:rPr>
        <w:t xml:space="preserve">wel </w:t>
      </w:r>
      <w:r w:rsidR="00413434">
        <w:rPr>
          <w:sz w:val="24"/>
          <w:szCs w:val="24"/>
        </w:rPr>
        <w:t>met een 12-tal personen uitgenodigd.</w:t>
      </w:r>
      <w:r w:rsidR="00E40192">
        <w:rPr>
          <w:sz w:val="24"/>
          <w:szCs w:val="24"/>
        </w:rPr>
        <w:t xml:space="preserve"> BPC laat dit bij gelegenheid weten aan Sport Vlaanderen.</w:t>
      </w:r>
    </w:p>
    <w:p w:rsidRPr="00E77145" w:rsidR="00B8042D" w:rsidP="00CF5094" w:rsidRDefault="00B8042D" w14:paraId="6170F598" w14:textId="77777777">
      <w:pPr>
        <w:shd w:val="clear" w:color="auto" w:fill="FFFFFF" w:themeFill="background1"/>
        <w:rPr>
          <w:sz w:val="24"/>
          <w:szCs w:val="24"/>
        </w:rPr>
      </w:pPr>
    </w:p>
    <w:p w:rsidRPr="00693566" w:rsidR="004E65FA" w:rsidP="00693566" w:rsidRDefault="00996393" w14:paraId="70850863" w14:textId="0B678A51">
      <w:pPr>
        <w:shd w:val="clear" w:color="auto" w:fill="1A2BC2" w:themeFill="text2"/>
        <w:rPr>
          <w:b/>
          <w:bCs/>
          <w:sz w:val="22"/>
        </w:rPr>
      </w:pPr>
      <w:r w:rsidRPr="00693566">
        <w:rPr>
          <w:b/>
          <w:bCs/>
          <w:sz w:val="22"/>
        </w:rPr>
        <w:t>9.</w:t>
      </w:r>
      <w:r w:rsidRPr="00693566">
        <w:rPr>
          <w:b/>
          <w:bCs/>
          <w:sz w:val="22"/>
        </w:rPr>
        <w:tab/>
      </w:r>
      <w:r w:rsidRPr="00693566">
        <w:rPr>
          <w:b/>
          <w:bCs/>
          <w:sz w:val="22"/>
        </w:rPr>
        <w:t>Datum volgend overleg:</w:t>
      </w:r>
    </w:p>
    <w:p w:rsidRPr="0048724E" w:rsidR="00933508" w:rsidP="00A939A9" w:rsidRDefault="00D454FA" w14:paraId="1B8CA6C5" w14:textId="40779E95">
      <w:pPr>
        <w:jc w:val="left"/>
        <w:rPr>
          <w:sz w:val="24"/>
          <w:szCs w:val="24"/>
        </w:rPr>
      </w:pPr>
      <w:r w:rsidRPr="0048724E">
        <w:rPr>
          <w:sz w:val="24"/>
          <w:szCs w:val="24"/>
        </w:rPr>
        <w:t>9.1</w:t>
      </w:r>
      <w:r w:rsidRPr="0048724E" w:rsidR="00A939A9">
        <w:t xml:space="preserve"> </w:t>
      </w:r>
      <w:r w:rsidRPr="0048724E" w:rsidR="00B70324">
        <w:rPr>
          <w:sz w:val="24"/>
          <w:szCs w:val="24"/>
        </w:rPr>
        <w:t xml:space="preserve">data </w:t>
      </w:r>
      <w:r w:rsidRPr="0048724E" w:rsidR="00CD242C">
        <w:rPr>
          <w:sz w:val="24"/>
          <w:szCs w:val="24"/>
        </w:rPr>
        <w:t>BO</w:t>
      </w:r>
      <w:r w:rsidRPr="0048724E" w:rsidR="00DB3340">
        <w:rPr>
          <w:sz w:val="24"/>
          <w:szCs w:val="24"/>
        </w:rPr>
        <w:t>:</w:t>
      </w:r>
      <w:r w:rsidRPr="0048724E" w:rsidR="00BF71DF">
        <w:rPr>
          <w:sz w:val="24"/>
          <w:szCs w:val="24"/>
        </w:rPr>
        <w:t xml:space="preserve"> vastleggen datum februari</w:t>
      </w:r>
      <w:r w:rsidRPr="0048724E" w:rsidR="00E36F06">
        <w:rPr>
          <w:sz w:val="24"/>
          <w:szCs w:val="24"/>
        </w:rPr>
        <w:t xml:space="preserve"> – maart </w:t>
      </w:r>
      <w:r w:rsidRPr="0048724E" w:rsidR="00BF71DF">
        <w:rPr>
          <w:sz w:val="24"/>
          <w:szCs w:val="24"/>
        </w:rPr>
        <w:t>202</w:t>
      </w:r>
      <w:r w:rsidRPr="0048724E" w:rsidR="00117D6C">
        <w:rPr>
          <w:sz w:val="24"/>
          <w:szCs w:val="24"/>
        </w:rPr>
        <w:t>6</w:t>
      </w:r>
    </w:p>
    <w:p w:rsidR="00D32FE5" w:rsidP="00A939A9" w:rsidRDefault="006703E5" w14:paraId="047744AD" w14:textId="6314E2B2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 vergaderen </w:t>
      </w:r>
      <w:r w:rsidR="00D32FE5">
        <w:rPr>
          <w:sz w:val="24"/>
          <w:szCs w:val="24"/>
        </w:rPr>
        <w:t xml:space="preserve">volgende keer </w:t>
      </w:r>
      <w:r>
        <w:rPr>
          <w:sz w:val="24"/>
          <w:szCs w:val="24"/>
        </w:rPr>
        <w:t xml:space="preserve">op maandag 2 </w:t>
      </w:r>
      <w:r w:rsidR="00981F3A">
        <w:rPr>
          <w:sz w:val="24"/>
          <w:szCs w:val="24"/>
        </w:rPr>
        <w:t>februari 2026.</w:t>
      </w:r>
    </w:p>
    <w:p w:rsidR="00981F3A" w:rsidP="00A939A9" w:rsidRDefault="00981F3A" w14:paraId="7877B3E5" w14:textId="267D3ED7">
      <w:pPr>
        <w:jc w:val="left"/>
        <w:rPr>
          <w:sz w:val="24"/>
          <w:szCs w:val="24"/>
        </w:rPr>
      </w:pPr>
      <w:r>
        <w:rPr>
          <w:sz w:val="24"/>
          <w:szCs w:val="24"/>
        </w:rPr>
        <w:t>Alle uitnodigingen van de vergaderdata in 2026 worden weldra verstuurd.</w:t>
      </w:r>
    </w:p>
    <w:p w:rsidR="00D32FE5" w:rsidP="00A939A9" w:rsidRDefault="00D32FE5" w14:paraId="2E429CA3" w14:textId="77777777">
      <w:pPr>
        <w:jc w:val="left"/>
        <w:rPr>
          <w:sz w:val="24"/>
          <w:szCs w:val="24"/>
        </w:rPr>
      </w:pPr>
    </w:p>
    <w:p w:rsidRPr="0048724E" w:rsidR="00D32FE5" w:rsidP="00A939A9" w:rsidRDefault="00D32FE5" w14:paraId="5EEAA7D0" w14:textId="1937E137">
      <w:pPr>
        <w:jc w:val="left"/>
        <w:rPr>
          <w:sz w:val="24"/>
          <w:szCs w:val="24"/>
        </w:rPr>
      </w:pPr>
      <w:r>
        <w:rPr>
          <w:sz w:val="24"/>
          <w:szCs w:val="24"/>
        </w:rPr>
        <w:t>Voor iedereen een fijn</w:t>
      </w:r>
      <w:r w:rsidR="005B12B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eindejaar</w:t>
      </w:r>
      <w:r w:rsidR="005B12B3">
        <w:rPr>
          <w:sz w:val="24"/>
          <w:szCs w:val="24"/>
        </w:rPr>
        <w:t>speriode</w:t>
      </w:r>
      <w:proofErr w:type="spellEnd"/>
      <w:r w:rsidR="005B12B3">
        <w:rPr>
          <w:sz w:val="24"/>
          <w:szCs w:val="24"/>
        </w:rPr>
        <w:t xml:space="preserve"> en alvast een fijne start van 2026.</w:t>
      </w:r>
    </w:p>
    <w:sectPr w:rsidRPr="0048724E" w:rsidR="00D32FE5" w:rsidSect="00905ECC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701" w:right="851" w:bottom="1134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9E9" w:rsidP="004C4DCF" w:rsidRDefault="002509E9" w14:paraId="4953160B" w14:textId="77777777">
      <w:r>
        <w:separator/>
      </w:r>
    </w:p>
  </w:endnote>
  <w:endnote w:type="continuationSeparator" w:id="0">
    <w:p w:rsidR="002509E9" w:rsidP="004C4DCF" w:rsidRDefault="002509E9" w14:paraId="6846FD9D" w14:textId="77777777">
      <w:r>
        <w:continuationSeparator/>
      </w:r>
    </w:p>
  </w:endnote>
  <w:endnote w:type="continuationNotice" w:id="1">
    <w:p w:rsidR="002509E9" w:rsidRDefault="002509E9" w14:paraId="6AC035CF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 Heavy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tka Banner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anchez Niu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renda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7147" w:rsidRDefault="006F022E" w14:paraId="2BD3C970" w14:textId="77777777">
    <w:pPr>
      <w:pStyle w:val="Voetteks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A7AF2AF" wp14:editId="79BCEAE7">
          <wp:simplePos x="0" y="0"/>
          <wp:positionH relativeFrom="margin">
            <wp:align>right</wp:align>
          </wp:positionH>
          <wp:positionV relativeFrom="margin">
            <wp:posOffset>8482965</wp:posOffset>
          </wp:positionV>
          <wp:extent cx="6482080" cy="819150"/>
          <wp:effectExtent l="0" t="0" r="0" b="0"/>
          <wp:wrapSquare wrapText="bothSides"/>
          <wp:docPr id="23" name="Afbeelding 2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08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A6E9D" w:rsidR="004C4DCF" w:rsidP="00DA6E9D" w:rsidRDefault="00DA6E9D" w14:paraId="1EAD34A1" w14:textId="77777777">
    <w:pPr>
      <w:pStyle w:val="Voettekst"/>
    </w:pPr>
    <w:r>
      <w:rPr>
        <w:noProof/>
      </w:rPr>
      <w:drawing>
        <wp:inline distT="0" distB="0" distL="0" distR="0" wp14:anchorId="2C1A2A73" wp14:editId="02DB58D2">
          <wp:extent cx="5939790" cy="750570"/>
          <wp:effectExtent l="0" t="0" r="3810" b="0"/>
          <wp:docPr id="25" name="Afbeelding 25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75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9E9" w:rsidP="004C4DCF" w:rsidRDefault="002509E9" w14:paraId="4F9C43B2" w14:textId="77777777">
      <w:r>
        <w:separator/>
      </w:r>
    </w:p>
  </w:footnote>
  <w:footnote w:type="continuationSeparator" w:id="0">
    <w:p w:rsidR="002509E9" w:rsidP="004C4DCF" w:rsidRDefault="002509E9" w14:paraId="321D1452" w14:textId="77777777">
      <w:r>
        <w:continuationSeparator/>
      </w:r>
    </w:p>
  </w:footnote>
  <w:footnote w:type="continuationNotice" w:id="1">
    <w:p w:rsidR="002509E9" w:rsidRDefault="002509E9" w14:paraId="6ADABF9D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80F76" w:rsidP="00996393" w:rsidRDefault="00F97147" w14:paraId="2D183701" w14:textId="77777777">
    <w:pPr>
      <w:pStyle w:val="TitelH3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4C01C59" wp14:editId="690C5DE4">
          <wp:simplePos x="0" y="0"/>
          <wp:positionH relativeFrom="column">
            <wp:posOffset>4635500</wp:posOffset>
          </wp:positionH>
          <wp:positionV relativeFrom="paragraph">
            <wp:posOffset>-445135</wp:posOffset>
          </wp:positionV>
          <wp:extent cx="1879600" cy="1216980"/>
          <wp:effectExtent l="0" t="0" r="0" b="0"/>
          <wp:wrapNone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9799" r="-20325"/>
                  <a:stretch/>
                </pic:blipFill>
                <pic:spPr bwMode="auto">
                  <a:xfrm>
                    <a:off x="0" y="0"/>
                    <a:ext cx="1879600" cy="1216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C4DCF" w:rsidRDefault="005F25E2" w14:paraId="157C64C8" w14:textId="77777777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8C9D1F" wp14:editId="30749C2F">
          <wp:simplePos x="0" y="0"/>
          <wp:positionH relativeFrom="column">
            <wp:posOffset>4584065</wp:posOffset>
          </wp:positionH>
          <wp:positionV relativeFrom="paragraph">
            <wp:posOffset>-450215</wp:posOffset>
          </wp:positionV>
          <wp:extent cx="1879600" cy="1216980"/>
          <wp:effectExtent l="0" t="0" r="0" b="0"/>
          <wp:wrapNone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9799" r="-20325"/>
                  <a:stretch/>
                </pic:blipFill>
                <pic:spPr bwMode="auto">
                  <a:xfrm>
                    <a:off x="0" y="0"/>
                    <a:ext cx="1880283" cy="1217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DF1"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04987C76" wp14:editId="68EB75FC">
              <wp:simplePos x="0" y="0"/>
              <wp:positionH relativeFrom="page">
                <wp:posOffset>0</wp:posOffset>
              </wp:positionH>
              <wp:positionV relativeFrom="page">
                <wp:posOffset>3600449</wp:posOffset>
              </wp:positionV>
              <wp:extent cx="212090" cy="0"/>
              <wp:effectExtent l="0" t="0" r="0" b="0"/>
              <wp:wrapNone/>
              <wp:docPr id="2" name="Rechte verbindingslij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12090" cy="0"/>
                      </a:xfrm>
                      <a:prstGeom prst="line">
                        <a:avLst/>
                      </a:prstGeom>
                      <a:ln>
                        <a:solidFill>
                          <a:srgbClr val="1A2BC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D06CA10">
            <v:line id="Rechte verbindingslijn 2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o:spid="_x0000_s1026" strokecolor="#1a2bc2" strokeweight=".5pt" from="0,283.5pt" to="16.7pt,283.5pt" w14:anchorId="1F14F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A1C"/>
    <w:multiLevelType w:val="multilevel"/>
    <w:tmpl w:val="E2209D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D80568"/>
    <w:multiLevelType w:val="multilevel"/>
    <w:tmpl w:val="139EF5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EA7DAF"/>
    <w:multiLevelType w:val="multilevel"/>
    <w:tmpl w:val="91F4A9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950E1E"/>
    <w:multiLevelType w:val="multilevel"/>
    <w:tmpl w:val="E85EE168"/>
    <w:lvl w:ilvl="0">
      <w:start w:val="1"/>
      <w:numFmt w:val="decimal"/>
      <w:pStyle w:val="TitelH3genummerd"/>
      <w:lvlText w:val="%1"/>
      <w:lvlJc w:val="left"/>
      <w:pPr>
        <w:ind w:left="567" w:hanging="567"/>
      </w:pPr>
      <w:rPr>
        <w:rFonts w:hint="default" w:ascii="Trenda Heavy" w:hAnsi="Trenda Heavy"/>
        <w:color w:val="2EC4B5" w:themeColor="accent6"/>
        <w:sz w:val="28"/>
      </w:rPr>
    </w:lvl>
    <w:lvl w:ilvl="1">
      <w:start w:val="1"/>
      <w:numFmt w:val="decimal"/>
      <w:pStyle w:val="TitelH4genummerd"/>
      <w:lvlText w:val="%1.%2"/>
      <w:lvlJc w:val="left"/>
      <w:pPr>
        <w:ind w:left="567" w:hanging="567"/>
      </w:pPr>
      <w:rPr>
        <w:rFonts w:hint="default" w:ascii="Trenda Heavy" w:hAnsi="Trenda Heavy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31D2465"/>
    <w:multiLevelType w:val="multilevel"/>
    <w:tmpl w:val="DCBE04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322E33"/>
    <w:multiLevelType w:val="hybridMultilevel"/>
    <w:tmpl w:val="91FE649A"/>
    <w:lvl w:ilvl="0" w:tplc="12ACD52C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4CE8DC2"/>
    <w:multiLevelType w:val="hybridMultilevel"/>
    <w:tmpl w:val="2738EE4C"/>
    <w:lvl w:ilvl="0" w:tplc="9C18B276">
      <w:start w:val="1"/>
      <w:numFmt w:val="decimal"/>
      <w:lvlText w:val="%1."/>
      <w:lvlJc w:val="left"/>
      <w:pPr>
        <w:ind w:left="720" w:hanging="360"/>
      </w:pPr>
    </w:lvl>
    <w:lvl w:ilvl="1" w:tplc="E1947E22">
      <w:start w:val="1"/>
      <w:numFmt w:val="lowerLetter"/>
      <w:lvlText w:val="%2."/>
      <w:lvlJc w:val="left"/>
      <w:pPr>
        <w:ind w:left="1440" w:hanging="360"/>
      </w:pPr>
    </w:lvl>
    <w:lvl w:ilvl="2" w:tplc="84DC6740">
      <w:start w:val="1"/>
      <w:numFmt w:val="lowerRoman"/>
      <w:lvlText w:val="%3."/>
      <w:lvlJc w:val="right"/>
      <w:pPr>
        <w:ind w:left="2160" w:hanging="180"/>
      </w:pPr>
    </w:lvl>
    <w:lvl w:ilvl="3" w:tplc="6CE4FDB2">
      <w:start w:val="1"/>
      <w:numFmt w:val="decimal"/>
      <w:lvlText w:val="%4."/>
      <w:lvlJc w:val="left"/>
      <w:pPr>
        <w:ind w:left="2880" w:hanging="360"/>
      </w:pPr>
    </w:lvl>
    <w:lvl w:ilvl="4" w:tplc="21806BAA">
      <w:start w:val="1"/>
      <w:numFmt w:val="lowerLetter"/>
      <w:lvlText w:val="%5."/>
      <w:lvlJc w:val="left"/>
      <w:pPr>
        <w:ind w:left="3600" w:hanging="360"/>
      </w:pPr>
    </w:lvl>
    <w:lvl w:ilvl="5" w:tplc="E07EC054">
      <w:start w:val="1"/>
      <w:numFmt w:val="lowerRoman"/>
      <w:lvlText w:val="%6."/>
      <w:lvlJc w:val="right"/>
      <w:pPr>
        <w:ind w:left="4320" w:hanging="180"/>
      </w:pPr>
    </w:lvl>
    <w:lvl w:ilvl="6" w:tplc="D42E74F0">
      <w:start w:val="1"/>
      <w:numFmt w:val="decimal"/>
      <w:lvlText w:val="%7."/>
      <w:lvlJc w:val="left"/>
      <w:pPr>
        <w:ind w:left="5040" w:hanging="360"/>
      </w:pPr>
    </w:lvl>
    <w:lvl w:ilvl="7" w:tplc="A27881C6">
      <w:start w:val="1"/>
      <w:numFmt w:val="lowerLetter"/>
      <w:lvlText w:val="%8."/>
      <w:lvlJc w:val="left"/>
      <w:pPr>
        <w:ind w:left="5760" w:hanging="360"/>
      </w:pPr>
    </w:lvl>
    <w:lvl w:ilvl="8" w:tplc="299C9A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D21DC"/>
    <w:multiLevelType w:val="multilevel"/>
    <w:tmpl w:val="7B1414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53D585D"/>
    <w:multiLevelType w:val="multilevel"/>
    <w:tmpl w:val="4C8E59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B568BD"/>
    <w:multiLevelType w:val="hybridMultilevel"/>
    <w:tmpl w:val="C5F853BA"/>
    <w:lvl w:ilvl="0" w:tplc="FD36C046">
      <w:numFmt w:val="bullet"/>
      <w:lvlText w:val="-"/>
      <w:lvlJc w:val="left"/>
      <w:pPr>
        <w:ind w:left="720" w:hanging="360"/>
      </w:pPr>
      <w:rPr>
        <w:rFonts w:hint="default" w:ascii="Calibri" w:hAnsi="Calibri" w:eastAsia="Aptos" w:cs="Calibr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32894361">
    <w:abstractNumId w:val="3"/>
  </w:num>
  <w:num w:numId="2" w16cid:durableId="60949196">
    <w:abstractNumId w:val="4"/>
  </w:num>
  <w:num w:numId="3" w16cid:durableId="337192358">
    <w:abstractNumId w:val="2"/>
  </w:num>
  <w:num w:numId="4" w16cid:durableId="1854109755">
    <w:abstractNumId w:val="1"/>
  </w:num>
  <w:num w:numId="5" w16cid:durableId="2025479133">
    <w:abstractNumId w:val="7"/>
  </w:num>
  <w:num w:numId="6" w16cid:durableId="2019458788">
    <w:abstractNumId w:val="6"/>
  </w:num>
  <w:num w:numId="7" w16cid:durableId="1656034820">
    <w:abstractNumId w:val="0"/>
  </w:num>
  <w:num w:numId="8" w16cid:durableId="142233603">
    <w:abstractNumId w:val="8"/>
  </w:num>
  <w:num w:numId="9" w16cid:durableId="926235268">
    <w:abstractNumId w:val="5"/>
  </w:num>
  <w:num w:numId="10" w16cid:durableId="1263369007">
    <w:abstractNumId w:val="9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19"/>
    <w:rsid w:val="00002A12"/>
    <w:rsid w:val="00002B51"/>
    <w:rsid w:val="0000367F"/>
    <w:rsid w:val="00005AE9"/>
    <w:rsid w:val="00007919"/>
    <w:rsid w:val="00010292"/>
    <w:rsid w:val="00011FC6"/>
    <w:rsid w:val="00015630"/>
    <w:rsid w:val="000166FF"/>
    <w:rsid w:val="00016FBE"/>
    <w:rsid w:val="00017EBA"/>
    <w:rsid w:val="00022A9A"/>
    <w:rsid w:val="00022EF9"/>
    <w:rsid w:val="00023BD5"/>
    <w:rsid w:val="0002434F"/>
    <w:rsid w:val="00025084"/>
    <w:rsid w:val="0002523B"/>
    <w:rsid w:val="00025B03"/>
    <w:rsid w:val="00025E51"/>
    <w:rsid w:val="000268EF"/>
    <w:rsid w:val="0003267D"/>
    <w:rsid w:val="0003351B"/>
    <w:rsid w:val="00033867"/>
    <w:rsid w:val="000403F7"/>
    <w:rsid w:val="00041771"/>
    <w:rsid w:val="00041FD0"/>
    <w:rsid w:val="00046E53"/>
    <w:rsid w:val="00046EE5"/>
    <w:rsid w:val="00047D11"/>
    <w:rsid w:val="0005143F"/>
    <w:rsid w:val="00051CFC"/>
    <w:rsid w:val="000528C6"/>
    <w:rsid w:val="000600F4"/>
    <w:rsid w:val="000612CE"/>
    <w:rsid w:val="00061CE3"/>
    <w:rsid w:val="00064277"/>
    <w:rsid w:val="00064997"/>
    <w:rsid w:val="0006785E"/>
    <w:rsid w:val="000707E0"/>
    <w:rsid w:val="00071787"/>
    <w:rsid w:val="000723B3"/>
    <w:rsid w:val="0007333F"/>
    <w:rsid w:val="00073A37"/>
    <w:rsid w:val="00074359"/>
    <w:rsid w:val="000758EA"/>
    <w:rsid w:val="000779F9"/>
    <w:rsid w:val="00081966"/>
    <w:rsid w:val="00082F77"/>
    <w:rsid w:val="00084049"/>
    <w:rsid w:val="00084E4D"/>
    <w:rsid w:val="00085F3F"/>
    <w:rsid w:val="00086BF4"/>
    <w:rsid w:val="00087F65"/>
    <w:rsid w:val="00090810"/>
    <w:rsid w:val="0009236B"/>
    <w:rsid w:val="00096AAC"/>
    <w:rsid w:val="00097325"/>
    <w:rsid w:val="000A0E4C"/>
    <w:rsid w:val="000A24D5"/>
    <w:rsid w:val="000A25F6"/>
    <w:rsid w:val="000A2782"/>
    <w:rsid w:val="000A2C09"/>
    <w:rsid w:val="000A4D74"/>
    <w:rsid w:val="000A5579"/>
    <w:rsid w:val="000A5DA1"/>
    <w:rsid w:val="000B172E"/>
    <w:rsid w:val="000B218E"/>
    <w:rsid w:val="000B3572"/>
    <w:rsid w:val="000B37B6"/>
    <w:rsid w:val="000B399B"/>
    <w:rsid w:val="000C00AE"/>
    <w:rsid w:val="000C1090"/>
    <w:rsid w:val="000C3CC8"/>
    <w:rsid w:val="000C499A"/>
    <w:rsid w:val="000C6BEB"/>
    <w:rsid w:val="000C6DF5"/>
    <w:rsid w:val="000C6E9C"/>
    <w:rsid w:val="000D1397"/>
    <w:rsid w:val="000D2D11"/>
    <w:rsid w:val="000D3604"/>
    <w:rsid w:val="000D39D5"/>
    <w:rsid w:val="000D3ED6"/>
    <w:rsid w:val="000D47FC"/>
    <w:rsid w:val="000D4F82"/>
    <w:rsid w:val="000D5DFD"/>
    <w:rsid w:val="000D6448"/>
    <w:rsid w:val="000D6626"/>
    <w:rsid w:val="000D6E4F"/>
    <w:rsid w:val="000D7688"/>
    <w:rsid w:val="000D7803"/>
    <w:rsid w:val="000E1F10"/>
    <w:rsid w:val="000E21BC"/>
    <w:rsid w:val="000E583D"/>
    <w:rsid w:val="000F3B1D"/>
    <w:rsid w:val="000F5982"/>
    <w:rsid w:val="000F60F6"/>
    <w:rsid w:val="000F69DB"/>
    <w:rsid w:val="000F6C6D"/>
    <w:rsid w:val="00100A9B"/>
    <w:rsid w:val="001016A3"/>
    <w:rsid w:val="00101D8C"/>
    <w:rsid w:val="00102E02"/>
    <w:rsid w:val="00103E67"/>
    <w:rsid w:val="001041C5"/>
    <w:rsid w:val="00104DBD"/>
    <w:rsid w:val="00106A78"/>
    <w:rsid w:val="00107478"/>
    <w:rsid w:val="001074E3"/>
    <w:rsid w:val="0010765B"/>
    <w:rsid w:val="00111452"/>
    <w:rsid w:val="001116D5"/>
    <w:rsid w:val="00111992"/>
    <w:rsid w:val="00112411"/>
    <w:rsid w:val="00112764"/>
    <w:rsid w:val="00112E69"/>
    <w:rsid w:val="00114857"/>
    <w:rsid w:val="00115996"/>
    <w:rsid w:val="00117D1B"/>
    <w:rsid w:val="00117D6C"/>
    <w:rsid w:val="00120338"/>
    <w:rsid w:val="001203DC"/>
    <w:rsid w:val="00120BE8"/>
    <w:rsid w:val="00122E1E"/>
    <w:rsid w:val="00124863"/>
    <w:rsid w:val="00124D59"/>
    <w:rsid w:val="00124DC4"/>
    <w:rsid w:val="00124E4F"/>
    <w:rsid w:val="0012510D"/>
    <w:rsid w:val="00125EEA"/>
    <w:rsid w:val="00126DBB"/>
    <w:rsid w:val="00131011"/>
    <w:rsid w:val="001313B0"/>
    <w:rsid w:val="00131C43"/>
    <w:rsid w:val="0013215F"/>
    <w:rsid w:val="00132847"/>
    <w:rsid w:val="001345A9"/>
    <w:rsid w:val="00135D1C"/>
    <w:rsid w:val="00136A32"/>
    <w:rsid w:val="001370EA"/>
    <w:rsid w:val="00137BA5"/>
    <w:rsid w:val="001403C2"/>
    <w:rsid w:val="00140E9F"/>
    <w:rsid w:val="001414AF"/>
    <w:rsid w:val="00141BDF"/>
    <w:rsid w:val="001422AA"/>
    <w:rsid w:val="001424D8"/>
    <w:rsid w:val="00144215"/>
    <w:rsid w:val="00145BEC"/>
    <w:rsid w:val="00147216"/>
    <w:rsid w:val="001473A7"/>
    <w:rsid w:val="00150DDC"/>
    <w:rsid w:val="0015475A"/>
    <w:rsid w:val="001554F8"/>
    <w:rsid w:val="00155870"/>
    <w:rsid w:val="0015605C"/>
    <w:rsid w:val="0015656F"/>
    <w:rsid w:val="00157C2B"/>
    <w:rsid w:val="00160BB1"/>
    <w:rsid w:val="001622A4"/>
    <w:rsid w:val="0016268B"/>
    <w:rsid w:val="001628C6"/>
    <w:rsid w:val="00165B53"/>
    <w:rsid w:val="001667CD"/>
    <w:rsid w:val="00167B9A"/>
    <w:rsid w:val="00171D19"/>
    <w:rsid w:val="00172897"/>
    <w:rsid w:val="00173BF1"/>
    <w:rsid w:val="001741C2"/>
    <w:rsid w:val="00175975"/>
    <w:rsid w:val="00175AE9"/>
    <w:rsid w:val="00180859"/>
    <w:rsid w:val="0018156E"/>
    <w:rsid w:val="00181B52"/>
    <w:rsid w:val="00181CBC"/>
    <w:rsid w:val="001832F2"/>
    <w:rsid w:val="001843D2"/>
    <w:rsid w:val="00185753"/>
    <w:rsid w:val="00185E33"/>
    <w:rsid w:val="00186075"/>
    <w:rsid w:val="00186EFD"/>
    <w:rsid w:val="001876DA"/>
    <w:rsid w:val="00190ADB"/>
    <w:rsid w:val="00190B8E"/>
    <w:rsid w:val="00191439"/>
    <w:rsid w:val="00191D8D"/>
    <w:rsid w:val="00192B2F"/>
    <w:rsid w:val="00192D87"/>
    <w:rsid w:val="00193C8D"/>
    <w:rsid w:val="001940C4"/>
    <w:rsid w:val="00195396"/>
    <w:rsid w:val="001971D4"/>
    <w:rsid w:val="001A0B1F"/>
    <w:rsid w:val="001A5980"/>
    <w:rsid w:val="001A6188"/>
    <w:rsid w:val="001A6C3F"/>
    <w:rsid w:val="001A6E76"/>
    <w:rsid w:val="001A7473"/>
    <w:rsid w:val="001A77EF"/>
    <w:rsid w:val="001A7AFF"/>
    <w:rsid w:val="001A7DC4"/>
    <w:rsid w:val="001B0312"/>
    <w:rsid w:val="001B1297"/>
    <w:rsid w:val="001B20B9"/>
    <w:rsid w:val="001B20C1"/>
    <w:rsid w:val="001B34BE"/>
    <w:rsid w:val="001B4D33"/>
    <w:rsid w:val="001B537C"/>
    <w:rsid w:val="001B75D6"/>
    <w:rsid w:val="001B78CB"/>
    <w:rsid w:val="001C0545"/>
    <w:rsid w:val="001C0DCD"/>
    <w:rsid w:val="001C2882"/>
    <w:rsid w:val="001C29E1"/>
    <w:rsid w:val="001C33DE"/>
    <w:rsid w:val="001C3638"/>
    <w:rsid w:val="001C3AA0"/>
    <w:rsid w:val="001C3BC5"/>
    <w:rsid w:val="001C553F"/>
    <w:rsid w:val="001C7C3E"/>
    <w:rsid w:val="001C7DE0"/>
    <w:rsid w:val="001D0144"/>
    <w:rsid w:val="001D02AF"/>
    <w:rsid w:val="001D0548"/>
    <w:rsid w:val="001D0E7D"/>
    <w:rsid w:val="001D27B5"/>
    <w:rsid w:val="001D30E3"/>
    <w:rsid w:val="001D3EB6"/>
    <w:rsid w:val="001D502D"/>
    <w:rsid w:val="001D59DE"/>
    <w:rsid w:val="001D7A39"/>
    <w:rsid w:val="001E03F9"/>
    <w:rsid w:val="001E0694"/>
    <w:rsid w:val="001E15A1"/>
    <w:rsid w:val="001E2613"/>
    <w:rsid w:val="001E2FD5"/>
    <w:rsid w:val="001E3276"/>
    <w:rsid w:val="001E35E2"/>
    <w:rsid w:val="001E3F28"/>
    <w:rsid w:val="001E6A7E"/>
    <w:rsid w:val="001E6DD6"/>
    <w:rsid w:val="001E6FCD"/>
    <w:rsid w:val="001E7549"/>
    <w:rsid w:val="001E7C67"/>
    <w:rsid w:val="001F0BF5"/>
    <w:rsid w:val="001F26E7"/>
    <w:rsid w:val="001F43B7"/>
    <w:rsid w:val="001F58BC"/>
    <w:rsid w:val="001F6EC5"/>
    <w:rsid w:val="00202029"/>
    <w:rsid w:val="002020FD"/>
    <w:rsid w:val="00202AEF"/>
    <w:rsid w:val="00203CDD"/>
    <w:rsid w:val="0020432E"/>
    <w:rsid w:val="0020612C"/>
    <w:rsid w:val="0020687C"/>
    <w:rsid w:val="00206F6C"/>
    <w:rsid w:val="0020769E"/>
    <w:rsid w:val="00211BA9"/>
    <w:rsid w:val="00212226"/>
    <w:rsid w:val="00212963"/>
    <w:rsid w:val="00212FA3"/>
    <w:rsid w:val="00213366"/>
    <w:rsid w:val="002142B8"/>
    <w:rsid w:val="0021435B"/>
    <w:rsid w:val="00214A3E"/>
    <w:rsid w:val="00220493"/>
    <w:rsid w:val="0022372D"/>
    <w:rsid w:val="00224E39"/>
    <w:rsid w:val="0022716B"/>
    <w:rsid w:val="00227997"/>
    <w:rsid w:val="00227F77"/>
    <w:rsid w:val="00231539"/>
    <w:rsid w:val="00232ECD"/>
    <w:rsid w:val="00237BCF"/>
    <w:rsid w:val="00241F5B"/>
    <w:rsid w:val="0024262D"/>
    <w:rsid w:val="002439B0"/>
    <w:rsid w:val="00244367"/>
    <w:rsid w:val="00246876"/>
    <w:rsid w:val="002509E9"/>
    <w:rsid w:val="002516AB"/>
    <w:rsid w:val="00252CEB"/>
    <w:rsid w:val="00252E18"/>
    <w:rsid w:val="00253D41"/>
    <w:rsid w:val="00254E20"/>
    <w:rsid w:val="00256879"/>
    <w:rsid w:val="00256E51"/>
    <w:rsid w:val="00257560"/>
    <w:rsid w:val="002575F7"/>
    <w:rsid w:val="00257DD1"/>
    <w:rsid w:val="002601F6"/>
    <w:rsid w:val="00260528"/>
    <w:rsid w:val="00260619"/>
    <w:rsid w:val="002626DD"/>
    <w:rsid w:val="002647A5"/>
    <w:rsid w:val="0026619A"/>
    <w:rsid w:val="002662A7"/>
    <w:rsid w:val="00270BA1"/>
    <w:rsid w:val="00270CC3"/>
    <w:rsid w:val="0027184D"/>
    <w:rsid w:val="00273B93"/>
    <w:rsid w:val="002757FF"/>
    <w:rsid w:val="002759D3"/>
    <w:rsid w:val="00275B11"/>
    <w:rsid w:val="00275B29"/>
    <w:rsid w:val="00275F0D"/>
    <w:rsid w:val="00276455"/>
    <w:rsid w:val="002803A8"/>
    <w:rsid w:val="00280E39"/>
    <w:rsid w:val="002815B4"/>
    <w:rsid w:val="00282549"/>
    <w:rsid w:val="00282C19"/>
    <w:rsid w:val="00283025"/>
    <w:rsid w:val="002835AA"/>
    <w:rsid w:val="00283C79"/>
    <w:rsid w:val="002841E6"/>
    <w:rsid w:val="00284EDB"/>
    <w:rsid w:val="00286B0D"/>
    <w:rsid w:val="00291220"/>
    <w:rsid w:val="00292150"/>
    <w:rsid w:val="00292CC8"/>
    <w:rsid w:val="00293800"/>
    <w:rsid w:val="0029468B"/>
    <w:rsid w:val="002965F4"/>
    <w:rsid w:val="002A0C23"/>
    <w:rsid w:val="002A2513"/>
    <w:rsid w:val="002A35DA"/>
    <w:rsid w:val="002A43D4"/>
    <w:rsid w:val="002A54BA"/>
    <w:rsid w:val="002A5592"/>
    <w:rsid w:val="002A73FB"/>
    <w:rsid w:val="002A7A08"/>
    <w:rsid w:val="002B05D8"/>
    <w:rsid w:val="002B05F5"/>
    <w:rsid w:val="002B0DA6"/>
    <w:rsid w:val="002B1719"/>
    <w:rsid w:val="002B1880"/>
    <w:rsid w:val="002B36F1"/>
    <w:rsid w:val="002B4F73"/>
    <w:rsid w:val="002B608C"/>
    <w:rsid w:val="002C1A2A"/>
    <w:rsid w:val="002C2D25"/>
    <w:rsid w:val="002C385E"/>
    <w:rsid w:val="002C4B8C"/>
    <w:rsid w:val="002C7D3D"/>
    <w:rsid w:val="002D0288"/>
    <w:rsid w:val="002D092A"/>
    <w:rsid w:val="002D1120"/>
    <w:rsid w:val="002D1A63"/>
    <w:rsid w:val="002D23EA"/>
    <w:rsid w:val="002D3213"/>
    <w:rsid w:val="002D3E2C"/>
    <w:rsid w:val="002D4667"/>
    <w:rsid w:val="002D5729"/>
    <w:rsid w:val="002E0808"/>
    <w:rsid w:val="002E1441"/>
    <w:rsid w:val="002E1DB0"/>
    <w:rsid w:val="002E20BF"/>
    <w:rsid w:val="002E462E"/>
    <w:rsid w:val="002E4712"/>
    <w:rsid w:val="002E5154"/>
    <w:rsid w:val="002E59DC"/>
    <w:rsid w:val="002E5D90"/>
    <w:rsid w:val="002F13AC"/>
    <w:rsid w:val="002F3A77"/>
    <w:rsid w:val="002F4D31"/>
    <w:rsid w:val="002F4EAE"/>
    <w:rsid w:val="002F5511"/>
    <w:rsid w:val="002F5E96"/>
    <w:rsid w:val="002F6706"/>
    <w:rsid w:val="002F67E4"/>
    <w:rsid w:val="002F6B65"/>
    <w:rsid w:val="00303D1A"/>
    <w:rsid w:val="00305058"/>
    <w:rsid w:val="00305310"/>
    <w:rsid w:val="0030614B"/>
    <w:rsid w:val="00306903"/>
    <w:rsid w:val="00307226"/>
    <w:rsid w:val="00312828"/>
    <w:rsid w:val="003168AF"/>
    <w:rsid w:val="00317172"/>
    <w:rsid w:val="00322D17"/>
    <w:rsid w:val="00323284"/>
    <w:rsid w:val="003337F6"/>
    <w:rsid w:val="0033437E"/>
    <w:rsid w:val="00334BF8"/>
    <w:rsid w:val="00335297"/>
    <w:rsid w:val="003376AD"/>
    <w:rsid w:val="00337985"/>
    <w:rsid w:val="00337E55"/>
    <w:rsid w:val="00341393"/>
    <w:rsid w:val="0034154D"/>
    <w:rsid w:val="00341C0C"/>
    <w:rsid w:val="003478D8"/>
    <w:rsid w:val="00347D82"/>
    <w:rsid w:val="00347DDF"/>
    <w:rsid w:val="00354085"/>
    <w:rsid w:val="003545D9"/>
    <w:rsid w:val="003551AB"/>
    <w:rsid w:val="0035731A"/>
    <w:rsid w:val="00357E61"/>
    <w:rsid w:val="00357EB8"/>
    <w:rsid w:val="003601D6"/>
    <w:rsid w:val="00360388"/>
    <w:rsid w:val="00361254"/>
    <w:rsid w:val="00361458"/>
    <w:rsid w:val="00362397"/>
    <w:rsid w:val="00362C7E"/>
    <w:rsid w:val="00366B52"/>
    <w:rsid w:val="003671D9"/>
    <w:rsid w:val="0036763F"/>
    <w:rsid w:val="00371AEE"/>
    <w:rsid w:val="00372985"/>
    <w:rsid w:val="00376238"/>
    <w:rsid w:val="0038055F"/>
    <w:rsid w:val="003818DC"/>
    <w:rsid w:val="00381A7F"/>
    <w:rsid w:val="00382A02"/>
    <w:rsid w:val="003848EE"/>
    <w:rsid w:val="003909D6"/>
    <w:rsid w:val="00391819"/>
    <w:rsid w:val="00391B1F"/>
    <w:rsid w:val="00393242"/>
    <w:rsid w:val="00394014"/>
    <w:rsid w:val="003948BD"/>
    <w:rsid w:val="00394F20"/>
    <w:rsid w:val="003A0B04"/>
    <w:rsid w:val="003A0BF9"/>
    <w:rsid w:val="003A4CF0"/>
    <w:rsid w:val="003A7823"/>
    <w:rsid w:val="003B04C1"/>
    <w:rsid w:val="003B4B20"/>
    <w:rsid w:val="003B5C72"/>
    <w:rsid w:val="003B69E7"/>
    <w:rsid w:val="003B6AD9"/>
    <w:rsid w:val="003B6BF0"/>
    <w:rsid w:val="003B7069"/>
    <w:rsid w:val="003C0177"/>
    <w:rsid w:val="003C35AA"/>
    <w:rsid w:val="003C49FF"/>
    <w:rsid w:val="003C4FDA"/>
    <w:rsid w:val="003C7ABF"/>
    <w:rsid w:val="003C7C1C"/>
    <w:rsid w:val="003D014B"/>
    <w:rsid w:val="003D0589"/>
    <w:rsid w:val="003D0E45"/>
    <w:rsid w:val="003D15E4"/>
    <w:rsid w:val="003D3AF6"/>
    <w:rsid w:val="003D4595"/>
    <w:rsid w:val="003D4746"/>
    <w:rsid w:val="003D4EC6"/>
    <w:rsid w:val="003D51FF"/>
    <w:rsid w:val="003E0D18"/>
    <w:rsid w:val="003E0F77"/>
    <w:rsid w:val="003E2A48"/>
    <w:rsid w:val="003E3324"/>
    <w:rsid w:val="003E41F8"/>
    <w:rsid w:val="003E444F"/>
    <w:rsid w:val="003E4D32"/>
    <w:rsid w:val="003E51BF"/>
    <w:rsid w:val="003E745B"/>
    <w:rsid w:val="003F16C2"/>
    <w:rsid w:val="003F17D6"/>
    <w:rsid w:val="003F18BD"/>
    <w:rsid w:val="003F2BAD"/>
    <w:rsid w:val="003F333E"/>
    <w:rsid w:val="003F4155"/>
    <w:rsid w:val="003F5B07"/>
    <w:rsid w:val="0040054C"/>
    <w:rsid w:val="00403999"/>
    <w:rsid w:val="00403E8F"/>
    <w:rsid w:val="00404349"/>
    <w:rsid w:val="004045F5"/>
    <w:rsid w:val="00405C03"/>
    <w:rsid w:val="004068F7"/>
    <w:rsid w:val="004072EA"/>
    <w:rsid w:val="00407E04"/>
    <w:rsid w:val="00407EB6"/>
    <w:rsid w:val="00410097"/>
    <w:rsid w:val="00410107"/>
    <w:rsid w:val="00411D0C"/>
    <w:rsid w:val="004133D2"/>
    <w:rsid w:val="00413434"/>
    <w:rsid w:val="00415FDA"/>
    <w:rsid w:val="004223C8"/>
    <w:rsid w:val="00427042"/>
    <w:rsid w:val="00427078"/>
    <w:rsid w:val="00427282"/>
    <w:rsid w:val="004327DF"/>
    <w:rsid w:val="00432FB2"/>
    <w:rsid w:val="004330C9"/>
    <w:rsid w:val="004350D8"/>
    <w:rsid w:val="00436F09"/>
    <w:rsid w:val="004402FD"/>
    <w:rsid w:val="0044165D"/>
    <w:rsid w:val="00441725"/>
    <w:rsid w:val="0044326B"/>
    <w:rsid w:val="00443BE6"/>
    <w:rsid w:val="004443B5"/>
    <w:rsid w:val="004461EC"/>
    <w:rsid w:val="00446AF6"/>
    <w:rsid w:val="00450440"/>
    <w:rsid w:val="00452381"/>
    <w:rsid w:val="00455A99"/>
    <w:rsid w:val="00457669"/>
    <w:rsid w:val="00460F4B"/>
    <w:rsid w:val="004633FB"/>
    <w:rsid w:val="00465750"/>
    <w:rsid w:val="00466781"/>
    <w:rsid w:val="0046688F"/>
    <w:rsid w:val="00470F94"/>
    <w:rsid w:val="00471D16"/>
    <w:rsid w:val="004722A8"/>
    <w:rsid w:val="004725EF"/>
    <w:rsid w:val="0047641E"/>
    <w:rsid w:val="004765CA"/>
    <w:rsid w:val="004800A6"/>
    <w:rsid w:val="004816BF"/>
    <w:rsid w:val="00481EC3"/>
    <w:rsid w:val="004827D8"/>
    <w:rsid w:val="00483CEA"/>
    <w:rsid w:val="00485367"/>
    <w:rsid w:val="00485AB0"/>
    <w:rsid w:val="00485F8B"/>
    <w:rsid w:val="00486BEA"/>
    <w:rsid w:val="0048724E"/>
    <w:rsid w:val="0049072C"/>
    <w:rsid w:val="004939C6"/>
    <w:rsid w:val="004950BA"/>
    <w:rsid w:val="004952B9"/>
    <w:rsid w:val="004A1C6C"/>
    <w:rsid w:val="004A26E4"/>
    <w:rsid w:val="004A33FA"/>
    <w:rsid w:val="004A448C"/>
    <w:rsid w:val="004A55C6"/>
    <w:rsid w:val="004A6125"/>
    <w:rsid w:val="004A6230"/>
    <w:rsid w:val="004B0065"/>
    <w:rsid w:val="004B0DF9"/>
    <w:rsid w:val="004B1145"/>
    <w:rsid w:val="004B1DA3"/>
    <w:rsid w:val="004B1F62"/>
    <w:rsid w:val="004B326D"/>
    <w:rsid w:val="004B641D"/>
    <w:rsid w:val="004B651D"/>
    <w:rsid w:val="004B6BAB"/>
    <w:rsid w:val="004B7057"/>
    <w:rsid w:val="004C0626"/>
    <w:rsid w:val="004C1A95"/>
    <w:rsid w:val="004C2246"/>
    <w:rsid w:val="004C3474"/>
    <w:rsid w:val="004C4794"/>
    <w:rsid w:val="004C4DCF"/>
    <w:rsid w:val="004C4E64"/>
    <w:rsid w:val="004C7859"/>
    <w:rsid w:val="004D2559"/>
    <w:rsid w:val="004D2C82"/>
    <w:rsid w:val="004D33F7"/>
    <w:rsid w:val="004D441F"/>
    <w:rsid w:val="004D68A3"/>
    <w:rsid w:val="004E025E"/>
    <w:rsid w:val="004E15DD"/>
    <w:rsid w:val="004E201D"/>
    <w:rsid w:val="004E251C"/>
    <w:rsid w:val="004E52B2"/>
    <w:rsid w:val="004E56E0"/>
    <w:rsid w:val="004E5F42"/>
    <w:rsid w:val="004E65FA"/>
    <w:rsid w:val="004E7355"/>
    <w:rsid w:val="004F1BA8"/>
    <w:rsid w:val="004F3A30"/>
    <w:rsid w:val="004F4C69"/>
    <w:rsid w:val="004F581E"/>
    <w:rsid w:val="004F5B14"/>
    <w:rsid w:val="004F6C68"/>
    <w:rsid w:val="00500615"/>
    <w:rsid w:val="00501255"/>
    <w:rsid w:val="00501C95"/>
    <w:rsid w:val="005028A5"/>
    <w:rsid w:val="0050323F"/>
    <w:rsid w:val="00503C71"/>
    <w:rsid w:val="0050485B"/>
    <w:rsid w:val="0050675B"/>
    <w:rsid w:val="005068D8"/>
    <w:rsid w:val="00511426"/>
    <w:rsid w:val="00511628"/>
    <w:rsid w:val="00512544"/>
    <w:rsid w:val="00513AA0"/>
    <w:rsid w:val="00513DB6"/>
    <w:rsid w:val="005143C0"/>
    <w:rsid w:val="00514A9A"/>
    <w:rsid w:val="00515D0D"/>
    <w:rsid w:val="00520091"/>
    <w:rsid w:val="0052299C"/>
    <w:rsid w:val="00524A9D"/>
    <w:rsid w:val="00524D83"/>
    <w:rsid w:val="00526B1A"/>
    <w:rsid w:val="00527213"/>
    <w:rsid w:val="00531C0D"/>
    <w:rsid w:val="005326F6"/>
    <w:rsid w:val="00532DA6"/>
    <w:rsid w:val="00534623"/>
    <w:rsid w:val="00534C1C"/>
    <w:rsid w:val="00536F01"/>
    <w:rsid w:val="00536F0E"/>
    <w:rsid w:val="00537603"/>
    <w:rsid w:val="005404A6"/>
    <w:rsid w:val="00540ABD"/>
    <w:rsid w:val="005428DA"/>
    <w:rsid w:val="00543037"/>
    <w:rsid w:val="00547087"/>
    <w:rsid w:val="0055170E"/>
    <w:rsid w:val="005522F8"/>
    <w:rsid w:val="00552CD9"/>
    <w:rsid w:val="00553A0F"/>
    <w:rsid w:val="005574C8"/>
    <w:rsid w:val="00557D7C"/>
    <w:rsid w:val="00557F8F"/>
    <w:rsid w:val="00561C8E"/>
    <w:rsid w:val="00565209"/>
    <w:rsid w:val="00570B58"/>
    <w:rsid w:val="00570F13"/>
    <w:rsid w:val="00573285"/>
    <w:rsid w:val="005737A8"/>
    <w:rsid w:val="00580A64"/>
    <w:rsid w:val="0058248E"/>
    <w:rsid w:val="00583EBB"/>
    <w:rsid w:val="00584370"/>
    <w:rsid w:val="005843B7"/>
    <w:rsid w:val="0058580F"/>
    <w:rsid w:val="00587263"/>
    <w:rsid w:val="00590351"/>
    <w:rsid w:val="0059079E"/>
    <w:rsid w:val="00590D3F"/>
    <w:rsid w:val="00592E30"/>
    <w:rsid w:val="00595CAF"/>
    <w:rsid w:val="00595E77"/>
    <w:rsid w:val="005A0C79"/>
    <w:rsid w:val="005A1D33"/>
    <w:rsid w:val="005A1D38"/>
    <w:rsid w:val="005A3385"/>
    <w:rsid w:val="005A40E2"/>
    <w:rsid w:val="005A426E"/>
    <w:rsid w:val="005A64FE"/>
    <w:rsid w:val="005A671D"/>
    <w:rsid w:val="005A6771"/>
    <w:rsid w:val="005A7490"/>
    <w:rsid w:val="005A7F85"/>
    <w:rsid w:val="005B0066"/>
    <w:rsid w:val="005B12B3"/>
    <w:rsid w:val="005B3FFC"/>
    <w:rsid w:val="005B463A"/>
    <w:rsid w:val="005B46F7"/>
    <w:rsid w:val="005B6558"/>
    <w:rsid w:val="005B7088"/>
    <w:rsid w:val="005B7450"/>
    <w:rsid w:val="005B7867"/>
    <w:rsid w:val="005C0568"/>
    <w:rsid w:val="005C42C4"/>
    <w:rsid w:val="005C6827"/>
    <w:rsid w:val="005D2121"/>
    <w:rsid w:val="005D63DB"/>
    <w:rsid w:val="005E1A1F"/>
    <w:rsid w:val="005E1DFE"/>
    <w:rsid w:val="005E26E6"/>
    <w:rsid w:val="005E5805"/>
    <w:rsid w:val="005E6F55"/>
    <w:rsid w:val="005F25E2"/>
    <w:rsid w:val="005F5436"/>
    <w:rsid w:val="005F54D3"/>
    <w:rsid w:val="005F55DB"/>
    <w:rsid w:val="005F7178"/>
    <w:rsid w:val="005F7472"/>
    <w:rsid w:val="005F7FFC"/>
    <w:rsid w:val="006004B6"/>
    <w:rsid w:val="006010E4"/>
    <w:rsid w:val="00603F40"/>
    <w:rsid w:val="00604150"/>
    <w:rsid w:val="00604533"/>
    <w:rsid w:val="0060505D"/>
    <w:rsid w:val="006053B7"/>
    <w:rsid w:val="00605D1D"/>
    <w:rsid w:val="00605DE7"/>
    <w:rsid w:val="006065A7"/>
    <w:rsid w:val="00606751"/>
    <w:rsid w:val="00607383"/>
    <w:rsid w:val="0061152A"/>
    <w:rsid w:val="006122C6"/>
    <w:rsid w:val="00616560"/>
    <w:rsid w:val="00616701"/>
    <w:rsid w:val="00616B7B"/>
    <w:rsid w:val="00616DC2"/>
    <w:rsid w:val="0061781F"/>
    <w:rsid w:val="00617A07"/>
    <w:rsid w:val="006205FD"/>
    <w:rsid w:val="00621870"/>
    <w:rsid w:val="00625344"/>
    <w:rsid w:val="0062588C"/>
    <w:rsid w:val="0062634C"/>
    <w:rsid w:val="00626C15"/>
    <w:rsid w:val="00630392"/>
    <w:rsid w:val="00630916"/>
    <w:rsid w:val="00630F04"/>
    <w:rsid w:val="00631E9E"/>
    <w:rsid w:val="0063216B"/>
    <w:rsid w:val="00634A1C"/>
    <w:rsid w:val="00637E03"/>
    <w:rsid w:val="0064038C"/>
    <w:rsid w:val="00641C67"/>
    <w:rsid w:val="00641D79"/>
    <w:rsid w:val="006424E2"/>
    <w:rsid w:val="0064367C"/>
    <w:rsid w:val="00645311"/>
    <w:rsid w:val="006460BD"/>
    <w:rsid w:val="00646CAF"/>
    <w:rsid w:val="006472B4"/>
    <w:rsid w:val="006472DE"/>
    <w:rsid w:val="00650B5C"/>
    <w:rsid w:val="006526E9"/>
    <w:rsid w:val="00652AB6"/>
    <w:rsid w:val="00653336"/>
    <w:rsid w:val="00654210"/>
    <w:rsid w:val="00655497"/>
    <w:rsid w:val="00655664"/>
    <w:rsid w:val="00655F5B"/>
    <w:rsid w:val="00657A89"/>
    <w:rsid w:val="0066062B"/>
    <w:rsid w:val="00660B8E"/>
    <w:rsid w:val="00661ED9"/>
    <w:rsid w:val="006620AD"/>
    <w:rsid w:val="00662FBC"/>
    <w:rsid w:val="00664CD2"/>
    <w:rsid w:val="006666B0"/>
    <w:rsid w:val="006703E5"/>
    <w:rsid w:val="00670DB8"/>
    <w:rsid w:val="00671F16"/>
    <w:rsid w:val="00673206"/>
    <w:rsid w:val="00674995"/>
    <w:rsid w:val="00677DB5"/>
    <w:rsid w:val="00681518"/>
    <w:rsid w:val="006818A9"/>
    <w:rsid w:val="00681E2F"/>
    <w:rsid w:val="00682C0A"/>
    <w:rsid w:val="006849B0"/>
    <w:rsid w:val="0068704D"/>
    <w:rsid w:val="006909B9"/>
    <w:rsid w:val="00691B4B"/>
    <w:rsid w:val="00691EC4"/>
    <w:rsid w:val="006934E7"/>
    <w:rsid w:val="00693566"/>
    <w:rsid w:val="006944E2"/>
    <w:rsid w:val="00695FA1"/>
    <w:rsid w:val="006963DA"/>
    <w:rsid w:val="00697FAC"/>
    <w:rsid w:val="006A00AB"/>
    <w:rsid w:val="006A0A14"/>
    <w:rsid w:val="006A206A"/>
    <w:rsid w:val="006A2D0F"/>
    <w:rsid w:val="006A44AA"/>
    <w:rsid w:val="006A54DB"/>
    <w:rsid w:val="006A5698"/>
    <w:rsid w:val="006A651C"/>
    <w:rsid w:val="006B07AE"/>
    <w:rsid w:val="006B0F34"/>
    <w:rsid w:val="006B17BA"/>
    <w:rsid w:val="006B26D3"/>
    <w:rsid w:val="006B7FCB"/>
    <w:rsid w:val="006C0DEB"/>
    <w:rsid w:val="006C183E"/>
    <w:rsid w:val="006C1997"/>
    <w:rsid w:val="006C2232"/>
    <w:rsid w:val="006C3850"/>
    <w:rsid w:val="006C4BFA"/>
    <w:rsid w:val="006C4E4B"/>
    <w:rsid w:val="006C78AD"/>
    <w:rsid w:val="006C7945"/>
    <w:rsid w:val="006D025C"/>
    <w:rsid w:val="006D0B46"/>
    <w:rsid w:val="006D2368"/>
    <w:rsid w:val="006D7331"/>
    <w:rsid w:val="006E0E5C"/>
    <w:rsid w:val="006E17DF"/>
    <w:rsid w:val="006E2CA8"/>
    <w:rsid w:val="006E588F"/>
    <w:rsid w:val="006E58BF"/>
    <w:rsid w:val="006E6750"/>
    <w:rsid w:val="006E788B"/>
    <w:rsid w:val="006F022E"/>
    <w:rsid w:val="006F05A3"/>
    <w:rsid w:val="006F16CE"/>
    <w:rsid w:val="006F3250"/>
    <w:rsid w:val="006F4D29"/>
    <w:rsid w:val="006F5A54"/>
    <w:rsid w:val="006F7459"/>
    <w:rsid w:val="007002E9"/>
    <w:rsid w:val="00700FDD"/>
    <w:rsid w:val="00701D91"/>
    <w:rsid w:val="0070289E"/>
    <w:rsid w:val="007031CD"/>
    <w:rsid w:val="0070393B"/>
    <w:rsid w:val="00704867"/>
    <w:rsid w:val="00704B12"/>
    <w:rsid w:val="00706313"/>
    <w:rsid w:val="0070689B"/>
    <w:rsid w:val="00706DB5"/>
    <w:rsid w:val="007072FD"/>
    <w:rsid w:val="007079AA"/>
    <w:rsid w:val="0070C9BC"/>
    <w:rsid w:val="00710573"/>
    <w:rsid w:val="00712166"/>
    <w:rsid w:val="00713761"/>
    <w:rsid w:val="00713BE2"/>
    <w:rsid w:val="007143C9"/>
    <w:rsid w:val="007149D1"/>
    <w:rsid w:val="00714CE9"/>
    <w:rsid w:val="00716818"/>
    <w:rsid w:val="00717641"/>
    <w:rsid w:val="007178F3"/>
    <w:rsid w:val="00720ADD"/>
    <w:rsid w:val="007221BE"/>
    <w:rsid w:val="007229F1"/>
    <w:rsid w:val="00722B8E"/>
    <w:rsid w:val="00722E12"/>
    <w:rsid w:val="00723931"/>
    <w:rsid w:val="00724B59"/>
    <w:rsid w:val="00724C21"/>
    <w:rsid w:val="007254A5"/>
    <w:rsid w:val="00726BA9"/>
    <w:rsid w:val="00726FB4"/>
    <w:rsid w:val="00727D14"/>
    <w:rsid w:val="00735507"/>
    <w:rsid w:val="00736D24"/>
    <w:rsid w:val="007370EE"/>
    <w:rsid w:val="0073717A"/>
    <w:rsid w:val="0073772E"/>
    <w:rsid w:val="00737F36"/>
    <w:rsid w:val="0074074B"/>
    <w:rsid w:val="007410AD"/>
    <w:rsid w:val="00744B65"/>
    <w:rsid w:val="007452BE"/>
    <w:rsid w:val="00745EC9"/>
    <w:rsid w:val="00746AA2"/>
    <w:rsid w:val="00747A73"/>
    <w:rsid w:val="00750ED7"/>
    <w:rsid w:val="00751A92"/>
    <w:rsid w:val="00751DFD"/>
    <w:rsid w:val="00751E89"/>
    <w:rsid w:val="00752645"/>
    <w:rsid w:val="007547F4"/>
    <w:rsid w:val="00754F09"/>
    <w:rsid w:val="00756607"/>
    <w:rsid w:val="0075685F"/>
    <w:rsid w:val="00760C73"/>
    <w:rsid w:val="00761612"/>
    <w:rsid w:val="00762C25"/>
    <w:rsid w:val="007631ED"/>
    <w:rsid w:val="00764033"/>
    <w:rsid w:val="00765947"/>
    <w:rsid w:val="00765C92"/>
    <w:rsid w:val="00766832"/>
    <w:rsid w:val="00770516"/>
    <w:rsid w:val="0077251F"/>
    <w:rsid w:val="00773849"/>
    <w:rsid w:val="0077425E"/>
    <w:rsid w:val="00777899"/>
    <w:rsid w:val="00777C67"/>
    <w:rsid w:val="0078006B"/>
    <w:rsid w:val="0078183A"/>
    <w:rsid w:val="007818E6"/>
    <w:rsid w:val="007827E3"/>
    <w:rsid w:val="00783B37"/>
    <w:rsid w:val="00785C1E"/>
    <w:rsid w:val="007870C8"/>
    <w:rsid w:val="007906B6"/>
    <w:rsid w:val="007910D0"/>
    <w:rsid w:val="00792286"/>
    <w:rsid w:val="0079250C"/>
    <w:rsid w:val="007959A7"/>
    <w:rsid w:val="007A0503"/>
    <w:rsid w:val="007A208F"/>
    <w:rsid w:val="007A296D"/>
    <w:rsid w:val="007A30BA"/>
    <w:rsid w:val="007A31D6"/>
    <w:rsid w:val="007A3955"/>
    <w:rsid w:val="007A52F5"/>
    <w:rsid w:val="007B0F05"/>
    <w:rsid w:val="007B2135"/>
    <w:rsid w:val="007B3ACE"/>
    <w:rsid w:val="007B420F"/>
    <w:rsid w:val="007B4817"/>
    <w:rsid w:val="007C11EA"/>
    <w:rsid w:val="007C1876"/>
    <w:rsid w:val="007C598D"/>
    <w:rsid w:val="007C7FAD"/>
    <w:rsid w:val="007D2E77"/>
    <w:rsid w:val="007D5026"/>
    <w:rsid w:val="007D6DD9"/>
    <w:rsid w:val="007E3F52"/>
    <w:rsid w:val="007E45B0"/>
    <w:rsid w:val="007F2B38"/>
    <w:rsid w:val="007F4B34"/>
    <w:rsid w:val="007F73A1"/>
    <w:rsid w:val="00800590"/>
    <w:rsid w:val="00804B99"/>
    <w:rsid w:val="008051D1"/>
    <w:rsid w:val="00805295"/>
    <w:rsid w:val="00805346"/>
    <w:rsid w:val="008063BF"/>
    <w:rsid w:val="00807A01"/>
    <w:rsid w:val="008145A5"/>
    <w:rsid w:val="008149A9"/>
    <w:rsid w:val="0081629E"/>
    <w:rsid w:val="00817FEE"/>
    <w:rsid w:val="0082145B"/>
    <w:rsid w:val="00821955"/>
    <w:rsid w:val="00822632"/>
    <w:rsid w:val="008232F8"/>
    <w:rsid w:val="008238E4"/>
    <w:rsid w:val="00823FCE"/>
    <w:rsid w:val="00824B67"/>
    <w:rsid w:val="00826DB4"/>
    <w:rsid w:val="00826EB4"/>
    <w:rsid w:val="008305FE"/>
    <w:rsid w:val="008310F1"/>
    <w:rsid w:val="008313F9"/>
    <w:rsid w:val="00832DAF"/>
    <w:rsid w:val="00834B5D"/>
    <w:rsid w:val="00835044"/>
    <w:rsid w:val="0083639C"/>
    <w:rsid w:val="008367B1"/>
    <w:rsid w:val="0083760E"/>
    <w:rsid w:val="0084177A"/>
    <w:rsid w:val="008426A0"/>
    <w:rsid w:val="00844647"/>
    <w:rsid w:val="008446E4"/>
    <w:rsid w:val="00844D7C"/>
    <w:rsid w:val="00851A1C"/>
    <w:rsid w:val="0085216A"/>
    <w:rsid w:val="00853C55"/>
    <w:rsid w:val="008550A5"/>
    <w:rsid w:val="00856A62"/>
    <w:rsid w:val="00856BFD"/>
    <w:rsid w:val="00857249"/>
    <w:rsid w:val="008574D7"/>
    <w:rsid w:val="00857680"/>
    <w:rsid w:val="00857CF6"/>
    <w:rsid w:val="008601B1"/>
    <w:rsid w:val="0086076D"/>
    <w:rsid w:val="008659ED"/>
    <w:rsid w:val="00866265"/>
    <w:rsid w:val="00866787"/>
    <w:rsid w:val="00867726"/>
    <w:rsid w:val="0087054E"/>
    <w:rsid w:val="00870E07"/>
    <w:rsid w:val="008726A8"/>
    <w:rsid w:val="008728B6"/>
    <w:rsid w:val="00873090"/>
    <w:rsid w:val="00874956"/>
    <w:rsid w:val="00874B7B"/>
    <w:rsid w:val="00875473"/>
    <w:rsid w:val="00876F46"/>
    <w:rsid w:val="008777D3"/>
    <w:rsid w:val="008806AD"/>
    <w:rsid w:val="008815BD"/>
    <w:rsid w:val="00881DED"/>
    <w:rsid w:val="0088256C"/>
    <w:rsid w:val="00882CC2"/>
    <w:rsid w:val="00885395"/>
    <w:rsid w:val="00885BDA"/>
    <w:rsid w:val="008916C8"/>
    <w:rsid w:val="0089230B"/>
    <w:rsid w:val="00892AEB"/>
    <w:rsid w:val="00893B8B"/>
    <w:rsid w:val="008A1308"/>
    <w:rsid w:val="008A2A5A"/>
    <w:rsid w:val="008A2BC2"/>
    <w:rsid w:val="008A4040"/>
    <w:rsid w:val="008B38C9"/>
    <w:rsid w:val="008B6378"/>
    <w:rsid w:val="008C1CF1"/>
    <w:rsid w:val="008C277B"/>
    <w:rsid w:val="008C757C"/>
    <w:rsid w:val="008D0E75"/>
    <w:rsid w:val="008D1717"/>
    <w:rsid w:val="008D24CF"/>
    <w:rsid w:val="008D295B"/>
    <w:rsid w:val="008D295D"/>
    <w:rsid w:val="008D3071"/>
    <w:rsid w:val="008D60C8"/>
    <w:rsid w:val="008D6DE7"/>
    <w:rsid w:val="008D7206"/>
    <w:rsid w:val="008D751F"/>
    <w:rsid w:val="008E3B86"/>
    <w:rsid w:val="008E3BA8"/>
    <w:rsid w:val="008E42C5"/>
    <w:rsid w:val="008E4AA4"/>
    <w:rsid w:val="008E5F63"/>
    <w:rsid w:val="008E6229"/>
    <w:rsid w:val="008E7825"/>
    <w:rsid w:val="008F055E"/>
    <w:rsid w:val="008F0C5F"/>
    <w:rsid w:val="008F6238"/>
    <w:rsid w:val="008F66C6"/>
    <w:rsid w:val="00900BC5"/>
    <w:rsid w:val="00901F3F"/>
    <w:rsid w:val="009044AE"/>
    <w:rsid w:val="00905298"/>
    <w:rsid w:val="00905ECC"/>
    <w:rsid w:val="009064E0"/>
    <w:rsid w:val="00907588"/>
    <w:rsid w:val="0091012B"/>
    <w:rsid w:val="00910478"/>
    <w:rsid w:val="00910AD2"/>
    <w:rsid w:val="00912D9B"/>
    <w:rsid w:val="0091420C"/>
    <w:rsid w:val="00917A09"/>
    <w:rsid w:val="00920009"/>
    <w:rsid w:val="0092048F"/>
    <w:rsid w:val="00920896"/>
    <w:rsid w:val="00921FCB"/>
    <w:rsid w:val="00922561"/>
    <w:rsid w:val="00924E6E"/>
    <w:rsid w:val="009251B1"/>
    <w:rsid w:val="009263B8"/>
    <w:rsid w:val="009270CF"/>
    <w:rsid w:val="00927274"/>
    <w:rsid w:val="009312CF"/>
    <w:rsid w:val="0093231E"/>
    <w:rsid w:val="00933508"/>
    <w:rsid w:val="009336EC"/>
    <w:rsid w:val="00934751"/>
    <w:rsid w:val="009366F9"/>
    <w:rsid w:val="00937386"/>
    <w:rsid w:val="00937CD0"/>
    <w:rsid w:val="00940A1E"/>
    <w:rsid w:val="00942B59"/>
    <w:rsid w:val="00943FF1"/>
    <w:rsid w:val="009444CC"/>
    <w:rsid w:val="00945E58"/>
    <w:rsid w:val="00945E9C"/>
    <w:rsid w:val="00947283"/>
    <w:rsid w:val="0094765D"/>
    <w:rsid w:val="00947CE8"/>
    <w:rsid w:val="009521C1"/>
    <w:rsid w:val="009540DA"/>
    <w:rsid w:val="009571C0"/>
    <w:rsid w:val="00960004"/>
    <w:rsid w:val="00960076"/>
    <w:rsid w:val="00960378"/>
    <w:rsid w:val="009612C5"/>
    <w:rsid w:val="00961594"/>
    <w:rsid w:val="00961802"/>
    <w:rsid w:val="009662C8"/>
    <w:rsid w:val="00966378"/>
    <w:rsid w:val="009669DF"/>
    <w:rsid w:val="00970ECC"/>
    <w:rsid w:val="00970F70"/>
    <w:rsid w:val="00971529"/>
    <w:rsid w:val="00971666"/>
    <w:rsid w:val="00972488"/>
    <w:rsid w:val="00974BAA"/>
    <w:rsid w:val="0097717E"/>
    <w:rsid w:val="00981B1B"/>
    <w:rsid w:val="00981F3A"/>
    <w:rsid w:val="00982768"/>
    <w:rsid w:val="00983461"/>
    <w:rsid w:val="00983B40"/>
    <w:rsid w:val="00983CC6"/>
    <w:rsid w:val="00990F99"/>
    <w:rsid w:val="0099267F"/>
    <w:rsid w:val="00996393"/>
    <w:rsid w:val="00996832"/>
    <w:rsid w:val="009977D3"/>
    <w:rsid w:val="009A02CF"/>
    <w:rsid w:val="009A0498"/>
    <w:rsid w:val="009A07C1"/>
    <w:rsid w:val="009A1217"/>
    <w:rsid w:val="009A1AE0"/>
    <w:rsid w:val="009A1AF6"/>
    <w:rsid w:val="009A1EF3"/>
    <w:rsid w:val="009A22B1"/>
    <w:rsid w:val="009A37D4"/>
    <w:rsid w:val="009A39D4"/>
    <w:rsid w:val="009A4B59"/>
    <w:rsid w:val="009A4EAF"/>
    <w:rsid w:val="009A569C"/>
    <w:rsid w:val="009A6ED2"/>
    <w:rsid w:val="009B04AA"/>
    <w:rsid w:val="009B0E45"/>
    <w:rsid w:val="009B0ED9"/>
    <w:rsid w:val="009B0FD1"/>
    <w:rsid w:val="009B1629"/>
    <w:rsid w:val="009B2EC9"/>
    <w:rsid w:val="009B4408"/>
    <w:rsid w:val="009B4C06"/>
    <w:rsid w:val="009B7924"/>
    <w:rsid w:val="009B7B79"/>
    <w:rsid w:val="009B7E35"/>
    <w:rsid w:val="009C091E"/>
    <w:rsid w:val="009C1244"/>
    <w:rsid w:val="009C30B0"/>
    <w:rsid w:val="009C4603"/>
    <w:rsid w:val="009C4694"/>
    <w:rsid w:val="009C7466"/>
    <w:rsid w:val="009D5BC8"/>
    <w:rsid w:val="009D67BF"/>
    <w:rsid w:val="009D6AE3"/>
    <w:rsid w:val="009D6DB8"/>
    <w:rsid w:val="009E0551"/>
    <w:rsid w:val="009E3597"/>
    <w:rsid w:val="009E3A88"/>
    <w:rsid w:val="009E4E64"/>
    <w:rsid w:val="009E6855"/>
    <w:rsid w:val="009E7E8E"/>
    <w:rsid w:val="009F3085"/>
    <w:rsid w:val="009F3265"/>
    <w:rsid w:val="009F33B8"/>
    <w:rsid w:val="009F53A9"/>
    <w:rsid w:val="00A0030D"/>
    <w:rsid w:val="00A0107F"/>
    <w:rsid w:val="00A014A9"/>
    <w:rsid w:val="00A02375"/>
    <w:rsid w:val="00A030D8"/>
    <w:rsid w:val="00A03DE3"/>
    <w:rsid w:val="00A043A3"/>
    <w:rsid w:val="00A05035"/>
    <w:rsid w:val="00A054C6"/>
    <w:rsid w:val="00A0561C"/>
    <w:rsid w:val="00A05961"/>
    <w:rsid w:val="00A05E34"/>
    <w:rsid w:val="00A06192"/>
    <w:rsid w:val="00A06C50"/>
    <w:rsid w:val="00A07CA8"/>
    <w:rsid w:val="00A1042B"/>
    <w:rsid w:val="00A12526"/>
    <w:rsid w:val="00A1307E"/>
    <w:rsid w:val="00A147BA"/>
    <w:rsid w:val="00A15A48"/>
    <w:rsid w:val="00A160E9"/>
    <w:rsid w:val="00A16DA9"/>
    <w:rsid w:val="00A16E19"/>
    <w:rsid w:val="00A2237B"/>
    <w:rsid w:val="00A22808"/>
    <w:rsid w:val="00A22A47"/>
    <w:rsid w:val="00A22E42"/>
    <w:rsid w:val="00A2379A"/>
    <w:rsid w:val="00A2454B"/>
    <w:rsid w:val="00A260D1"/>
    <w:rsid w:val="00A2634C"/>
    <w:rsid w:val="00A30BD0"/>
    <w:rsid w:val="00A3288E"/>
    <w:rsid w:val="00A349B9"/>
    <w:rsid w:val="00A35247"/>
    <w:rsid w:val="00A353D1"/>
    <w:rsid w:val="00A3790B"/>
    <w:rsid w:val="00A41C1D"/>
    <w:rsid w:val="00A42D9D"/>
    <w:rsid w:val="00A430B2"/>
    <w:rsid w:val="00A430E1"/>
    <w:rsid w:val="00A435E8"/>
    <w:rsid w:val="00A43D00"/>
    <w:rsid w:val="00A47CD2"/>
    <w:rsid w:val="00A51981"/>
    <w:rsid w:val="00A524AE"/>
    <w:rsid w:val="00A54178"/>
    <w:rsid w:val="00A54C26"/>
    <w:rsid w:val="00A56FD1"/>
    <w:rsid w:val="00A616C3"/>
    <w:rsid w:val="00A61D1F"/>
    <w:rsid w:val="00A62480"/>
    <w:rsid w:val="00A62509"/>
    <w:rsid w:val="00A63A3C"/>
    <w:rsid w:val="00A658EB"/>
    <w:rsid w:val="00A6591E"/>
    <w:rsid w:val="00A66C27"/>
    <w:rsid w:val="00A672BB"/>
    <w:rsid w:val="00A67CFD"/>
    <w:rsid w:val="00A719B5"/>
    <w:rsid w:val="00A73666"/>
    <w:rsid w:val="00A73BC5"/>
    <w:rsid w:val="00A75F21"/>
    <w:rsid w:val="00A760E4"/>
    <w:rsid w:val="00A76936"/>
    <w:rsid w:val="00A77727"/>
    <w:rsid w:val="00A77F39"/>
    <w:rsid w:val="00A80C41"/>
    <w:rsid w:val="00A8109C"/>
    <w:rsid w:val="00A813A9"/>
    <w:rsid w:val="00A81F9E"/>
    <w:rsid w:val="00A8316C"/>
    <w:rsid w:val="00A8672B"/>
    <w:rsid w:val="00A87490"/>
    <w:rsid w:val="00A90A53"/>
    <w:rsid w:val="00A90A88"/>
    <w:rsid w:val="00A91C60"/>
    <w:rsid w:val="00A91DF1"/>
    <w:rsid w:val="00A939A9"/>
    <w:rsid w:val="00A95927"/>
    <w:rsid w:val="00A95C6D"/>
    <w:rsid w:val="00A969B2"/>
    <w:rsid w:val="00AA5F01"/>
    <w:rsid w:val="00AA7EE2"/>
    <w:rsid w:val="00AB04A8"/>
    <w:rsid w:val="00AB112B"/>
    <w:rsid w:val="00AB231F"/>
    <w:rsid w:val="00AB3619"/>
    <w:rsid w:val="00AB6928"/>
    <w:rsid w:val="00AB6D93"/>
    <w:rsid w:val="00AB7AA3"/>
    <w:rsid w:val="00AC2059"/>
    <w:rsid w:val="00AC22DE"/>
    <w:rsid w:val="00AC5E9C"/>
    <w:rsid w:val="00AC767D"/>
    <w:rsid w:val="00AD0AD3"/>
    <w:rsid w:val="00AD1ECB"/>
    <w:rsid w:val="00AD3C6A"/>
    <w:rsid w:val="00AD4DA4"/>
    <w:rsid w:val="00AD55BE"/>
    <w:rsid w:val="00AD580E"/>
    <w:rsid w:val="00AD6652"/>
    <w:rsid w:val="00AD665D"/>
    <w:rsid w:val="00AE0962"/>
    <w:rsid w:val="00AE10FC"/>
    <w:rsid w:val="00AE3B97"/>
    <w:rsid w:val="00AE4DFE"/>
    <w:rsid w:val="00AE5EE9"/>
    <w:rsid w:val="00AE7A71"/>
    <w:rsid w:val="00AE7B64"/>
    <w:rsid w:val="00AF01D1"/>
    <w:rsid w:val="00AF2DC4"/>
    <w:rsid w:val="00AF3324"/>
    <w:rsid w:val="00AF534A"/>
    <w:rsid w:val="00AF6E2C"/>
    <w:rsid w:val="00B01847"/>
    <w:rsid w:val="00B01A65"/>
    <w:rsid w:val="00B01A6E"/>
    <w:rsid w:val="00B01D5A"/>
    <w:rsid w:val="00B02A6C"/>
    <w:rsid w:val="00B03545"/>
    <w:rsid w:val="00B04B85"/>
    <w:rsid w:val="00B05C51"/>
    <w:rsid w:val="00B06158"/>
    <w:rsid w:val="00B06714"/>
    <w:rsid w:val="00B06C1D"/>
    <w:rsid w:val="00B10510"/>
    <w:rsid w:val="00B145A5"/>
    <w:rsid w:val="00B153A5"/>
    <w:rsid w:val="00B17ACF"/>
    <w:rsid w:val="00B204EB"/>
    <w:rsid w:val="00B2275D"/>
    <w:rsid w:val="00B23C5E"/>
    <w:rsid w:val="00B271B4"/>
    <w:rsid w:val="00B27CA3"/>
    <w:rsid w:val="00B32391"/>
    <w:rsid w:val="00B32C91"/>
    <w:rsid w:val="00B3382F"/>
    <w:rsid w:val="00B33AF7"/>
    <w:rsid w:val="00B362F3"/>
    <w:rsid w:val="00B36D3A"/>
    <w:rsid w:val="00B4092A"/>
    <w:rsid w:val="00B4107C"/>
    <w:rsid w:val="00B416A6"/>
    <w:rsid w:val="00B42388"/>
    <w:rsid w:val="00B4349C"/>
    <w:rsid w:val="00B43F1C"/>
    <w:rsid w:val="00B44EAE"/>
    <w:rsid w:val="00B5272B"/>
    <w:rsid w:val="00B53DBE"/>
    <w:rsid w:val="00B546E6"/>
    <w:rsid w:val="00B54F3D"/>
    <w:rsid w:val="00B5534A"/>
    <w:rsid w:val="00B56082"/>
    <w:rsid w:val="00B574FB"/>
    <w:rsid w:val="00B61246"/>
    <w:rsid w:val="00B6192D"/>
    <w:rsid w:val="00B62BEC"/>
    <w:rsid w:val="00B656ED"/>
    <w:rsid w:val="00B65777"/>
    <w:rsid w:val="00B6585F"/>
    <w:rsid w:val="00B70324"/>
    <w:rsid w:val="00B72B46"/>
    <w:rsid w:val="00B73224"/>
    <w:rsid w:val="00B73296"/>
    <w:rsid w:val="00B73B3F"/>
    <w:rsid w:val="00B76C9D"/>
    <w:rsid w:val="00B8042D"/>
    <w:rsid w:val="00B840A8"/>
    <w:rsid w:val="00B879B4"/>
    <w:rsid w:val="00B87FE3"/>
    <w:rsid w:val="00B90997"/>
    <w:rsid w:val="00B92884"/>
    <w:rsid w:val="00B92F10"/>
    <w:rsid w:val="00B93AFC"/>
    <w:rsid w:val="00B93D00"/>
    <w:rsid w:val="00B94CC8"/>
    <w:rsid w:val="00B953D5"/>
    <w:rsid w:val="00B9647D"/>
    <w:rsid w:val="00BA2EBB"/>
    <w:rsid w:val="00BA3082"/>
    <w:rsid w:val="00BA39FF"/>
    <w:rsid w:val="00BA6FC8"/>
    <w:rsid w:val="00BA70E2"/>
    <w:rsid w:val="00BA7D3D"/>
    <w:rsid w:val="00BB0C9A"/>
    <w:rsid w:val="00BB7008"/>
    <w:rsid w:val="00BC0397"/>
    <w:rsid w:val="00BC04B7"/>
    <w:rsid w:val="00BC14EF"/>
    <w:rsid w:val="00BC1A73"/>
    <w:rsid w:val="00BC3417"/>
    <w:rsid w:val="00BC5E6A"/>
    <w:rsid w:val="00BC657A"/>
    <w:rsid w:val="00BC6646"/>
    <w:rsid w:val="00BC699C"/>
    <w:rsid w:val="00BC7440"/>
    <w:rsid w:val="00BD4CA4"/>
    <w:rsid w:val="00BD6490"/>
    <w:rsid w:val="00BD6D0C"/>
    <w:rsid w:val="00BE06E6"/>
    <w:rsid w:val="00BE2921"/>
    <w:rsid w:val="00BE3C40"/>
    <w:rsid w:val="00BE57CE"/>
    <w:rsid w:val="00BE57ED"/>
    <w:rsid w:val="00BE5F79"/>
    <w:rsid w:val="00BE6503"/>
    <w:rsid w:val="00BE701F"/>
    <w:rsid w:val="00BE72D1"/>
    <w:rsid w:val="00BF1229"/>
    <w:rsid w:val="00BF282F"/>
    <w:rsid w:val="00BF56EB"/>
    <w:rsid w:val="00BF57D6"/>
    <w:rsid w:val="00BF71DF"/>
    <w:rsid w:val="00C00901"/>
    <w:rsid w:val="00C02178"/>
    <w:rsid w:val="00C02513"/>
    <w:rsid w:val="00C0373C"/>
    <w:rsid w:val="00C041FF"/>
    <w:rsid w:val="00C04952"/>
    <w:rsid w:val="00C1136F"/>
    <w:rsid w:val="00C115E1"/>
    <w:rsid w:val="00C139E8"/>
    <w:rsid w:val="00C14986"/>
    <w:rsid w:val="00C151A0"/>
    <w:rsid w:val="00C1553C"/>
    <w:rsid w:val="00C1568A"/>
    <w:rsid w:val="00C157CD"/>
    <w:rsid w:val="00C15F68"/>
    <w:rsid w:val="00C16CFA"/>
    <w:rsid w:val="00C178CD"/>
    <w:rsid w:val="00C2187A"/>
    <w:rsid w:val="00C2291C"/>
    <w:rsid w:val="00C251B2"/>
    <w:rsid w:val="00C252D6"/>
    <w:rsid w:val="00C259AE"/>
    <w:rsid w:val="00C25BC8"/>
    <w:rsid w:val="00C271B1"/>
    <w:rsid w:val="00C27771"/>
    <w:rsid w:val="00C27A52"/>
    <w:rsid w:val="00C30B14"/>
    <w:rsid w:val="00C30CF7"/>
    <w:rsid w:val="00C31353"/>
    <w:rsid w:val="00C32412"/>
    <w:rsid w:val="00C32C51"/>
    <w:rsid w:val="00C331BA"/>
    <w:rsid w:val="00C338C5"/>
    <w:rsid w:val="00C34239"/>
    <w:rsid w:val="00C36560"/>
    <w:rsid w:val="00C379FE"/>
    <w:rsid w:val="00C4309B"/>
    <w:rsid w:val="00C43506"/>
    <w:rsid w:val="00C437B6"/>
    <w:rsid w:val="00C446B0"/>
    <w:rsid w:val="00C505D2"/>
    <w:rsid w:val="00C527E1"/>
    <w:rsid w:val="00C54CF0"/>
    <w:rsid w:val="00C54D1D"/>
    <w:rsid w:val="00C578E4"/>
    <w:rsid w:val="00C6049A"/>
    <w:rsid w:val="00C611A2"/>
    <w:rsid w:val="00C61705"/>
    <w:rsid w:val="00C61CEF"/>
    <w:rsid w:val="00C621B7"/>
    <w:rsid w:val="00C6558B"/>
    <w:rsid w:val="00C70F8C"/>
    <w:rsid w:val="00C71687"/>
    <w:rsid w:val="00C73A66"/>
    <w:rsid w:val="00C73AE4"/>
    <w:rsid w:val="00C73C23"/>
    <w:rsid w:val="00C77290"/>
    <w:rsid w:val="00C8019C"/>
    <w:rsid w:val="00C80447"/>
    <w:rsid w:val="00C804F4"/>
    <w:rsid w:val="00C809D1"/>
    <w:rsid w:val="00C80F76"/>
    <w:rsid w:val="00C825D6"/>
    <w:rsid w:val="00C82D53"/>
    <w:rsid w:val="00C8367E"/>
    <w:rsid w:val="00C839AB"/>
    <w:rsid w:val="00C83E62"/>
    <w:rsid w:val="00C84747"/>
    <w:rsid w:val="00C85669"/>
    <w:rsid w:val="00C90B23"/>
    <w:rsid w:val="00C91B5E"/>
    <w:rsid w:val="00C95154"/>
    <w:rsid w:val="00C96853"/>
    <w:rsid w:val="00CA00BD"/>
    <w:rsid w:val="00CA0914"/>
    <w:rsid w:val="00CA0DA5"/>
    <w:rsid w:val="00CA1DD6"/>
    <w:rsid w:val="00CA21F7"/>
    <w:rsid w:val="00CA256A"/>
    <w:rsid w:val="00CA2DD1"/>
    <w:rsid w:val="00CA558D"/>
    <w:rsid w:val="00CA77BC"/>
    <w:rsid w:val="00CA7831"/>
    <w:rsid w:val="00CB1091"/>
    <w:rsid w:val="00CB11E8"/>
    <w:rsid w:val="00CB27B1"/>
    <w:rsid w:val="00CB486D"/>
    <w:rsid w:val="00CB6936"/>
    <w:rsid w:val="00CC0888"/>
    <w:rsid w:val="00CC2A7F"/>
    <w:rsid w:val="00CC4861"/>
    <w:rsid w:val="00CC7044"/>
    <w:rsid w:val="00CD242C"/>
    <w:rsid w:val="00CD4742"/>
    <w:rsid w:val="00CD72BC"/>
    <w:rsid w:val="00CE0B12"/>
    <w:rsid w:val="00CE15FE"/>
    <w:rsid w:val="00CE63D6"/>
    <w:rsid w:val="00CF004C"/>
    <w:rsid w:val="00CF0959"/>
    <w:rsid w:val="00CF1630"/>
    <w:rsid w:val="00CF1C3A"/>
    <w:rsid w:val="00CF2389"/>
    <w:rsid w:val="00CF2F16"/>
    <w:rsid w:val="00CF3930"/>
    <w:rsid w:val="00CF46F3"/>
    <w:rsid w:val="00CF5094"/>
    <w:rsid w:val="00CF6D53"/>
    <w:rsid w:val="00CF6FD4"/>
    <w:rsid w:val="00CF71A6"/>
    <w:rsid w:val="00D00DA8"/>
    <w:rsid w:val="00D036ED"/>
    <w:rsid w:val="00D06B19"/>
    <w:rsid w:val="00D07287"/>
    <w:rsid w:val="00D16949"/>
    <w:rsid w:val="00D204B6"/>
    <w:rsid w:val="00D22CD1"/>
    <w:rsid w:val="00D230FD"/>
    <w:rsid w:val="00D2355E"/>
    <w:rsid w:val="00D23612"/>
    <w:rsid w:val="00D23AF4"/>
    <w:rsid w:val="00D24850"/>
    <w:rsid w:val="00D2538E"/>
    <w:rsid w:val="00D2624D"/>
    <w:rsid w:val="00D274F3"/>
    <w:rsid w:val="00D313BF"/>
    <w:rsid w:val="00D32A8F"/>
    <w:rsid w:val="00D32AA6"/>
    <w:rsid w:val="00D32FE5"/>
    <w:rsid w:val="00D35B2B"/>
    <w:rsid w:val="00D35CC7"/>
    <w:rsid w:val="00D36681"/>
    <w:rsid w:val="00D37419"/>
    <w:rsid w:val="00D41F93"/>
    <w:rsid w:val="00D43686"/>
    <w:rsid w:val="00D44BE5"/>
    <w:rsid w:val="00D44E6A"/>
    <w:rsid w:val="00D454FA"/>
    <w:rsid w:val="00D461C6"/>
    <w:rsid w:val="00D519DF"/>
    <w:rsid w:val="00D51E46"/>
    <w:rsid w:val="00D56E59"/>
    <w:rsid w:val="00D631EC"/>
    <w:rsid w:val="00D644E6"/>
    <w:rsid w:val="00D661D4"/>
    <w:rsid w:val="00D67942"/>
    <w:rsid w:val="00D73191"/>
    <w:rsid w:val="00D75223"/>
    <w:rsid w:val="00D75344"/>
    <w:rsid w:val="00D77566"/>
    <w:rsid w:val="00D80777"/>
    <w:rsid w:val="00D80A80"/>
    <w:rsid w:val="00D81100"/>
    <w:rsid w:val="00D84558"/>
    <w:rsid w:val="00D87BB7"/>
    <w:rsid w:val="00D87F0A"/>
    <w:rsid w:val="00D902E1"/>
    <w:rsid w:val="00D94AA4"/>
    <w:rsid w:val="00D94DAD"/>
    <w:rsid w:val="00D95A0C"/>
    <w:rsid w:val="00DA1152"/>
    <w:rsid w:val="00DA1A48"/>
    <w:rsid w:val="00DA298F"/>
    <w:rsid w:val="00DA374F"/>
    <w:rsid w:val="00DA4B55"/>
    <w:rsid w:val="00DA5829"/>
    <w:rsid w:val="00DA63FA"/>
    <w:rsid w:val="00DA6934"/>
    <w:rsid w:val="00DA6E9D"/>
    <w:rsid w:val="00DA6FF3"/>
    <w:rsid w:val="00DA7282"/>
    <w:rsid w:val="00DB3340"/>
    <w:rsid w:val="00DB444A"/>
    <w:rsid w:val="00DB47A5"/>
    <w:rsid w:val="00DC1DCD"/>
    <w:rsid w:val="00DC2A15"/>
    <w:rsid w:val="00DC40CD"/>
    <w:rsid w:val="00DC42F2"/>
    <w:rsid w:val="00DC5B46"/>
    <w:rsid w:val="00DC5DEB"/>
    <w:rsid w:val="00DC72D5"/>
    <w:rsid w:val="00DD0458"/>
    <w:rsid w:val="00DD1452"/>
    <w:rsid w:val="00DD3DB8"/>
    <w:rsid w:val="00DD4F02"/>
    <w:rsid w:val="00DD77C9"/>
    <w:rsid w:val="00DE0CE2"/>
    <w:rsid w:val="00DE2915"/>
    <w:rsid w:val="00DE2DCF"/>
    <w:rsid w:val="00DE7E34"/>
    <w:rsid w:val="00DF0147"/>
    <w:rsid w:val="00DF1D8A"/>
    <w:rsid w:val="00DF3869"/>
    <w:rsid w:val="00DF499A"/>
    <w:rsid w:val="00DF52B5"/>
    <w:rsid w:val="00DF6F04"/>
    <w:rsid w:val="00DF7821"/>
    <w:rsid w:val="00E023A3"/>
    <w:rsid w:val="00E04303"/>
    <w:rsid w:val="00E04668"/>
    <w:rsid w:val="00E055A1"/>
    <w:rsid w:val="00E05686"/>
    <w:rsid w:val="00E05EB1"/>
    <w:rsid w:val="00E06D94"/>
    <w:rsid w:val="00E1106B"/>
    <w:rsid w:val="00E11687"/>
    <w:rsid w:val="00E1186A"/>
    <w:rsid w:val="00E1276A"/>
    <w:rsid w:val="00E146F2"/>
    <w:rsid w:val="00E152E9"/>
    <w:rsid w:val="00E1573F"/>
    <w:rsid w:val="00E16E52"/>
    <w:rsid w:val="00E201C4"/>
    <w:rsid w:val="00E236F8"/>
    <w:rsid w:val="00E24A4D"/>
    <w:rsid w:val="00E25150"/>
    <w:rsid w:val="00E25291"/>
    <w:rsid w:val="00E269A1"/>
    <w:rsid w:val="00E26B10"/>
    <w:rsid w:val="00E27546"/>
    <w:rsid w:val="00E315CC"/>
    <w:rsid w:val="00E316AF"/>
    <w:rsid w:val="00E33D8D"/>
    <w:rsid w:val="00E34045"/>
    <w:rsid w:val="00E34D04"/>
    <w:rsid w:val="00E355B1"/>
    <w:rsid w:val="00E36F06"/>
    <w:rsid w:val="00E37143"/>
    <w:rsid w:val="00E40192"/>
    <w:rsid w:val="00E4076F"/>
    <w:rsid w:val="00E40806"/>
    <w:rsid w:val="00E413E1"/>
    <w:rsid w:val="00E4148D"/>
    <w:rsid w:val="00E42E40"/>
    <w:rsid w:val="00E4336C"/>
    <w:rsid w:val="00E43B3F"/>
    <w:rsid w:val="00E45E53"/>
    <w:rsid w:val="00E4795F"/>
    <w:rsid w:val="00E51F3F"/>
    <w:rsid w:val="00E524B2"/>
    <w:rsid w:val="00E524CA"/>
    <w:rsid w:val="00E54BEC"/>
    <w:rsid w:val="00E5508F"/>
    <w:rsid w:val="00E5563D"/>
    <w:rsid w:val="00E56BC1"/>
    <w:rsid w:val="00E5774C"/>
    <w:rsid w:val="00E613BC"/>
    <w:rsid w:val="00E6278A"/>
    <w:rsid w:val="00E627BF"/>
    <w:rsid w:val="00E62E87"/>
    <w:rsid w:val="00E64DAE"/>
    <w:rsid w:val="00E6770F"/>
    <w:rsid w:val="00E70732"/>
    <w:rsid w:val="00E70C14"/>
    <w:rsid w:val="00E70F15"/>
    <w:rsid w:val="00E71626"/>
    <w:rsid w:val="00E73701"/>
    <w:rsid w:val="00E73F66"/>
    <w:rsid w:val="00E75E28"/>
    <w:rsid w:val="00E77145"/>
    <w:rsid w:val="00E83F42"/>
    <w:rsid w:val="00E8404A"/>
    <w:rsid w:val="00E87952"/>
    <w:rsid w:val="00E87D26"/>
    <w:rsid w:val="00E91EF1"/>
    <w:rsid w:val="00E93BB0"/>
    <w:rsid w:val="00E968B8"/>
    <w:rsid w:val="00E97F7E"/>
    <w:rsid w:val="00EA0A2F"/>
    <w:rsid w:val="00EA0C3F"/>
    <w:rsid w:val="00EA120C"/>
    <w:rsid w:val="00EA1F31"/>
    <w:rsid w:val="00EA6D26"/>
    <w:rsid w:val="00EA6D71"/>
    <w:rsid w:val="00EA7E8C"/>
    <w:rsid w:val="00EAA1C8"/>
    <w:rsid w:val="00EAFD33"/>
    <w:rsid w:val="00EB0122"/>
    <w:rsid w:val="00EB10C1"/>
    <w:rsid w:val="00EB4165"/>
    <w:rsid w:val="00EB5691"/>
    <w:rsid w:val="00EB6654"/>
    <w:rsid w:val="00EC18CC"/>
    <w:rsid w:val="00EC3444"/>
    <w:rsid w:val="00EC73F9"/>
    <w:rsid w:val="00EC7F5E"/>
    <w:rsid w:val="00ED0168"/>
    <w:rsid w:val="00ED081D"/>
    <w:rsid w:val="00ED4244"/>
    <w:rsid w:val="00ED4BA6"/>
    <w:rsid w:val="00ED4C20"/>
    <w:rsid w:val="00ED5072"/>
    <w:rsid w:val="00ED6B57"/>
    <w:rsid w:val="00ED6E6E"/>
    <w:rsid w:val="00EE1B96"/>
    <w:rsid w:val="00EE442F"/>
    <w:rsid w:val="00EE4EE3"/>
    <w:rsid w:val="00EE69AD"/>
    <w:rsid w:val="00EF3E2D"/>
    <w:rsid w:val="00EF3FB5"/>
    <w:rsid w:val="00EF44C9"/>
    <w:rsid w:val="00EF6466"/>
    <w:rsid w:val="00EF676C"/>
    <w:rsid w:val="00F01B98"/>
    <w:rsid w:val="00F0218D"/>
    <w:rsid w:val="00F04EEB"/>
    <w:rsid w:val="00F068E9"/>
    <w:rsid w:val="00F072FC"/>
    <w:rsid w:val="00F078D5"/>
    <w:rsid w:val="00F12BB9"/>
    <w:rsid w:val="00F1469A"/>
    <w:rsid w:val="00F14F15"/>
    <w:rsid w:val="00F15DA5"/>
    <w:rsid w:val="00F168C4"/>
    <w:rsid w:val="00F16D4E"/>
    <w:rsid w:val="00F17E9F"/>
    <w:rsid w:val="00F20567"/>
    <w:rsid w:val="00F22948"/>
    <w:rsid w:val="00F2337A"/>
    <w:rsid w:val="00F24157"/>
    <w:rsid w:val="00F2421B"/>
    <w:rsid w:val="00F24479"/>
    <w:rsid w:val="00F25706"/>
    <w:rsid w:val="00F25AC3"/>
    <w:rsid w:val="00F25F1B"/>
    <w:rsid w:val="00F26E2A"/>
    <w:rsid w:val="00F270A8"/>
    <w:rsid w:val="00F30B7C"/>
    <w:rsid w:val="00F31A7F"/>
    <w:rsid w:val="00F32270"/>
    <w:rsid w:val="00F331B3"/>
    <w:rsid w:val="00F35BD5"/>
    <w:rsid w:val="00F368F6"/>
    <w:rsid w:val="00F41DCB"/>
    <w:rsid w:val="00F42AE4"/>
    <w:rsid w:val="00F42E9E"/>
    <w:rsid w:val="00F449F6"/>
    <w:rsid w:val="00F456B2"/>
    <w:rsid w:val="00F46FCC"/>
    <w:rsid w:val="00F477DF"/>
    <w:rsid w:val="00F5143F"/>
    <w:rsid w:val="00F516B6"/>
    <w:rsid w:val="00F55BA2"/>
    <w:rsid w:val="00F55DDE"/>
    <w:rsid w:val="00F575C6"/>
    <w:rsid w:val="00F578CF"/>
    <w:rsid w:val="00F62868"/>
    <w:rsid w:val="00F6315E"/>
    <w:rsid w:val="00F637D5"/>
    <w:rsid w:val="00F63FE5"/>
    <w:rsid w:val="00F64855"/>
    <w:rsid w:val="00F649D5"/>
    <w:rsid w:val="00F719ED"/>
    <w:rsid w:val="00F726FB"/>
    <w:rsid w:val="00F72D57"/>
    <w:rsid w:val="00F73020"/>
    <w:rsid w:val="00F73E59"/>
    <w:rsid w:val="00F7444F"/>
    <w:rsid w:val="00F75002"/>
    <w:rsid w:val="00F76A99"/>
    <w:rsid w:val="00F76EA4"/>
    <w:rsid w:val="00F77BBB"/>
    <w:rsid w:val="00F77F53"/>
    <w:rsid w:val="00F80E33"/>
    <w:rsid w:val="00F80F60"/>
    <w:rsid w:val="00F81052"/>
    <w:rsid w:val="00F81BC8"/>
    <w:rsid w:val="00F843BA"/>
    <w:rsid w:val="00F84BFE"/>
    <w:rsid w:val="00F861AE"/>
    <w:rsid w:val="00F86307"/>
    <w:rsid w:val="00F86A54"/>
    <w:rsid w:val="00F90435"/>
    <w:rsid w:val="00F916AD"/>
    <w:rsid w:val="00F93BFF"/>
    <w:rsid w:val="00F9499E"/>
    <w:rsid w:val="00F966B6"/>
    <w:rsid w:val="00F97147"/>
    <w:rsid w:val="00F97FAE"/>
    <w:rsid w:val="00FA2B8B"/>
    <w:rsid w:val="00FA35A4"/>
    <w:rsid w:val="00FA4829"/>
    <w:rsid w:val="00FA6C0A"/>
    <w:rsid w:val="00FB2A3A"/>
    <w:rsid w:val="00FB5318"/>
    <w:rsid w:val="00FB5A8E"/>
    <w:rsid w:val="00FC193A"/>
    <w:rsid w:val="00FC2C31"/>
    <w:rsid w:val="00FC3052"/>
    <w:rsid w:val="00FC612D"/>
    <w:rsid w:val="00FD0295"/>
    <w:rsid w:val="00FD1659"/>
    <w:rsid w:val="00FD1713"/>
    <w:rsid w:val="00FD2D53"/>
    <w:rsid w:val="00FD3460"/>
    <w:rsid w:val="00FD3B48"/>
    <w:rsid w:val="00FD5881"/>
    <w:rsid w:val="00FD5CCD"/>
    <w:rsid w:val="00FD6DA4"/>
    <w:rsid w:val="00FD6DF7"/>
    <w:rsid w:val="00FE0796"/>
    <w:rsid w:val="00FE2203"/>
    <w:rsid w:val="00FE2992"/>
    <w:rsid w:val="00FE35BC"/>
    <w:rsid w:val="00FE38E4"/>
    <w:rsid w:val="00FE6A1B"/>
    <w:rsid w:val="00FF2566"/>
    <w:rsid w:val="00FF43AC"/>
    <w:rsid w:val="00FF4CAC"/>
    <w:rsid w:val="00FF5CDC"/>
    <w:rsid w:val="01122FEC"/>
    <w:rsid w:val="015A8B15"/>
    <w:rsid w:val="01B43709"/>
    <w:rsid w:val="027248E3"/>
    <w:rsid w:val="029E15FB"/>
    <w:rsid w:val="02A9B2E7"/>
    <w:rsid w:val="02D542E5"/>
    <w:rsid w:val="02EC1FDB"/>
    <w:rsid w:val="0302566B"/>
    <w:rsid w:val="03096949"/>
    <w:rsid w:val="0380F790"/>
    <w:rsid w:val="03BED696"/>
    <w:rsid w:val="04631807"/>
    <w:rsid w:val="04B27517"/>
    <w:rsid w:val="04E70649"/>
    <w:rsid w:val="0516007B"/>
    <w:rsid w:val="05A545F9"/>
    <w:rsid w:val="05DD81D6"/>
    <w:rsid w:val="060F2441"/>
    <w:rsid w:val="06532DFE"/>
    <w:rsid w:val="065E9915"/>
    <w:rsid w:val="06E17D0B"/>
    <w:rsid w:val="06E219F7"/>
    <w:rsid w:val="06E6005D"/>
    <w:rsid w:val="06F67758"/>
    <w:rsid w:val="07396A08"/>
    <w:rsid w:val="088B157E"/>
    <w:rsid w:val="0904A002"/>
    <w:rsid w:val="0926B2D3"/>
    <w:rsid w:val="09299072"/>
    <w:rsid w:val="0969CD2F"/>
    <w:rsid w:val="09701480"/>
    <w:rsid w:val="099B19E8"/>
    <w:rsid w:val="099BF272"/>
    <w:rsid w:val="099D6C39"/>
    <w:rsid w:val="09E448D6"/>
    <w:rsid w:val="0A5C28C8"/>
    <w:rsid w:val="0AAB6348"/>
    <w:rsid w:val="0ACD0E2D"/>
    <w:rsid w:val="0B534AE5"/>
    <w:rsid w:val="0BB0D1EF"/>
    <w:rsid w:val="0BE73EFA"/>
    <w:rsid w:val="0C6925E5"/>
    <w:rsid w:val="0D7AA12D"/>
    <w:rsid w:val="0D93C98A"/>
    <w:rsid w:val="0DC841C6"/>
    <w:rsid w:val="0E305B4B"/>
    <w:rsid w:val="0E8DB2A4"/>
    <w:rsid w:val="0EDA9A60"/>
    <w:rsid w:val="0EEBB0FF"/>
    <w:rsid w:val="0F55AD29"/>
    <w:rsid w:val="0FC0AA25"/>
    <w:rsid w:val="10D9116E"/>
    <w:rsid w:val="1196A968"/>
    <w:rsid w:val="119BA5E8"/>
    <w:rsid w:val="12000F29"/>
    <w:rsid w:val="12348F2D"/>
    <w:rsid w:val="12421C1D"/>
    <w:rsid w:val="12465C73"/>
    <w:rsid w:val="1279FE48"/>
    <w:rsid w:val="12B4AE67"/>
    <w:rsid w:val="12B4BDC8"/>
    <w:rsid w:val="12B8E8B6"/>
    <w:rsid w:val="12D8E902"/>
    <w:rsid w:val="12D9DE31"/>
    <w:rsid w:val="12F463B4"/>
    <w:rsid w:val="13011B7C"/>
    <w:rsid w:val="1320E4CD"/>
    <w:rsid w:val="132EB77B"/>
    <w:rsid w:val="138D8247"/>
    <w:rsid w:val="13923DCC"/>
    <w:rsid w:val="139F58C8"/>
    <w:rsid w:val="13B03347"/>
    <w:rsid w:val="147CDD69"/>
    <w:rsid w:val="149CEBDD"/>
    <w:rsid w:val="14FC9210"/>
    <w:rsid w:val="158021B8"/>
    <w:rsid w:val="1598EBE6"/>
    <w:rsid w:val="15A32F34"/>
    <w:rsid w:val="15DF9FF9"/>
    <w:rsid w:val="16012389"/>
    <w:rsid w:val="161EB0B8"/>
    <w:rsid w:val="1638BC3E"/>
    <w:rsid w:val="16638EB1"/>
    <w:rsid w:val="16DCA436"/>
    <w:rsid w:val="171488A8"/>
    <w:rsid w:val="1739D5A6"/>
    <w:rsid w:val="17BD948E"/>
    <w:rsid w:val="182694B8"/>
    <w:rsid w:val="1884EB9F"/>
    <w:rsid w:val="18920D4A"/>
    <w:rsid w:val="18A9F9D8"/>
    <w:rsid w:val="19A41BFC"/>
    <w:rsid w:val="19C4CBC9"/>
    <w:rsid w:val="19F33430"/>
    <w:rsid w:val="19F433C4"/>
    <w:rsid w:val="1A4C296A"/>
    <w:rsid w:val="1A66044B"/>
    <w:rsid w:val="1A96DEF1"/>
    <w:rsid w:val="1AC87430"/>
    <w:rsid w:val="1B18BFA9"/>
    <w:rsid w:val="1B4A4F96"/>
    <w:rsid w:val="1B4DFD21"/>
    <w:rsid w:val="1B961BED"/>
    <w:rsid w:val="1C45169D"/>
    <w:rsid w:val="1C453FC6"/>
    <w:rsid w:val="1C5C940B"/>
    <w:rsid w:val="1C71CAB0"/>
    <w:rsid w:val="1CC39D8B"/>
    <w:rsid w:val="1D30AC06"/>
    <w:rsid w:val="1E2D3956"/>
    <w:rsid w:val="1ED052D7"/>
    <w:rsid w:val="1F7312EF"/>
    <w:rsid w:val="1FFA3523"/>
    <w:rsid w:val="2020584B"/>
    <w:rsid w:val="20758DF2"/>
    <w:rsid w:val="208BAB00"/>
    <w:rsid w:val="210FC538"/>
    <w:rsid w:val="218847E4"/>
    <w:rsid w:val="21E9F077"/>
    <w:rsid w:val="223CBEE1"/>
    <w:rsid w:val="226033FB"/>
    <w:rsid w:val="22F24565"/>
    <w:rsid w:val="23192C48"/>
    <w:rsid w:val="234D61E7"/>
    <w:rsid w:val="235E91E7"/>
    <w:rsid w:val="23665EE0"/>
    <w:rsid w:val="2385C0D8"/>
    <w:rsid w:val="23A09B74"/>
    <w:rsid w:val="23AD2EB4"/>
    <w:rsid w:val="23D4643C"/>
    <w:rsid w:val="23D48DA6"/>
    <w:rsid w:val="23D54332"/>
    <w:rsid w:val="2410F0B5"/>
    <w:rsid w:val="243163D3"/>
    <w:rsid w:val="2448D851"/>
    <w:rsid w:val="24524C28"/>
    <w:rsid w:val="246CC668"/>
    <w:rsid w:val="2568E70B"/>
    <w:rsid w:val="2575E713"/>
    <w:rsid w:val="262698CE"/>
    <w:rsid w:val="26803187"/>
    <w:rsid w:val="2698378D"/>
    <w:rsid w:val="26A44141"/>
    <w:rsid w:val="26CEC138"/>
    <w:rsid w:val="2700BB65"/>
    <w:rsid w:val="273626C3"/>
    <w:rsid w:val="27A7056E"/>
    <w:rsid w:val="27F194BE"/>
    <w:rsid w:val="27F54C10"/>
    <w:rsid w:val="282453FB"/>
    <w:rsid w:val="2835A34F"/>
    <w:rsid w:val="285082A6"/>
    <w:rsid w:val="29052365"/>
    <w:rsid w:val="29C36810"/>
    <w:rsid w:val="29DA8596"/>
    <w:rsid w:val="29E2A410"/>
    <w:rsid w:val="29F5EBEF"/>
    <w:rsid w:val="2A146CA0"/>
    <w:rsid w:val="2A589D18"/>
    <w:rsid w:val="2A611B60"/>
    <w:rsid w:val="2AF0530D"/>
    <w:rsid w:val="2AFD9285"/>
    <w:rsid w:val="2B9739DF"/>
    <w:rsid w:val="2BB03D01"/>
    <w:rsid w:val="2BE404F8"/>
    <w:rsid w:val="2CA257F9"/>
    <w:rsid w:val="2CA7406C"/>
    <w:rsid w:val="2CBFEA33"/>
    <w:rsid w:val="2D0C69D5"/>
    <w:rsid w:val="2D16F60D"/>
    <w:rsid w:val="2D3B9776"/>
    <w:rsid w:val="2DA55755"/>
    <w:rsid w:val="2DFB5C66"/>
    <w:rsid w:val="2E27CC50"/>
    <w:rsid w:val="2EDD2299"/>
    <w:rsid w:val="2F13D66B"/>
    <w:rsid w:val="2F1962C7"/>
    <w:rsid w:val="2FC39CB1"/>
    <w:rsid w:val="2FC6C28B"/>
    <w:rsid w:val="2FE3A44E"/>
    <w:rsid w:val="2FF614FC"/>
    <w:rsid w:val="303E5BBE"/>
    <w:rsid w:val="30F80512"/>
    <w:rsid w:val="3151237E"/>
    <w:rsid w:val="319AEE77"/>
    <w:rsid w:val="31C35A34"/>
    <w:rsid w:val="32613EC6"/>
    <w:rsid w:val="32C60F69"/>
    <w:rsid w:val="33496E18"/>
    <w:rsid w:val="336495D8"/>
    <w:rsid w:val="341216B6"/>
    <w:rsid w:val="34CC847A"/>
    <w:rsid w:val="34E3F9CB"/>
    <w:rsid w:val="352E6912"/>
    <w:rsid w:val="35E8606A"/>
    <w:rsid w:val="363A91E7"/>
    <w:rsid w:val="36FDAC1F"/>
    <w:rsid w:val="375857BD"/>
    <w:rsid w:val="37A116BD"/>
    <w:rsid w:val="3838372A"/>
    <w:rsid w:val="383BA28E"/>
    <w:rsid w:val="38604E3E"/>
    <w:rsid w:val="38B014E1"/>
    <w:rsid w:val="39050CED"/>
    <w:rsid w:val="3949F05B"/>
    <w:rsid w:val="397A7C52"/>
    <w:rsid w:val="39B2279E"/>
    <w:rsid w:val="39CA1A67"/>
    <w:rsid w:val="3A14BA58"/>
    <w:rsid w:val="3A843E7A"/>
    <w:rsid w:val="3ABE38E5"/>
    <w:rsid w:val="3AE132E5"/>
    <w:rsid w:val="3B831CFD"/>
    <w:rsid w:val="3BB055BD"/>
    <w:rsid w:val="3BDEF68C"/>
    <w:rsid w:val="3BEE19EC"/>
    <w:rsid w:val="3BF7DCFD"/>
    <w:rsid w:val="3C0DBCDC"/>
    <w:rsid w:val="3C2ED682"/>
    <w:rsid w:val="3C684124"/>
    <w:rsid w:val="3D1AB8CF"/>
    <w:rsid w:val="3D1EED5E"/>
    <w:rsid w:val="3D69B687"/>
    <w:rsid w:val="3D94F409"/>
    <w:rsid w:val="3EF6B027"/>
    <w:rsid w:val="3FEE4433"/>
    <w:rsid w:val="4090C53B"/>
    <w:rsid w:val="409D87BB"/>
    <w:rsid w:val="410D218C"/>
    <w:rsid w:val="412AD5DE"/>
    <w:rsid w:val="416F8489"/>
    <w:rsid w:val="41942FD8"/>
    <w:rsid w:val="4305E5F9"/>
    <w:rsid w:val="4346C55F"/>
    <w:rsid w:val="43B8F97F"/>
    <w:rsid w:val="4469F9DE"/>
    <w:rsid w:val="449F4DFF"/>
    <w:rsid w:val="4512C84A"/>
    <w:rsid w:val="4521C402"/>
    <w:rsid w:val="45529E2A"/>
    <w:rsid w:val="45568E52"/>
    <w:rsid w:val="457A0246"/>
    <w:rsid w:val="45A081E5"/>
    <w:rsid w:val="45E65DA3"/>
    <w:rsid w:val="461A4236"/>
    <w:rsid w:val="462EEC39"/>
    <w:rsid w:val="463E69D1"/>
    <w:rsid w:val="46597164"/>
    <w:rsid w:val="470997A3"/>
    <w:rsid w:val="47480511"/>
    <w:rsid w:val="4755839C"/>
    <w:rsid w:val="47FCFA69"/>
    <w:rsid w:val="48635F8D"/>
    <w:rsid w:val="48779BCE"/>
    <w:rsid w:val="48ACAFEE"/>
    <w:rsid w:val="48C355BE"/>
    <w:rsid w:val="49352582"/>
    <w:rsid w:val="493AB51C"/>
    <w:rsid w:val="495710AE"/>
    <w:rsid w:val="49645E02"/>
    <w:rsid w:val="498EFD91"/>
    <w:rsid w:val="49CC2D29"/>
    <w:rsid w:val="4A0B3DB2"/>
    <w:rsid w:val="4A33FA15"/>
    <w:rsid w:val="4A4245E2"/>
    <w:rsid w:val="4A86CB53"/>
    <w:rsid w:val="4A8F2BB2"/>
    <w:rsid w:val="4AAA11F3"/>
    <w:rsid w:val="4AC11FBF"/>
    <w:rsid w:val="4AC6FDB5"/>
    <w:rsid w:val="4AD6FE6A"/>
    <w:rsid w:val="4C328F1D"/>
    <w:rsid w:val="4CAB3ABB"/>
    <w:rsid w:val="4CC4FB67"/>
    <w:rsid w:val="4CD45286"/>
    <w:rsid w:val="4D0F634D"/>
    <w:rsid w:val="4D19549C"/>
    <w:rsid w:val="4DB2D1BA"/>
    <w:rsid w:val="4DCE5F7E"/>
    <w:rsid w:val="4E321308"/>
    <w:rsid w:val="4E3A84D1"/>
    <w:rsid w:val="4E3B527F"/>
    <w:rsid w:val="4E931C35"/>
    <w:rsid w:val="4EAC5166"/>
    <w:rsid w:val="4ECD4A08"/>
    <w:rsid w:val="4EEC06DC"/>
    <w:rsid w:val="4F4F7442"/>
    <w:rsid w:val="4F7A118E"/>
    <w:rsid w:val="4FA97B64"/>
    <w:rsid w:val="5019C617"/>
    <w:rsid w:val="507604AC"/>
    <w:rsid w:val="51522FFD"/>
    <w:rsid w:val="518FEFE1"/>
    <w:rsid w:val="51ABA631"/>
    <w:rsid w:val="5246AFAE"/>
    <w:rsid w:val="5253FEF2"/>
    <w:rsid w:val="52AC5365"/>
    <w:rsid w:val="53908B44"/>
    <w:rsid w:val="539537D5"/>
    <w:rsid w:val="53E1DD33"/>
    <w:rsid w:val="547327AA"/>
    <w:rsid w:val="547D4525"/>
    <w:rsid w:val="54C1603F"/>
    <w:rsid w:val="54C4FD14"/>
    <w:rsid w:val="55500A22"/>
    <w:rsid w:val="5567FCAB"/>
    <w:rsid w:val="55A399A9"/>
    <w:rsid w:val="55C60046"/>
    <w:rsid w:val="55D0E353"/>
    <w:rsid w:val="55EE498A"/>
    <w:rsid w:val="560B9FBD"/>
    <w:rsid w:val="560DC377"/>
    <w:rsid w:val="56515DFD"/>
    <w:rsid w:val="567D3CE4"/>
    <w:rsid w:val="56A7A1A9"/>
    <w:rsid w:val="573E1AC3"/>
    <w:rsid w:val="577541C4"/>
    <w:rsid w:val="5783102B"/>
    <w:rsid w:val="5822E9BC"/>
    <w:rsid w:val="58DAAE1F"/>
    <w:rsid w:val="595F7215"/>
    <w:rsid w:val="598E1866"/>
    <w:rsid w:val="59B5E6A1"/>
    <w:rsid w:val="59C9641E"/>
    <w:rsid w:val="59D61AFC"/>
    <w:rsid w:val="5A0514A6"/>
    <w:rsid w:val="5A623B69"/>
    <w:rsid w:val="5AACE286"/>
    <w:rsid w:val="5AC9200A"/>
    <w:rsid w:val="5B582F2F"/>
    <w:rsid w:val="5B6084B3"/>
    <w:rsid w:val="5B930DC2"/>
    <w:rsid w:val="5BB1EF18"/>
    <w:rsid w:val="5BD31CA3"/>
    <w:rsid w:val="5C48B2E7"/>
    <w:rsid w:val="5C818129"/>
    <w:rsid w:val="5C9848A1"/>
    <w:rsid w:val="5CA56A64"/>
    <w:rsid w:val="5CC5B928"/>
    <w:rsid w:val="5CE21546"/>
    <w:rsid w:val="5D8DB40C"/>
    <w:rsid w:val="5DAC3788"/>
    <w:rsid w:val="5DBE1A2E"/>
    <w:rsid w:val="5E05DE9C"/>
    <w:rsid w:val="5E096B8F"/>
    <w:rsid w:val="5E5CC2D7"/>
    <w:rsid w:val="5E7100DC"/>
    <w:rsid w:val="5E82F22B"/>
    <w:rsid w:val="5EE8E7E1"/>
    <w:rsid w:val="5F33976D"/>
    <w:rsid w:val="5FB01696"/>
    <w:rsid w:val="5FBCB8F8"/>
    <w:rsid w:val="5FD4D1EF"/>
    <w:rsid w:val="60845270"/>
    <w:rsid w:val="60875397"/>
    <w:rsid w:val="608B6A3F"/>
    <w:rsid w:val="60CF67CE"/>
    <w:rsid w:val="610EAF85"/>
    <w:rsid w:val="611C240A"/>
    <w:rsid w:val="61823D5A"/>
    <w:rsid w:val="61CA2894"/>
    <w:rsid w:val="61D2F495"/>
    <w:rsid w:val="61FA6E0C"/>
    <w:rsid w:val="6226F27A"/>
    <w:rsid w:val="6227B57D"/>
    <w:rsid w:val="626BC0D6"/>
    <w:rsid w:val="62A5CC83"/>
    <w:rsid w:val="63D6C4DE"/>
    <w:rsid w:val="63EFCBAB"/>
    <w:rsid w:val="6453C4CC"/>
    <w:rsid w:val="646CED29"/>
    <w:rsid w:val="64CE361A"/>
    <w:rsid w:val="64F80201"/>
    <w:rsid w:val="657DE4E3"/>
    <w:rsid w:val="65CC658F"/>
    <w:rsid w:val="66535C8C"/>
    <w:rsid w:val="66537311"/>
    <w:rsid w:val="67714F29"/>
    <w:rsid w:val="678B658E"/>
    <w:rsid w:val="67935314"/>
    <w:rsid w:val="67E66738"/>
    <w:rsid w:val="68216D94"/>
    <w:rsid w:val="68227E68"/>
    <w:rsid w:val="6829DC06"/>
    <w:rsid w:val="684A865C"/>
    <w:rsid w:val="68602DAA"/>
    <w:rsid w:val="68CF945D"/>
    <w:rsid w:val="68F874E9"/>
    <w:rsid w:val="690EDEFF"/>
    <w:rsid w:val="692F2375"/>
    <w:rsid w:val="695771AC"/>
    <w:rsid w:val="69C37A57"/>
    <w:rsid w:val="69DA5D07"/>
    <w:rsid w:val="69FA4619"/>
    <w:rsid w:val="6A19A7A2"/>
    <w:rsid w:val="6A4B560C"/>
    <w:rsid w:val="6ABF89F5"/>
    <w:rsid w:val="6AC0BD1A"/>
    <w:rsid w:val="6AC70C80"/>
    <w:rsid w:val="6ACAF3D6"/>
    <w:rsid w:val="6AF116FE"/>
    <w:rsid w:val="6B0DA552"/>
    <w:rsid w:val="6B26E434"/>
    <w:rsid w:val="6B941F18"/>
    <w:rsid w:val="6C0E7708"/>
    <w:rsid w:val="6C425B0A"/>
    <w:rsid w:val="6C5EA7F3"/>
    <w:rsid w:val="6C8AD9B0"/>
    <w:rsid w:val="6CB49809"/>
    <w:rsid w:val="6D3B814A"/>
    <w:rsid w:val="6D4433CA"/>
    <w:rsid w:val="6DFC4B93"/>
    <w:rsid w:val="6E6EF351"/>
    <w:rsid w:val="6EBEBD62"/>
    <w:rsid w:val="6EC8C7FA"/>
    <w:rsid w:val="6ED2A020"/>
    <w:rsid w:val="6F4790F6"/>
    <w:rsid w:val="6F9C0963"/>
    <w:rsid w:val="6FB7863C"/>
    <w:rsid w:val="6FEC7C10"/>
    <w:rsid w:val="703D7E2A"/>
    <w:rsid w:val="70A20102"/>
    <w:rsid w:val="70AF4AFE"/>
    <w:rsid w:val="70D8171B"/>
    <w:rsid w:val="7151F20F"/>
    <w:rsid w:val="71A97F09"/>
    <w:rsid w:val="721CA50C"/>
    <w:rsid w:val="72AB3F00"/>
    <w:rsid w:val="731C7DCE"/>
    <w:rsid w:val="732831C3"/>
    <w:rsid w:val="7393B6CD"/>
    <w:rsid w:val="7437AE1C"/>
    <w:rsid w:val="7471D61C"/>
    <w:rsid w:val="7476A4BD"/>
    <w:rsid w:val="74AC4E14"/>
    <w:rsid w:val="74F206B6"/>
    <w:rsid w:val="758E619A"/>
    <w:rsid w:val="75975CC7"/>
    <w:rsid w:val="75B089AA"/>
    <w:rsid w:val="768F58E2"/>
    <w:rsid w:val="76939751"/>
    <w:rsid w:val="76F24908"/>
    <w:rsid w:val="77342E2C"/>
    <w:rsid w:val="7741933E"/>
    <w:rsid w:val="77A78D0E"/>
    <w:rsid w:val="77C8C55E"/>
    <w:rsid w:val="77D19AC1"/>
    <w:rsid w:val="77E1E136"/>
    <w:rsid w:val="77E70933"/>
    <w:rsid w:val="77FDAFE2"/>
    <w:rsid w:val="780D54C2"/>
    <w:rsid w:val="78170FF9"/>
    <w:rsid w:val="78226B68"/>
    <w:rsid w:val="785102E6"/>
    <w:rsid w:val="7882BA2C"/>
    <w:rsid w:val="790A207F"/>
    <w:rsid w:val="7924A88C"/>
    <w:rsid w:val="79520E03"/>
    <w:rsid w:val="798FF94C"/>
    <w:rsid w:val="79954F58"/>
    <w:rsid w:val="79BD8E73"/>
    <w:rsid w:val="7A19429D"/>
    <w:rsid w:val="7A553AEE"/>
    <w:rsid w:val="7A945B64"/>
    <w:rsid w:val="7AE117A0"/>
    <w:rsid w:val="7AE12D52"/>
    <w:rsid w:val="7BB3C4B0"/>
    <w:rsid w:val="7BDAE427"/>
    <w:rsid w:val="7CB78B1F"/>
    <w:rsid w:val="7D02D8D5"/>
    <w:rsid w:val="7D376743"/>
    <w:rsid w:val="7D578297"/>
    <w:rsid w:val="7D5846E5"/>
    <w:rsid w:val="7D95FACB"/>
    <w:rsid w:val="7DB35C70"/>
    <w:rsid w:val="7E13D88C"/>
    <w:rsid w:val="7E6E5594"/>
    <w:rsid w:val="7E7C9646"/>
    <w:rsid w:val="7E8677EE"/>
    <w:rsid w:val="7EF352F8"/>
    <w:rsid w:val="7F038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49C2E"/>
  <w15:docId w15:val="{EA8975DD-2C43-49EF-B474-28CF695BCA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6688F"/>
    <w:pPr>
      <w:spacing w:after="0" w:line="288" w:lineRule="auto"/>
      <w:jc w:val="both"/>
    </w:pPr>
    <w:rPr>
      <w:rFonts w:ascii="Calibri" w:hAnsi="Calibri"/>
      <w:sz w:val="20"/>
    </w:rPr>
  </w:style>
  <w:style w:type="paragraph" w:styleId="Kop1">
    <w:name w:val="heading 1"/>
    <w:aliases w:val="Title body"/>
    <w:basedOn w:val="Standaard"/>
    <w:next w:val="Standaard"/>
    <w:link w:val="Kop1Char"/>
    <w:uiPriority w:val="9"/>
    <w:rsid w:val="00041FD0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aliases w:val="Kop 2 GSV"/>
    <w:next w:val="Standaard"/>
    <w:link w:val="Kop2Char"/>
    <w:uiPriority w:val="9"/>
    <w:unhideWhenUsed/>
    <w:rsid w:val="006B7FCB"/>
    <w:pPr>
      <w:keepNext/>
      <w:keepLines/>
      <w:spacing w:after="60"/>
      <w:outlineLvl w:val="1"/>
    </w:pPr>
    <w:rPr>
      <w:rFonts w:ascii="Calibri" w:hAnsi="Calibri" w:eastAsiaTheme="majorEastAsia" w:cstheme="majorBidi"/>
      <w:b/>
      <w:bCs/>
      <w:color w:val="1A2BC2" w:themeColor="text2"/>
      <w:sz w:val="24"/>
      <w:szCs w:val="26"/>
    </w:rPr>
  </w:style>
  <w:style w:type="paragraph" w:styleId="Kop3">
    <w:name w:val="heading 3"/>
    <w:aliases w:val="Kop 3 GSV"/>
    <w:basedOn w:val="Standaard"/>
    <w:next w:val="Standaard"/>
    <w:link w:val="Kop3Char"/>
    <w:uiPriority w:val="9"/>
    <w:unhideWhenUsed/>
    <w:rsid w:val="00C041FF"/>
    <w:pPr>
      <w:keepNext/>
      <w:keepLines/>
      <w:spacing w:before="40"/>
      <w:outlineLvl w:val="2"/>
    </w:pPr>
    <w:rPr>
      <w:rFonts w:asciiTheme="minorHAnsi" w:hAnsiTheme="minorHAnsi" w:eastAsiaTheme="majorEastAsia" w:cstheme="majorBidi"/>
      <w:color w:val="1A2BC2" w:themeColor="text2"/>
      <w:sz w:val="24"/>
      <w:szCs w:val="24"/>
    </w:rPr>
  </w:style>
  <w:style w:type="paragraph" w:styleId="Kop4">
    <w:name w:val="heading 4"/>
    <w:aliases w:val="Kop 4 GSV"/>
    <w:basedOn w:val="Standaard"/>
    <w:next w:val="Standaard"/>
    <w:link w:val="Kop4Char"/>
    <w:uiPriority w:val="9"/>
    <w:unhideWhenUsed/>
    <w:rsid w:val="00C041FF"/>
    <w:pPr>
      <w:keepNext/>
      <w:keepLines/>
      <w:spacing w:before="40"/>
      <w:outlineLvl w:val="3"/>
    </w:pPr>
    <w:rPr>
      <w:rFonts w:eastAsiaTheme="majorEastAsia" w:cstheme="majorBidi"/>
      <w:iCs/>
      <w:color w:val="1A2BC2" w:themeColor="text2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Title body Char"/>
    <w:basedOn w:val="Standaardalinea-lettertype"/>
    <w:link w:val="Kop1"/>
    <w:uiPriority w:val="9"/>
    <w:rsid w:val="00041FD0"/>
    <w:rPr>
      <w:rFonts w:ascii="Verdana" w:hAnsi="Verdana" w:eastAsiaTheme="majorEastAsia" w:cstheme="majorBidi"/>
      <w:b/>
      <w:sz w:val="32"/>
      <w:szCs w:val="32"/>
    </w:rPr>
  </w:style>
  <w:style w:type="table" w:styleId="test" w:customStyle="1">
    <w:name w:val="test"/>
    <w:basedOn w:val="Standaardtabel"/>
    <w:uiPriority w:val="99"/>
    <w:rsid w:val="00971529"/>
    <w:pPr>
      <w:spacing w:after="0" w:line="240" w:lineRule="auto"/>
    </w:pPr>
    <w:tblPr/>
    <w:tblStylePr w:type="firstRow">
      <w:rPr>
        <w:rFonts w:ascii="Sitka Banner Semibold" w:hAnsi="Sitka Banner Semibold"/>
        <w:color w:val="auto"/>
      </w:rPr>
    </w:tblStylePr>
  </w:style>
  <w:style w:type="paragraph" w:styleId="Titel">
    <w:name w:val="Title"/>
    <w:aliases w:val="Title voorblad"/>
    <w:basedOn w:val="Standaard"/>
    <w:next w:val="Standaard"/>
    <w:link w:val="TitelChar1"/>
    <w:uiPriority w:val="10"/>
    <w:rsid w:val="00FD1659"/>
    <w:pPr>
      <w:jc w:val="left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styleId="TitelChar1" w:customStyle="1">
    <w:name w:val="Titel Char1"/>
    <w:aliases w:val="Title voorblad Char"/>
    <w:basedOn w:val="Standaardalinea-lettertype"/>
    <w:link w:val="Titel"/>
    <w:uiPriority w:val="10"/>
    <w:rsid w:val="00FD1659"/>
    <w:rPr>
      <w:rFonts w:ascii="Verdana" w:hAnsi="Verdana" w:eastAsiaTheme="majorEastAsia" w:cstheme="majorBidi"/>
      <w:b/>
      <w:spacing w:val="-10"/>
      <w:kern w:val="28"/>
      <w:sz w:val="4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041FD0"/>
    <w:pPr>
      <w:numPr>
        <w:ilvl w:val="1"/>
      </w:numPr>
      <w:contextualSpacing/>
    </w:pPr>
    <w:rPr>
      <w:rFonts w:eastAsiaTheme="minorEastAsia"/>
      <w:spacing w:val="15"/>
      <w:sz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41FD0"/>
    <w:rPr>
      <w:rFonts w:ascii="Verdana" w:hAnsi="Verdana" w:eastAsiaTheme="minorEastAsia"/>
      <w:spacing w:val="15"/>
      <w:sz w:val="28"/>
    </w:rPr>
  </w:style>
  <w:style w:type="character" w:styleId="Kop2Char" w:customStyle="1">
    <w:name w:val="Kop 2 Char"/>
    <w:aliases w:val="Kop 2 GSV Char"/>
    <w:basedOn w:val="Standaardalinea-lettertype"/>
    <w:link w:val="Kop2"/>
    <w:uiPriority w:val="9"/>
    <w:rsid w:val="006B7FCB"/>
    <w:rPr>
      <w:rFonts w:ascii="Calibri" w:hAnsi="Calibri" w:eastAsiaTheme="majorEastAsia" w:cstheme="majorBidi"/>
      <w:b/>
      <w:bCs/>
      <w:color w:val="1A2BC2" w:themeColor="text2"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C4DCF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4C4DCF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4DCF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4C4DCF"/>
    <w:rPr>
      <w:rFonts w:ascii="Verdana" w:hAnsi="Verdana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2757FF"/>
    <w:rPr>
      <w:color w:val="808080"/>
    </w:rPr>
  </w:style>
  <w:style w:type="paragraph" w:styleId="Geenafstand">
    <w:name w:val="No Spacing"/>
    <w:uiPriority w:val="1"/>
    <w:rsid w:val="00641C67"/>
    <w:pPr>
      <w:spacing w:after="0" w:line="240" w:lineRule="auto"/>
      <w:jc w:val="both"/>
    </w:pPr>
    <w:rPr>
      <w:rFonts w:ascii="Sanchez Niu" w:hAnsi="Sanchez Niu"/>
      <w:sz w:val="19"/>
    </w:rPr>
  </w:style>
  <w:style w:type="paragraph" w:styleId="Intro" w:customStyle="1">
    <w:name w:val="Intro"/>
    <w:basedOn w:val="Standaard"/>
    <w:next w:val="Standaard"/>
    <w:link w:val="IntroChar"/>
    <w:rsid w:val="00BD6D0C"/>
    <w:pPr>
      <w:spacing w:after="240"/>
    </w:pPr>
    <w:rPr>
      <w:rFonts w:ascii="Trenda" w:hAnsi="Trenda"/>
      <w:sz w:val="23"/>
      <w:szCs w:val="20"/>
    </w:rPr>
  </w:style>
  <w:style w:type="paragraph" w:styleId="Titel1" w:customStyle="1">
    <w:name w:val="Titel1"/>
    <w:basedOn w:val="Standaard"/>
    <w:next w:val="Standaard"/>
    <w:link w:val="TitelChar"/>
    <w:rsid w:val="00BD6D0C"/>
    <w:pPr>
      <w:spacing w:before="240"/>
      <w:jc w:val="left"/>
      <w:outlineLvl w:val="1"/>
    </w:pPr>
    <w:rPr>
      <w:rFonts w:ascii="Trenda Heavy" w:hAnsi="Trenda Heavy"/>
      <w:sz w:val="23"/>
      <w:lang w:val="en-US"/>
    </w:rPr>
  </w:style>
  <w:style w:type="character" w:styleId="IntroChar" w:customStyle="1">
    <w:name w:val="Intro Char"/>
    <w:basedOn w:val="Standaardalinea-lettertype"/>
    <w:link w:val="Intro"/>
    <w:rsid w:val="00BD6D0C"/>
    <w:rPr>
      <w:rFonts w:ascii="Trenda" w:hAnsi="Trenda"/>
      <w:sz w:val="23"/>
      <w:szCs w:val="20"/>
    </w:rPr>
  </w:style>
  <w:style w:type="paragraph" w:styleId="Titelgenummerd" w:customStyle="1">
    <w:name w:val="Titel_genummerd"/>
    <w:basedOn w:val="Titel1"/>
    <w:next w:val="Standaard"/>
    <w:link w:val="TitelgenummerdChar"/>
    <w:rsid w:val="00BD6D0C"/>
  </w:style>
  <w:style w:type="character" w:styleId="TitelChar" w:customStyle="1">
    <w:name w:val="Titel Char"/>
    <w:basedOn w:val="Standaardalinea-lettertype"/>
    <w:link w:val="Titel1"/>
    <w:rsid w:val="00BD6D0C"/>
    <w:rPr>
      <w:rFonts w:ascii="Trenda Heavy" w:hAnsi="Trenda Heavy"/>
      <w:sz w:val="23"/>
      <w:lang w:val="en-US"/>
    </w:rPr>
  </w:style>
  <w:style w:type="paragraph" w:styleId="TitelH4" w:customStyle="1">
    <w:name w:val="Titel H4"/>
    <w:basedOn w:val="Standaard"/>
    <w:next w:val="Standaard"/>
    <w:link w:val="TitelH4Char"/>
    <w:rsid w:val="00BD6D0C"/>
    <w:pPr>
      <w:spacing w:before="240"/>
      <w:outlineLvl w:val="2"/>
    </w:pPr>
    <w:rPr>
      <w:rFonts w:ascii="Trenda Heavy" w:hAnsi="Trenda Heavy"/>
    </w:rPr>
  </w:style>
  <w:style w:type="character" w:styleId="TitelgenummerdChar" w:customStyle="1">
    <w:name w:val="Titel_genummerd Char"/>
    <w:basedOn w:val="TitelChar"/>
    <w:link w:val="Titelgenummerd"/>
    <w:rsid w:val="00BD6D0C"/>
    <w:rPr>
      <w:rFonts w:ascii="Trenda Heavy" w:hAnsi="Trenda Heavy"/>
      <w:sz w:val="23"/>
      <w:lang w:val="en-US"/>
    </w:rPr>
  </w:style>
  <w:style w:type="character" w:styleId="Hyperlink">
    <w:name w:val="Hyperlink"/>
    <w:basedOn w:val="Standaardalinea-lettertype"/>
    <w:uiPriority w:val="99"/>
    <w:unhideWhenUsed/>
    <w:qFormat/>
    <w:rsid w:val="00FE0796"/>
    <w:rPr>
      <w:rFonts w:ascii="Roboto" w:hAnsi="Roboto"/>
      <w:color w:val="FA0054"/>
      <w:sz w:val="20"/>
      <w:u w:val="none"/>
    </w:rPr>
  </w:style>
  <w:style w:type="character" w:styleId="TitelH4Char" w:customStyle="1">
    <w:name w:val="Titel H4 Char"/>
    <w:basedOn w:val="Standaardalinea-lettertype"/>
    <w:link w:val="TitelH4"/>
    <w:rsid w:val="00BD6D0C"/>
    <w:rPr>
      <w:rFonts w:ascii="Trenda Heavy" w:hAnsi="Trenda Heavy"/>
      <w:sz w:val="20"/>
    </w:rPr>
  </w:style>
  <w:style w:type="character" w:styleId="GevolgdeHyperlink">
    <w:name w:val="FollowedHyperlink"/>
    <w:basedOn w:val="Standaardalinea-lettertype"/>
    <w:uiPriority w:val="99"/>
    <w:unhideWhenUsed/>
    <w:rsid w:val="00BD6D0C"/>
    <w:rPr>
      <w:rFonts w:ascii="Sanchez Niu" w:hAnsi="Sanchez Niu"/>
      <w:color w:val="2FB6BC"/>
      <w:sz w:val="19"/>
      <w:u w:val="none"/>
    </w:rPr>
  </w:style>
  <w:style w:type="paragraph" w:styleId="Lijstalinea">
    <w:name w:val="List Paragraph"/>
    <w:basedOn w:val="Standaard"/>
    <w:uiPriority w:val="34"/>
    <w:rsid w:val="00BD6D0C"/>
    <w:pPr>
      <w:ind w:left="720"/>
      <w:contextualSpacing/>
    </w:pPr>
  </w:style>
  <w:style w:type="paragraph" w:styleId="TitelH4genummerd" w:customStyle="1">
    <w:name w:val="Titel H4_genummerd"/>
    <w:basedOn w:val="TitelH4"/>
    <w:next w:val="Standaard"/>
    <w:link w:val="TitelH4genummerdChar"/>
    <w:rsid w:val="007910D0"/>
    <w:pPr>
      <w:numPr>
        <w:ilvl w:val="1"/>
        <w:numId w:val="1"/>
      </w:numPr>
      <w:spacing w:before="480"/>
    </w:pPr>
  </w:style>
  <w:style w:type="paragraph" w:styleId="TitelH3" w:customStyle="1">
    <w:name w:val="Titel H3"/>
    <w:basedOn w:val="Standaard"/>
    <w:next w:val="Standaard"/>
    <w:link w:val="TitelH3Char"/>
    <w:qFormat/>
    <w:rsid w:val="00FD5881"/>
    <w:pPr>
      <w:spacing w:before="240" w:after="480" w:line="240" w:lineRule="auto"/>
    </w:pPr>
    <w:rPr>
      <w:b/>
      <w:bCs/>
      <w:color w:val="2FB6BC"/>
      <w:sz w:val="40"/>
      <w:szCs w:val="40"/>
    </w:rPr>
  </w:style>
  <w:style w:type="character" w:styleId="TitelH4genummerdChar" w:customStyle="1">
    <w:name w:val="Titel H4_genummerd Char"/>
    <w:basedOn w:val="TitelChar"/>
    <w:link w:val="TitelH4genummerd"/>
    <w:rsid w:val="007910D0"/>
    <w:rPr>
      <w:rFonts w:ascii="Trenda Heavy" w:hAnsi="Trenda Heavy"/>
      <w:sz w:val="20"/>
      <w:lang w:val="en-US"/>
    </w:rPr>
  </w:style>
  <w:style w:type="paragraph" w:styleId="TitelH3genummerd" w:customStyle="1">
    <w:name w:val="Titel H3_genummerd"/>
    <w:basedOn w:val="TitelH3"/>
    <w:link w:val="TitelH3genummerdChar"/>
    <w:rsid w:val="007910D0"/>
    <w:pPr>
      <w:numPr>
        <w:numId w:val="1"/>
      </w:numPr>
    </w:pPr>
    <w:rPr>
      <w:lang w:val="en-US"/>
    </w:rPr>
  </w:style>
  <w:style w:type="character" w:styleId="TitelH3Char" w:customStyle="1">
    <w:name w:val="Titel H3 Char"/>
    <w:basedOn w:val="Standaardalinea-lettertype"/>
    <w:link w:val="TitelH3"/>
    <w:rsid w:val="00FD5881"/>
    <w:rPr>
      <w:rFonts w:ascii="Calibri" w:hAnsi="Calibri"/>
      <w:b/>
      <w:bCs/>
      <w:color w:val="2FB6BC"/>
      <w:sz w:val="40"/>
      <w:szCs w:val="40"/>
    </w:rPr>
  </w:style>
  <w:style w:type="character" w:styleId="TitelH3genummerdChar" w:customStyle="1">
    <w:name w:val="Titel H3_genummerd Char"/>
    <w:basedOn w:val="Standaardalinea-lettertype"/>
    <w:link w:val="TitelH3genummerd"/>
    <w:rsid w:val="007910D0"/>
    <w:rPr>
      <w:rFonts w:ascii="Calibri" w:hAnsi="Calibri"/>
      <w:b/>
      <w:bCs/>
      <w:color w:val="2FB6BC"/>
      <w:sz w:val="40"/>
      <w:szCs w:val="40"/>
      <w:lang w:val="en-US"/>
    </w:rPr>
  </w:style>
  <w:style w:type="paragraph" w:styleId="Revisie">
    <w:name w:val="Revision"/>
    <w:hidden/>
    <w:uiPriority w:val="99"/>
    <w:semiHidden/>
    <w:rsid w:val="00E613BC"/>
    <w:pPr>
      <w:spacing w:after="0" w:line="240" w:lineRule="auto"/>
    </w:pPr>
    <w:rPr>
      <w:rFonts w:ascii="Roboto" w:hAnsi="Roboto"/>
      <w:sz w:val="20"/>
    </w:rPr>
  </w:style>
  <w:style w:type="paragraph" w:styleId="Kop1GSV" w:customStyle="1">
    <w:name w:val="Kop 1 GSV"/>
    <w:basedOn w:val="Lijstalinea"/>
    <w:next w:val="Standaard"/>
    <w:rsid w:val="00A91DF1"/>
    <w:pPr>
      <w:ind w:left="0"/>
    </w:pPr>
    <w:rPr>
      <w:b/>
      <w:bCs/>
      <w:color w:val="1A2BC2" w:themeColor="accent2"/>
      <w:sz w:val="28"/>
      <w:szCs w:val="28"/>
    </w:rPr>
  </w:style>
  <w:style w:type="character" w:styleId="Kop3Char" w:customStyle="1">
    <w:name w:val="Kop 3 Char"/>
    <w:aliases w:val="Kop 3 GSV Char"/>
    <w:basedOn w:val="Standaardalinea-lettertype"/>
    <w:link w:val="Kop3"/>
    <w:uiPriority w:val="9"/>
    <w:rsid w:val="00C041FF"/>
    <w:rPr>
      <w:rFonts w:eastAsiaTheme="majorEastAsia" w:cstheme="majorBidi"/>
      <w:color w:val="1A2BC2" w:themeColor="text2"/>
      <w:sz w:val="24"/>
      <w:szCs w:val="24"/>
    </w:rPr>
  </w:style>
  <w:style w:type="character" w:styleId="Kop4Char" w:customStyle="1">
    <w:name w:val="Kop 4 Char"/>
    <w:aliases w:val="Kop 4 GSV Char"/>
    <w:basedOn w:val="Standaardalinea-lettertype"/>
    <w:link w:val="Kop4"/>
    <w:uiPriority w:val="9"/>
    <w:rsid w:val="00C041FF"/>
    <w:rPr>
      <w:rFonts w:ascii="Calibri" w:hAnsi="Calibri" w:eastAsiaTheme="majorEastAsia" w:cstheme="majorBidi"/>
      <w:iCs/>
      <w:color w:val="1A2BC2" w:themeColor="text2"/>
    </w:rPr>
  </w:style>
  <w:style w:type="character" w:styleId="normaltextrun" w:customStyle="1">
    <w:name w:val="normaltextrun"/>
    <w:basedOn w:val="Standaardalinea-lettertype"/>
    <w:rsid w:val="00260619"/>
  </w:style>
  <w:style w:type="character" w:styleId="eop" w:customStyle="1">
    <w:name w:val="eop"/>
    <w:basedOn w:val="Standaardalinea-lettertype"/>
    <w:rsid w:val="00260619"/>
  </w:style>
  <w:style w:type="paragraph" w:styleId="paragraph" w:customStyle="1">
    <w:name w:val="paragraph"/>
    <w:basedOn w:val="Standaard"/>
    <w:rsid w:val="00260619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nl-BE"/>
    </w:rPr>
  </w:style>
  <w:style w:type="character" w:styleId="contextualspellingandgrammarerror" w:customStyle="1">
    <w:name w:val="contextualspellingandgrammarerror"/>
    <w:basedOn w:val="Standaardalinea-lettertype"/>
    <w:rsid w:val="00260619"/>
  </w:style>
  <w:style w:type="character" w:styleId="spellingerror" w:customStyle="1">
    <w:name w:val="spellingerror"/>
    <w:basedOn w:val="Standaardalinea-lettertype"/>
    <w:rsid w:val="00260619"/>
  </w:style>
  <w:style w:type="character" w:styleId="Onopgelostemelding">
    <w:name w:val="Unresolved Mention"/>
    <w:basedOn w:val="Standaardalinea-lettertype"/>
    <w:uiPriority w:val="99"/>
    <w:semiHidden/>
    <w:unhideWhenUsed/>
    <w:rsid w:val="004F4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arantee.sharepoint.com/:f:/g/Eo2jgeztskNKjcQ6wO4g8NQBK_HvpeUHF2J9NRyK9GMoZw?e=sAXJUd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\Documents\G-sport%20Vlaanderen\2022_G-sportVlaanderen_agenda%20commissie_standaard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Aangepast 1">
      <a:dk1>
        <a:sysClr val="windowText" lastClr="000000"/>
      </a:dk1>
      <a:lt1>
        <a:sysClr val="window" lastClr="FFFFFF"/>
      </a:lt1>
      <a:dk2>
        <a:srgbClr val="1A2BC2"/>
      </a:dk2>
      <a:lt2>
        <a:srgbClr val="FFFFFF"/>
      </a:lt2>
      <a:accent1>
        <a:srgbClr val="2EC4B5"/>
      </a:accent1>
      <a:accent2>
        <a:srgbClr val="1A2BC2"/>
      </a:accent2>
      <a:accent3>
        <a:srgbClr val="A5A5A5"/>
      </a:accent3>
      <a:accent4>
        <a:srgbClr val="1A2BC2"/>
      </a:accent4>
      <a:accent5>
        <a:srgbClr val="2EC4B5"/>
      </a:accent5>
      <a:accent6>
        <a:srgbClr val="2EC4B5"/>
      </a:accent6>
      <a:hlink>
        <a:srgbClr val="2EC4B5"/>
      </a:hlink>
      <a:folHlink>
        <a:srgbClr val="2EC4B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fd2cd4-df8f-4bf9-b9f7-c8dd84e9618e" xsi:nil="true"/>
    <lcf76f155ced4ddcb4097134ff3c332f xmlns="dafeff46-06ae-4cad-abe6-548eef80f4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CCCD487A20645846EA4CB48198B44" ma:contentTypeVersion="20" ma:contentTypeDescription="Een nieuw document maken." ma:contentTypeScope="" ma:versionID="5c5d478580712dc083bf326b4124eead">
  <xsd:schema xmlns:xsd="http://www.w3.org/2001/XMLSchema" xmlns:xs="http://www.w3.org/2001/XMLSchema" xmlns:p="http://schemas.microsoft.com/office/2006/metadata/properties" xmlns:ns2="b5fd2cd4-df8f-4bf9-b9f7-c8dd84e9618e" xmlns:ns3="dafeff46-06ae-4cad-abe6-548eef80f4c7" targetNamespace="http://schemas.microsoft.com/office/2006/metadata/properties" ma:root="true" ma:fieldsID="e4a673fa23126b9bce0b5f388013d51c" ns2:_="" ns3:_="">
    <xsd:import namespace="b5fd2cd4-df8f-4bf9-b9f7-c8dd84e9618e"/>
    <xsd:import namespace="dafeff46-06ae-4cad-abe6-548eef80f4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2cd4-df8f-4bf9-b9f7-c8dd84e961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1d17899-2e1b-472d-8a1a-662df8d64c38}" ma:internalName="TaxCatchAll" ma:showField="CatchAllData" ma:web="b5fd2cd4-df8f-4bf9-b9f7-c8dd84e96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ff46-06ae-4cad-abe6-548eef80f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0105dd6-5585-4959-8298-bf6f55252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122D-AB8F-4E9C-8A95-8E5CF1987B20}">
  <ds:schemaRefs>
    <ds:schemaRef ds:uri="http://schemas.microsoft.com/office/2006/metadata/properties"/>
    <ds:schemaRef ds:uri="http://schemas.microsoft.com/office/infopath/2007/PartnerControls"/>
    <ds:schemaRef ds:uri="b5fd2cd4-df8f-4bf9-b9f7-c8dd84e9618e"/>
    <ds:schemaRef ds:uri="dafeff46-06ae-4cad-abe6-548eef80f4c7"/>
  </ds:schemaRefs>
</ds:datastoreItem>
</file>

<file path=customXml/itemProps2.xml><?xml version="1.0" encoding="utf-8"?>
<ds:datastoreItem xmlns:ds="http://schemas.openxmlformats.org/officeDocument/2006/customXml" ds:itemID="{97C0B893-F9D5-4B8E-AF54-2ECC838AB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93E72-DD76-4616-B189-9AE8011CC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d2cd4-df8f-4bf9-b9f7-c8dd84e9618e"/>
    <ds:schemaRef ds:uri="dafeff46-06ae-4cad-abe6-548eef80f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549638-2AD0-4A44-99DB-43B009265EB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2022_G-sportVlaanderen_agenda commissie_standaard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Steven Van Beylen</dc:creator>
  <keywords/>
  <dc:description/>
  <lastModifiedBy>Jeroen Van Dyck</lastModifiedBy>
  <revision>28</revision>
  <lastPrinted>2025-12-02T02:13:00.0000000Z</lastPrinted>
  <dcterms:created xsi:type="dcterms:W3CDTF">2025-12-19T11:36:00.0000000Z</dcterms:created>
  <dcterms:modified xsi:type="dcterms:W3CDTF">2026-02-02T16:49:48.9719733Z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0x010100360CCCD487A20645846EA4CB48198B44</vt:lpwstr>
  </property>
  <property fmtid="{D5CDD505-2E9C-101B-9397-08002B2CF9AE}" pid="3" name="MediaServiceImageTags">
    <vt:lpwstr/>
  </property>
</Properties>
</file>