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704867" w:rsidR="00704867" w:rsidP="00693566" w:rsidRDefault="00F578CF" w14:paraId="289C6B17" w14:textId="63698C3B">
      <w:pPr>
        <w:pStyle w:val="TitelH3"/>
      </w:pPr>
      <w:r w:rsidR="6B76704F">
        <w:rPr/>
        <w:t xml:space="preserve">Verslag </w:t>
      </w:r>
      <w:r w:rsidR="00260619">
        <w:rPr/>
        <w:t xml:space="preserve">bestuursorgaan </w:t>
      </w:r>
    </w:p>
    <w:p w:rsidRPr="00693566" w:rsidR="00996393" w:rsidP="00A349B9" w:rsidRDefault="00996393" w14:paraId="13C51731" w14:textId="2DDDAAD4">
      <w:pPr>
        <w:jc w:val="left"/>
        <w:rPr>
          <w:sz w:val="24"/>
          <w:szCs w:val="24"/>
        </w:rPr>
      </w:pPr>
      <w:r w:rsidRPr="785102E6">
        <w:rPr>
          <w:sz w:val="24"/>
          <w:szCs w:val="24"/>
        </w:rPr>
        <w:t xml:space="preserve">Datum: </w:t>
      </w:r>
      <w:r w:rsidR="00C505D2">
        <w:rPr>
          <w:sz w:val="24"/>
          <w:szCs w:val="24"/>
        </w:rPr>
        <w:t>1</w:t>
      </w:r>
      <w:r w:rsidR="00B3382F">
        <w:rPr>
          <w:sz w:val="24"/>
          <w:szCs w:val="24"/>
        </w:rPr>
        <w:t>1</w:t>
      </w:r>
      <w:r w:rsidR="00C505D2">
        <w:rPr>
          <w:sz w:val="24"/>
          <w:szCs w:val="24"/>
        </w:rPr>
        <w:t xml:space="preserve"> juni</w:t>
      </w:r>
      <w:r w:rsidRPr="785102E6" w:rsidR="00084049">
        <w:rPr>
          <w:sz w:val="24"/>
          <w:szCs w:val="24"/>
        </w:rPr>
        <w:t xml:space="preserve"> om 19u00</w:t>
      </w:r>
    </w:p>
    <w:p w:rsidRPr="00693566" w:rsidR="00996393" w:rsidP="00A349B9" w:rsidRDefault="00996393" w14:paraId="0B17715F" w14:textId="750E1323">
      <w:pPr>
        <w:jc w:val="left"/>
        <w:rPr>
          <w:sz w:val="24"/>
          <w:szCs w:val="24"/>
        </w:rPr>
      </w:pPr>
      <w:r w:rsidRPr="2FC39CB1">
        <w:rPr>
          <w:sz w:val="24"/>
          <w:szCs w:val="24"/>
        </w:rPr>
        <w:t xml:space="preserve">Locatie: </w:t>
      </w:r>
      <w:r w:rsidRPr="2FC39CB1" w:rsidR="02D542E5">
        <w:rPr>
          <w:sz w:val="24"/>
          <w:szCs w:val="24"/>
        </w:rPr>
        <w:t xml:space="preserve">hotel Serwir </w:t>
      </w:r>
      <w:r w:rsidRPr="2FC39CB1" w:rsidR="00260619">
        <w:rPr>
          <w:sz w:val="24"/>
          <w:szCs w:val="24"/>
        </w:rPr>
        <w:t xml:space="preserve">– </w:t>
      </w:r>
      <w:r w:rsidRPr="2FC39CB1" w:rsidR="6227B57D">
        <w:rPr>
          <w:sz w:val="24"/>
          <w:szCs w:val="24"/>
        </w:rPr>
        <w:t>Jones zaal,</w:t>
      </w:r>
      <w:r w:rsidRPr="2FC39CB1" w:rsidR="00260619">
        <w:rPr>
          <w:sz w:val="24"/>
          <w:szCs w:val="24"/>
        </w:rPr>
        <w:t xml:space="preserve"> </w:t>
      </w:r>
      <w:r w:rsidRPr="2FC39CB1" w:rsidR="3838372A">
        <w:rPr>
          <w:sz w:val="24"/>
          <w:szCs w:val="24"/>
        </w:rPr>
        <w:t>Koningi</w:t>
      </w:r>
      <w:r w:rsidRPr="2FC39CB1" w:rsidR="00260619">
        <w:rPr>
          <w:sz w:val="24"/>
          <w:szCs w:val="24"/>
        </w:rPr>
        <w:t>n</w:t>
      </w:r>
      <w:r w:rsidRPr="2FC39CB1" w:rsidR="003A0BF9">
        <w:rPr>
          <w:sz w:val="24"/>
          <w:szCs w:val="24"/>
        </w:rPr>
        <w:t xml:space="preserve"> </w:t>
      </w:r>
      <w:r w:rsidRPr="2FC39CB1" w:rsidR="3838372A">
        <w:rPr>
          <w:sz w:val="24"/>
          <w:szCs w:val="24"/>
        </w:rPr>
        <w:t>Astridlaan 57, 9100 Sint-Niklaas</w:t>
      </w:r>
    </w:p>
    <w:p w:rsidRPr="00693566" w:rsidR="00F04EEB" w:rsidP="2FC39CB1" w:rsidRDefault="69FA4619" w14:paraId="2F0017A0" w14:textId="3970D429">
      <w:pPr>
        <w:jc w:val="left"/>
        <w:rPr>
          <w:sz w:val="24"/>
          <w:szCs w:val="24"/>
        </w:rPr>
      </w:pPr>
      <w:r w:rsidRPr="2618667E">
        <w:rPr>
          <w:sz w:val="24"/>
          <w:szCs w:val="24"/>
        </w:rPr>
        <w:t>Aanwezig: Stef Dehantschutter (SD), Gwen Dekeuleneer (GD), Janne Kerremans (JK), Steven Van Beylen (SVB), Ellen Van Camp (EVC), Chiron Potié (CP)</w:t>
      </w:r>
      <w:r w:rsidRPr="2618667E" w:rsidR="003F16C2">
        <w:rPr>
          <w:sz w:val="24"/>
          <w:szCs w:val="24"/>
        </w:rPr>
        <w:t xml:space="preserve">, </w:t>
      </w:r>
      <w:r w:rsidRPr="2618667E" w:rsidR="00101D8C">
        <w:rPr>
          <w:sz w:val="24"/>
          <w:szCs w:val="24"/>
        </w:rPr>
        <w:t xml:space="preserve">Melanie Van Acker (MVA), </w:t>
      </w:r>
      <w:r w:rsidRPr="2618667E" w:rsidR="003F16C2">
        <w:rPr>
          <w:sz w:val="24"/>
          <w:szCs w:val="24"/>
        </w:rPr>
        <w:t>Marc Vergauwen (MV)</w:t>
      </w:r>
      <w:r w:rsidRPr="2618667E" w:rsidR="00E24A4D">
        <w:rPr>
          <w:sz w:val="24"/>
          <w:szCs w:val="24"/>
        </w:rPr>
        <w:t>, Joeri Verellen (JV)</w:t>
      </w:r>
    </w:p>
    <w:p w:rsidR="00996393" w:rsidP="69FA4619" w:rsidRDefault="69FA4619" w14:paraId="44647D70" w14:textId="36C88A81">
      <w:pPr>
        <w:jc w:val="left"/>
        <w:rPr>
          <w:sz w:val="24"/>
          <w:szCs w:val="24"/>
        </w:rPr>
      </w:pPr>
      <w:r w:rsidRPr="4160440F" w:rsidR="7CC51F79">
        <w:rPr>
          <w:sz w:val="24"/>
          <w:szCs w:val="24"/>
        </w:rPr>
        <w:t xml:space="preserve">Verontschuldigd: </w:t>
      </w:r>
      <w:r w:rsidRPr="4160440F" w:rsidR="555334C5">
        <w:rPr>
          <w:sz w:val="24"/>
          <w:szCs w:val="24"/>
        </w:rPr>
        <w:t xml:space="preserve">Dirk </w:t>
      </w:r>
      <w:r w:rsidRPr="4160440F" w:rsidR="555334C5">
        <w:rPr>
          <w:sz w:val="24"/>
          <w:szCs w:val="24"/>
        </w:rPr>
        <w:t>Cossaer</w:t>
      </w:r>
      <w:r w:rsidRPr="4160440F" w:rsidR="555334C5">
        <w:rPr>
          <w:sz w:val="24"/>
          <w:szCs w:val="24"/>
        </w:rPr>
        <w:t xml:space="preserve"> (volmacht aan MV), </w:t>
      </w:r>
      <w:r w:rsidRPr="4160440F" w:rsidR="555334C5">
        <w:rPr>
          <w:sz w:val="24"/>
          <w:szCs w:val="24"/>
        </w:rPr>
        <w:t>Chiron</w:t>
      </w:r>
      <w:r w:rsidRPr="4160440F" w:rsidR="555334C5">
        <w:rPr>
          <w:sz w:val="24"/>
          <w:szCs w:val="24"/>
        </w:rPr>
        <w:t xml:space="preserve"> </w:t>
      </w:r>
      <w:r w:rsidRPr="4160440F" w:rsidR="555334C5">
        <w:rPr>
          <w:sz w:val="24"/>
          <w:szCs w:val="24"/>
        </w:rPr>
        <w:t>Poitié</w:t>
      </w:r>
      <w:r w:rsidRPr="4160440F" w:rsidR="555334C5">
        <w:rPr>
          <w:sz w:val="24"/>
          <w:szCs w:val="24"/>
        </w:rPr>
        <w:t xml:space="preserve"> (volmacht aan</w:t>
      </w:r>
      <w:r w:rsidRPr="4160440F" w:rsidR="6D2CD4D9">
        <w:rPr>
          <w:sz w:val="24"/>
          <w:szCs w:val="24"/>
        </w:rPr>
        <w:t xml:space="preserve"> SD</w:t>
      </w:r>
      <w:r w:rsidRPr="4160440F" w:rsidR="49A10761">
        <w:rPr>
          <w:sz w:val="24"/>
          <w:szCs w:val="24"/>
        </w:rPr>
        <w:t>)</w:t>
      </w:r>
    </w:p>
    <w:p w:rsidR="00F04EEB" w:rsidP="00A349B9" w:rsidRDefault="69FA4619" w14:paraId="622D9414" w14:textId="524970B3">
      <w:pPr>
        <w:jc w:val="left"/>
        <w:rPr>
          <w:sz w:val="24"/>
          <w:szCs w:val="24"/>
        </w:rPr>
      </w:pPr>
      <w:r w:rsidRPr="69FA4619">
        <w:rPr>
          <w:sz w:val="24"/>
          <w:szCs w:val="24"/>
        </w:rPr>
        <w:t xml:space="preserve">Uitgenodigde collega’s: </w:t>
      </w:r>
      <w:r w:rsidR="00C505D2">
        <w:rPr>
          <w:sz w:val="24"/>
          <w:szCs w:val="24"/>
        </w:rPr>
        <w:t>Jeroen Bauters (JB)</w:t>
      </w:r>
    </w:p>
    <w:p w:rsidR="00F73E59" w:rsidP="00A349B9" w:rsidRDefault="00F73E59" w14:paraId="5E127FF4" w14:textId="77777777">
      <w:pPr>
        <w:jc w:val="left"/>
        <w:rPr>
          <w:sz w:val="24"/>
          <w:szCs w:val="24"/>
        </w:rPr>
      </w:pPr>
    </w:p>
    <w:p w:rsidRPr="00F73E59" w:rsidR="00F73E59" w:rsidP="00A349B9" w:rsidRDefault="00F73E59" w14:paraId="1A227650" w14:textId="20D1E693">
      <w:pPr>
        <w:jc w:val="left"/>
        <w:rPr>
          <w:rFonts w:asciiTheme="minorHAnsi" w:hAnsiTheme="minorHAnsi" w:cstheme="minorHAnsi"/>
          <w:sz w:val="24"/>
          <w:szCs w:val="24"/>
        </w:rPr>
      </w:pPr>
      <w:r w:rsidRPr="00F73E59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Delen van de map kan met deze link: </w:t>
      </w:r>
      <w:hyperlink w:tgtFrame="_blank" w:history="1" r:id="rId11">
        <w:r w:rsidRPr="00F73E59">
          <w:rPr>
            <w:rStyle w:val="normaltextrun"/>
            <w:rFonts w:asciiTheme="minorHAnsi" w:hAnsiTheme="minorHAnsi" w:cstheme="minorHAnsi"/>
            <w:color w:val="0000FF"/>
            <w:sz w:val="24"/>
            <w:szCs w:val="24"/>
            <w:shd w:val="clear" w:color="auto" w:fill="FFFFFF"/>
          </w:rPr>
          <w:t>Bestuur G-sport Vlaanderen</w:t>
        </w:r>
      </w:hyperlink>
      <w:r w:rsidRPr="00F73E59"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</w:p>
    <w:p w:rsidR="00996393" w:rsidP="00996393" w:rsidRDefault="00996393" w14:paraId="5E2D10FF" w14:textId="77777777"/>
    <w:p w:rsidRPr="00693566" w:rsidR="00996393" w:rsidP="507604AC" w:rsidRDefault="00996393" w14:paraId="01F1E247" w14:textId="670E4B29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507604AC">
        <w:rPr>
          <w:b/>
          <w:bCs/>
          <w:color w:val="FFFFFF" w:themeColor="background2"/>
          <w:sz w:val="22"/>
        </w:rPr>
        <w:t>1.</w:t>
      </w:r>
      <w:r>
        <w:tab/>
      </w:r>
      <w:r w:rsidRPr="507604AC">
        <w:rPr>
          <w:b/>
          <w:bCs/>
          <w:color w:val="FFFFFF" w:themeColor="background2"/>
          <w:sz w:val="22"/>
        </w:rPr>
        <w:t>Verwelkoming</w:t>
      </w:r>
      <w:r w:rsidRPr="507604AC" w:rsidR="008B38C9">
        <w:rPr>
          <w:b/>
          <w:bCs/>
          <w:color w:val="FFFFFF" w:themeColor="background2"/>
          <w:sz w:val="22"/>
        </w:rPr>
        <w:t xml:space="preserve"> – </w:t>
      </w:r>
      <w:r w:rsidR="00E355B1">
        <w:rPr>
          <w:b/>
          <w:bCs/>
          <w:color w:val="FFFFFF" w:themeColor="background2"/>
          <w:sz w:val="22"/>
        </w:rPr>
        <w:t>2</w:t>
      </w:r>
      <w:r w:rsidRPr="507604AC" w:rsidR="008B38C9">
        <w:rPr>
          <w:b/>
          <w:bCs/>
          <w:color w:val="FFFFFF" w:themeColor="background2"/>
          <w:sz w:val="22"/>
        </w:rPr>
        <w:t>’</w:t>
      </w:r>
    </w:p>
    <w:p w:rsidR="00015630" w:rsidP="00CF5094" w:rsidRDefault="00015630" w14:paraId="626BE69B" w14:textId="77777777">
      <w:pPr>
        <w:shd w:val="clear" w:color="auto" w:fill="FFFFFF" w:themeFill="background1"/>
        <w:rPr>
          <w:sz w:val="24"/>
          <w:szCs w:val="24"/>
        </w:rPr>
      </w:pPr>
    </w:p>
    <w:p w:rsidR="00996393" w:rsidP="507604AC" w:rsidRDefault="00015630" w14:paraId="378276E4" w14:textId="71CDC6C1">
      <w:pPr>
        <w:shd w:val="clear" w:color="auto" w:fill="FFFFFF" w:themeFill="background2"/>
        <w:jc w:val="left"/>
        <w:rPr>
          <w:sz w:val="24"/>
          <w:szCs w:val="24"/>
        </w:rPr>
      </w:pPr>
      <w:r w:rsidRPr="507604AC">
        <w:rPr>
          <w:sz w:val="24"/>
          <w:szCs w:val="24"/>
        </w:rPr>
        <w:t>Opening van de vergadering door de voorzitter. Er zijn</w:t>
      </w:r>
      <w:r w:rsidR="003C35AA">
        <w:rPr>
          <w:sz w:val="24"/>
          <w:szCs w:val="24"/>
        </w:rPr>
        <w:t xml:space="preserve"> </w:t>
      </w:r>
      <w:r w:rsidR="00CB2667">
        <w:rPr>
          <w:sz w:val="24"/>
          <w:szCs w:val="24"/>
        </w:rPr>
        <w:t>6</w:t>
      </w:r>
      <w:r w:rsidR="003C35AA">
        <w:rPr>
          <w:sz w:val="24"/>
          <w:szCs w:val="24"/>
        </w:rPr>
        <w:t xml:space="preserve"> </w:t>
      </w:r>
      <w:r w:rsidRPr="507604AC">
        <w:rPr>
          <w:sz w:val="24"/>
          <w:szCs w:val="24"/>
        </w:rPr>
        <w:t xml:space="preserve">bestuurders </w:t>
      </w:r>
      <w:r w:rsidRPr="507604AC" w:rsidR="00CA1DD6">
        <w:rPr>
          <w:sz w:val="24"/>
          <w:szCs w:val="24"/>
        </w:rPr>
        <w:t xml:space="preserve">waarvan </w:t>
      </w:r>
      <w:r w:rsidR="00111EBE">
        <w:rPr>
          <w:sz w:val="24"/>
          <w:szCs w:val="24"/>
        </w:rPr>
        <w:t xml:space="preserve">2 </w:t>
      </w:r>
      <w:r w:rsidRPr="507604AC">
        <w:rPr>
          <w:sz w:val="24"/>
          <w:szCs w:val="24"/>
        </w:rPr>
        <w:t xml:space="preserve">met </w:t>
      </w:r>
      <w:r w:rsidRPr="507604AC" w:rsidR="00CA1DD6">
        <w:rPr>
          <w:sz w:val="24"/>
          <w:szCs w:val="24"/>
        </w:rPr>
        <w:t>v</w:t>
      </w:r>
      <w:r w:rsidRPr="507604AC">
        <w:rPr>
          <w:sz w:val="24"/>
          <w:szCs w:val="24"/>
        </w:rPr>
        <w:t>olmacht.</w:t>
      </w:r>
      <w:r w:rsidRPr="507604AC" w:rsidR="005A1D33">
        <w:rPr>
          <w:sz w:val="24"/>
          <w:szCs w:val="24"/>
        </w:rPr>
        <w:t xml:space="preserve"> Er kan rechtsgeldig gestemd worden.</w:t>
      </w:r>
      <w:r w:rsidRPr="507604AC">
        <w:rPr>
          <w:sz w:val="24"/>
          <w:szCs w:val="24"/>
        </w:rPr>
        <w:t xml:space="preserve"> De directeur </w:t>
      </w:r>
      <w:r w:rsidRPr="507604AC" w:rsidR="005A1D33">
        <w:rPr>
          <w:sz w:val="24"/>
          <w:szCs w:val="24"/>
        </w:rPr>
        <w:t xml:space="preserve">overloopt </w:t>
      </w:r>
      <w:r w:rsidRPr="507604AC">
        <w:rPr>
          <w:sz w:val="24"/>
          <w:szCs w:val="24"/>
        </w:rPr>
        <w:t xml:space="preserve">aansluitend </w:t>
      </w:r>
      <w:r w:rsidRPr="507604AC" w:rsidR="1AC87430">
        <w:rPr>
          <w:sz w:val="24"/>
          <w:szCs w:val="24"/>
        </w:rPr>
        <w:t xml:space="preserve">de </w:t>
      </w:r>
      <w:r w:rsidRPr="507604AC" w:rsidR="005A1D33">
        <w:rPr>
          <w:sz w:val="24"/>
          <w:szCs w:val="24"/>
        </w:rPr>
        <w:t>agenda van de vergadering.</w:t>
      </w:r>
    </w:p>
    <w:p w:rsidRPr="00693566" w:rsidR="00EA1F31" w:rsidP="00CF5094" w:rsidRDefault="00EA1F31" w14:paraId="4B36D348" w14:textId="77777777">
      <w:pPr>
        <w:shd w:val="clear" w:color="auto" w:fill="FFFFFF" w:themeFill="background1"/>
        <w:rPr>
          <w:sz w:val="24"/>
          <w:szCs w:val="24"/>
        </w:rPr>
      </w:pPr>
    </w:p>
    <w:p w:rsidRPr="00693566" w:rsidR="00996393" w:rsidP="4305E5F9" w:rsidRDefault="00996393" w14:paraId="2317CC0B" w14:textId="18F7EFC5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4305E5F9">
        <w:rPr>
          <w:b/>
          <w:bCs/>
          <w:color w:val="FFFFFF" w:themeColor="background2"/>
          <w:sz w:val="22"/>
        </w:rPr>
        <w:t>2.</w:t>
      </w:r>
      <w:r>
        <w:tab/>
      </w:r>
      <w:r w:rsidRPr="4305E5F9">
        <w:rPr>
          <w:b/>
          <w:bCs/>
          <w:color w:val="FFFFFF" w:themeColor="background2"/>
          <w:sz w:val="22"/>
        </w:rPr>
        <w:t>Goedkeuring en opvolging actiepunten vorige vergaderingen</w:t>
      </w:r>
      <w:r w:rsidRPr="4305E5F9" w:rsidR="008B38C9">
        <w:rPr>
          <w:b/>
          <w:bCs/>
          <w:color w:val="FFFFFF" w:themeColor="background2"/>
          <w:sz w:val="22"/>
        </w:rPr>
        <w:t xml:space="preserve"> – </w:t>
      </w:r>
      <w:r w:rsidRPr="4305E5F9" w:rsidR="16638EB1">
        <w:rPr>
          <w:b/>
          <w:bCs/>
          <w:color w:val="FFFFFF" w:themeColor="background2"/>
          <w:sz w:val="22"/>
        </w:rPr>
        <w:t>5</w:t>
      </w:r>
      <w:r w:rsidRPr="4305E5F9" w:rsidR="008B38C9">
        <w:rPr>
          <w:b/>
          <w:bCs/>
          <w:color w:val="FFFFFF" w:themeColor="background2"/>
          <w:sz w:val="22"/>
        </w:rPr>
        <w:t>’</w:t>
      </w:r>
    </w:p>
    <w:p w:rsidR="00996393" w:rsidP="00CF5094" w:rsidRDefault="00996393" w14:paraId="62FB89DA" w14:textId="13FF22D3">
      <w:pPr>
        <w:shd w:val="clear" w:color="auto" w:fill="FFFFFF" w:themeFill="background1"/>
        <w:rPr>
          <w:sz w:val="24"/>
          <w:szCs w:val="24"/>
        </w:rPr>
      </w:pPr>
    </w:p>
    <w:p w:rsidRPr="00BE06E6" w:rsidR="00BE06E6" w:rsidP="00BE06E6" w:rsidRDefault="54C4FD14" w14:paraId="49D9F6BA" w14:textId="12DD2962">
      <w:pPr>
        <w:pStyle w:val="Lijstalinea"/>
        <w:numPr>
          <w:ilvl w:val="1"/>
          <w:numId w:val="2"/>
        </w:numPr>
        <w:shd w:val="clear" w:color="auto" w:fill="FFFFFF" w:themeFill="background2"/>
        <w:ind w:left="426" w:hanging="426"/>
        <w:jc w:val="left"/>
        <w:rPr>
          <w:rStyle w:val="eop"/>
          <w:sz w:val="24"/>
          <w:szCs w:val="24"/>
          <w:shd w:val="clear" w:color="auto" w:fill="FFFFFF"/>
        </w:rPr>
      </w:pPr>
      <w:r w:rsidRPr="002B36F1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>Goedkeuring verslag vorige verg</w:t>
      </w:r>
      <w:r w:rsidRPr="002B36F1" w:rsidR="003C35AA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>a</w:t>
      </w:r>
      <w:r w:rsidRPr="002B36F1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>dering</w:t>
      </w:r>
      <w:r w:rsidR="00C437B6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: </w:t>
      </w:r>
      <w:r w:rsidR="001B5498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>is goedgekeurd</w:t>
      </w:r>
    </w:p>
    <w:p w:rsidRPr="00773849" w:rsidR="00A3790B" w:rsidP="002E4AFA" w:rsidRDefault="54C4FD14" w14:paraId="4C68A792" w14:textId="7B4232D4">
      <w:pPr>
        <w:pStyle w:val="Lijstalinea"/>
        <w:numPr>
          <w:ilvl w:val="1"/>
          <w:numId w:val="2"/>
        </w:numPr>
        <w:shd w:val="clear" w:color="auto" w:fill="FFFFFF" w:themeFill="background2"/>
        <w:ind w:left="426" w:hanging="426"/>
        <w:jc w:val="left"/>
        <w:rPr>
          <w:rStyle w:val="eop"/>
          <w:sz w:val="24"/>
          <w:szCs w:val="24"/>
          <w:shd w:val="clear" w:color="auto" w:fill="FFFFFF"/>
        </w:rPr>
      </w:pPr>
      <w:r w:rsidRPr="002E1441">
        <w:rPr>
          <w:rStyle w:val="eop"/>
          <w:rFonts w:asciiTheme="minorHAnsi" w:hAnsiTheme="minorHAnsi"/>
          <w:color w:val="000000" w:themeColor="text1"/>
          <w:sz w:val="24"/>
          <w:szCs w:val="24"/>
        </w:rPr>
        <w:t>Actiepunten vorige vergadering</w:t>
      </w:r>
    </w:p>
    <w:p w:rsidRPr="007072FD" w:rsidR="00773849" w:rsidP="00773849" w:rsidRDefault="00773849" w14:paraId="5E6D7319" w14:textId="47DFC05A">
      <w:pPr>
        <w:pStyle w:val="Lijstalinea"/>
        <w:numPr>
          <w:ilvl w:val="2"/>
          <w:numId w:val="2"/>
        </w:numPr>
        <w:shd w:val="clear" w:color="auto" w:fill="FFFFFF" w:themeFill="background2"/>
        <w:jc w:val="left"/>
        <w:rPr>
          <w:rStyle w:val="eop"/>
          <w:sz w:val="24"/>
          <w:szCs w:val="24"/>
          <w:shd w:val="clear" w:color="auto" w:fill="FFFFFF"/>
        </w:rPr>
      </w:pPr>
      <w:r w:rsidRPr="007072FD" w:rsidR="73939A41">
        <w:rPr>
          <w:rStyle w:val="normaltextrun"/>
          <w:rFonts w:cs="Calibri"/>
          <w:color w:val="000000"/>
          <w:sz w:val="24"/>
          <w:szCs w:val="24"/>
          <w:shd w:val="clear" w:color="auto" w:fill="00FF00"/>
        </w:rPr>
        <w:t>AP SVB</w:t>
      </w:r>
      <w:r w:rsidRPr="007072FD" w:rsidR="73939A41">
        <w:rPr>
          <w:rStyle w:val="normaltextrun"/>
          <w:rFonts w:cs="Calibri"/>
          <w:color w:val="000000"/>
          <w:sz w:val="24"/>
          <w:szCs w:val="24"/>
        </w:rPr>
        <w:t>: gezien de positieve ervaring met Jarne eerst bekijken of Jarne toch niet langer kan samenwerken met G-sport Vlaanderen en in 2</w:t>
      </w:r>
      <w:r w:rsidRPr="007072FD" w:rsidR="73939A41">
        <w:rPr>
          <w:rStyle w:val="normaltextrun"/>
          <w:rFonts w:cs="Calibri"/>
          <w:color w:val="000000"/>
          <w:sz w:val="24"/>
          <w:szCs w:val="24"/>
          <w:vertAlign w:val="superscript"/>
        </w:rPr>
        <w:t>de</w:t>
      </w:r>
      <w:r w:rsidRPr="007072FD" w:rsidR="73939A41">
        <w:rPr>
          <w:rStyle w:val="normaltextrun"/>
          <w:rFonts w:cs="Calibri"/>
          <w:color w:val="000000"/>
          <w:sz w:val="24"/>
          <w:szCs w:val="24"/>
        </w:rPr>
        <w:t xml:space="preserve"> instantie </w:t>
      </w:r>
      <w:r w:rsidRPr="007072FD" w:rsidR="73939A41">
        <w:rPr>
          <w:rStyle w:val="normaltextrun"/>
          <w:rFonts w:cs="Calibri"/>
          <w:color w:val="000000"/>
          <w:sz w:val="24"/>
          <w:szCs w:val="24"/>
        </w:rPr>
        <w:t xml:space="preserve">Studaro</w:t>
      </w:r>
      <w:r w:rsidRPr="007072FD" w:rsidR="73939A41">
        <w:rPr>
          <w:rStyle w:val="normaltextrun"/>
          <w:rFonts w:cs="Calibri"/>
          <w:color w:val="000000"/>
          <w:sz w:val="24"/>
          <w:szCs w:val="24"/>
        </w:rPr>
        <w:t xml:space="preserve"> contacteren om op zoek te gaan naar een nieuwe student die ons digitaliseringstraject als prioriteit kan aanpakken.  </w:t>
      </w:r>
      <w:r w:rsidRPr="676EB5B9" w:rsidR="73939A41">
        <w:rPr>
          <w:rStyle w:val="normaltextrun"/>
          <w:rFonts w:cs="Calibri"/>
          <w:i w:val="1"/>
          <w:iCs w:val="1"/>
          <w:color w:val="000000"/>
          <w:sz w:val="24"/>
          <w:szCs w:val="24"/>
        </w:rPr>
        <w:t xml:space="preserve">Jarne kan niet verder in dienst blijven --&gt; </w:t>
      </w:r>
      <w:r w:rsidRPr="676EB5B9" w:rsidR="73939A41">
        <w:rPr>
          <w:rStyle w:val="normaltextrun"/>
          <w:rFonts w:cs="Calibri"/>
          <w:i w:val="1"/>
          <w:iCs w:val="1"/>
          <w:color w:val="000000"/>
          <w:sz w:val="24"/>
          <w:szCs w:val="24"/>
        </w:rPr>
        <w:t>Studaro</w:t>
      </w:r>
      <w:r w:rsidRPr="676EB5B9" w:rsidR="73939A41">
        <w:rPr>
          <w:rStyle w:val="normaltextrun"/>
          <w:rFonts w:cs="Calibri"/>
          <w:i w:val="1"/>
          <w:iCs w:val="1"/>
          <w:color w:val="000000"/>
          <w:sz w:val="24"/>
          <w:szCs w:val="24"/>
        </w:rPr>
        <w:t xml:space="preserve"> zal worden gecontacteerd.</w:t>
      </w:r>
      <w:r w:rsidRPr="007072FD" w:rsidR="73939A41">
        <w:rPr>
          <w:rStyle w:val="eop"/>
          <w:rFonts w:cs="Calibri"/>
          <w:color w:val="000000"/>
          <w:sz w:val="24"/>
          <w:szCs w:val="24"/>
        </w:rPr>
        <w:t> </w:t>
      </w:r>
      <w:r w:rsidRPr="007072FD" w:rsidR="155AF003">
        <w:rPr>
          <w:rStyle w:val="eop"/>
          <w:rFonts w:cs="Calibri"/>
          <w:color w:val="000000"/>
          <w:sz w:val="24"/>
          <w:szCs w:val="24"/>
        </w:rPr>
        <w:t xml:space="preserve">Om Jarne te vervangen komt </w:t>
      </w:r>
      <w:r w:rsidR="53CF3E50">
        <w:rPr>
          <w:rStyle w:val="eop"/>
          <w:rFonts w:cs="Calibri"/>
          <w:color w:val="000000"/>
          <w:sz w:val="24"/>
          <w:szCs w:val="24"/>
        </w:rPr>
        <w:t xml:space="preserve">Jonas komt </w:t>
      </w:r>
      <w:r w:rsidR="68CF7BAC">
        <w:rPr>
          <w:rStyle w:val="eop"/>
          <w:rFonts w:cs="Calibri"/>
          <w:color w:val="000000"/>
          <w:sz w:val="24"/>
          <w:szCs w:val="24"/>
        </w:rPr>
        <w:t xml:space="preserve">op zelfstandige basis tot 31/12/2024</w:t>
      </w:r>
      <w:r w:rsidR="67E20DC5">
        <w:rPr>
          <w:rStyle w:val="eop"/>
          <w:rFonts w:cs="Calibri"/>
          <w:color w:val="000000"/>
          <w:sz w:val="24"/>
          <w:szCs w:val="24"/>
        </w:rPr>
        <w:t xml:space="preserve">.</w:t>
      </w:r>
    </w:p>
    <w:p w:rsidRPr="00CB2667" w:rsidR="00CB2667" w:rsidP="00773849" w:rsidRDefault="003C0177" w14:paraId="6F84719F" w14:textId="7E4ECD46">
      <w:pPr>
        <w:pStyle w:val="Lijstalinea"/>
        <w:numPr>
          <w:ilvl w:val="2"/>
          <w:numId w:val="2"/>
        </w:numPr>
        <w:shd w:val="clear" w:color="auto" w:fill="FFFFFF" w:themeFill="background2"/>
        <w:jc w:val="left"/>
        <w:rPr>
          <w:rStyle w:val="normaltextrun"/>
          <w:sz w:val="24"/>
          <w:szCs w:val="24"/>
          <w:shd w:val="clear" w:color="auto" w:fill="FFFFFF"/>
        </w:rPr>
      </w:pPr>
      <w:r w:rsidRPr="007072FD">
        <w:rPr>
          <w:rStyle w:val="normaltextrun"/>
          <w:rFonts w:cs="Calibri"/>
          <w:color w:val="000000"/>
          <w:sz w:val="24"/>
          <w:szCs w:val="24"/>
        </w:rPr>
        <w:t>Uittreksel strafregister: Naar veiligheid van de sporters toe zullen we de aanpak verstrengen, vooral binnen topsport en internationale delegaties waar van iedereen in de werking of delegatie het uittreksel zal worden opgevraagd (</w:t>
      </w:r>
      <w:r w:rsidRPr="007072FD">
        <w:rPr>
          <w:rStyle w:val="normaltextrun"/>
          <w:rFonts w:cs="Calibri"/>
          <w:color w:val="000000"/>
          <w:sz w:val="24"/>
          <w:szCs w:val="24"/>
          <w:shd w:val="clear" w:color="auto" w:fill="00FF00"/>
        </w:rPr>
        <w:t>AP team topsport</w:t>
      </w:r>
      <w:r w:rsidRPr="007072FD">
        <w:rPr>
          <w:rStyle w:val="normaltextrun"/>
          <w:rFonts w:cs="Calibri"/>
          <w:color w:val="000000"/>
          <w:sz w:val="24"/>
          <w:szCs w:val="24"/>
        </w:rPr>
        <w:t xml:space="preserve">). </w:t>
      </w:r>
      <w:r w:rsidRPr="007072FD">
        <w:rPr>
          <w:rStyle w:val="normaltextrun"/>
          <w:rFonts w:cs="Calibri"/>
          <w:i/>
          <w:iCs/>
          <w:color w:val="000000"/>
          <w:sz w:val="24"/>
          <w:szCs w:val="24"/>
        </w:rPr>
        <w:t>Dit wordt verder nagegaan wan</w:t>
      </w:r>
      <w:r w:rsidR="00CB2667">
        <w:rPr>
          <w:rStyle w:val="normaltextrun"/>
          <w:rFonts w:cs="Calibri"/>
          <w:i/>
          <w:iCs/>
          <w:color w:val="000000"/>
          <w:sz w:val="24"/>
          <w:szCs w:val="24"/>
        </w:rPr>
        <w:t>t</w:t>
      </w:r>
      <w:r w:rsidRPr="007072FD">
        <w:rPr>
          <w:rStyle w:val="normaltextrun"/>
          <w:rFonts w:cs="Calibri"/>
          <w:i/>
          <w:iCs/>
          <w:color w:val="000000"/>
          <w:sz w:val="24"/>
          <w:szCs w:val="24"/>
        </w:rPr>
        <w:t xml:space="preserve"> het zou niet toegestaan zijn om strenger op te treden.</w:t>
      </w:r>
    </w:p>
    <w:p w:rsidRPr="007072FD" w:rsidR="00B04B85" w:rsidP="676EB5B9" w:rsidRDefault="003C0177" w14:paraId="3FEC0433" w14:textId="0F10741E">
      <w:pPr>
        <w:pStyle w:val="Standaard"/>
        <w:shd w:val="clear" w:color="auto" w:fill="FFFFFF" w:themeFill="background2"/>
        <w:ind w:left="0"/>
        <w:jc w:val="left"/>
        <w:rPr>
          <w:rStyle w:val="eop"/>
          <w:sz w:val="24"/>
          <w:szCs w:val="24"/>
        </w:rPr>
      </w:pPr>
      <w:r w:rsidRPr="007072FD" w:rsidR="74D7197B">
        <w:rPr>
          <w:rStyle w:val="eop"/>
          <w:rFonts w:cs="Calibri"/>
          <w:color w:val="000000"/>
          <w:sz w:val="24"/>
          <w:szCs w:val="24"/>
        </w:rPr>
        <w:t> </w:t>
      </w:r>
      <w:r w:rsidRPr="007072FD" w:rsidR="673ED15F">
        <w:rPr>
          <w:rStyle w:val="eop"/>
          <w:rFonts w:cs="Calibri"/>
          <w:color w:val="000000"/>
          <w:sz w:val="24"/>
          <w:szCs w:val="24"/>
        </w:rPr>
        <w:t>2.2.3</w:t>
      </w:r>
      <w:r>
        <w:tab/>
      </w:r>
      <w:r w:rsidRPr="007072FD" w:rsidR="5ABFDD0B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Mogelijkheid tot contractaanvraag Sport Vlaanderen. DC raadt aan om dit verder na te </w:t>
      </w:r>
      <w:r>
        <w:tab/>
      </w:r>
      <w:r>
        <w:tab/>
      </w:r>
      <w:r w:rsidRPr="007072FD" w:rsidR="5ABFDD0B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gaan gezien enkele wijzingen aan de wet (01/10/2021) waardoor ook atleten met een </w:t>
      </w:r>
      <w:r w:rsidRPr="007072FD" w:rsidR="50CA2516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     </w:t>
      </w:r>
      <w:r>
        <w:tab/>
      </w:r>
      <w:r w:rsidRPr="007072FD" w:rsidR="5ABFDD0B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integratietegemoetkoming in aanmerking kunnen komen voor contractaanvraag.</w:t>
      </w:r>
      <w:r w:rsidRPr="007072FD" w:rsidR="14FA8C1D">
        <w:rPr>
          <w:rStyle w:val="normaltextrun"/>
          <w:rFonts w:cs="Calibri"/>
          <w:color w:val="000000"/>
          <w:sz w:val="24"/>
          <w:szCs w:val="24"/>
          <w:shd w:val="clear" w:color="auto" w:fill="FFFFFF"/>
        </w:rPr>
        <w:t xml:space="preserve"> </w:t>
      </w:r>
    </w:p>
    <w:p w:rsidRPr="007072FD" w:rsidR="00B04B85" w:rsidP="676EB5B9" w:rsidRDefault="003C0177" w14:paraId="7C0FF2C8" w14:textId="6AA97845">
      <w:pPr>
        <w:pStyle w:val="Standaard"/>
        <w:shd w:val="clear" w:color="auto" w:fill="FFFFFF" w:themeFill="background2"/>
        <w:ind w:left="0" w:firstLine="709"/>
        <w:jc w:val="left"/>
        <w:rPr>
          <w:rStyle w:val="eop"/>
          <w:sz w:val="24"/>
          <w:szCs w:val="24"/>
          <w:shd w:val="clear" w:color="auto" w:fill="FFFFFF"/>
        </w:rPr>
      </w:pPr>
      <w:r w:rsidRPr="007072FD" w:rsidR="5ABFDD0B">
        <w:rPr>
          <w:rStyle w:val="normaltextrun"/>
          <w:rFonts w:cs="Calibri"/>
          <w:color w:val="000000"/>
          <w:sz w:val="24"/>
          <w:szCs w:val="24"/>
          <w:shd w:val="clear" w:color="auto" w:fill="00FF00"/>
        </w:rPr>
        <w:t xml:space="preserve">AP DV </w:t>
      </w:r>
      <w:r w:rsidRPr="676EB5B9" w:rsidR="5ABFDD0B">
        <w:rPr>
          <w:rStyle w:val="normaltextrun"/>
          <w:rFonts w:cs="Calibri"/>
          <w:i w:val="1"/>
          <w:iCs w:val="1"/>
          <w:color w:val="000000"/>
          <w:sz w:val="24"/>
          <w:szCs w:val="24"/>
          <w:shd w:val="clear" w:color="auto" w:fill="00FF00"/>
        </w:rPr>
        <w:t>Dit actiepunt wordt meegenomen richting najaar</w:t>
      </w:r>
      <w:r w:rsidRPr="007072FD" w:rsidR="5ABFDD0B">
        <w:rPr>
          <w:rStyle w:val="eop"/>
          <w:rFonts w:cs="Calibri"/>
          <w:color w:val="000000"/>
          <w:sz w:val="24"/>
          <w:szCs w:val="24"/>
        </w:rPr>
        <w:t> </w:t>
      </w:r>
    </w:p>
    <w:p w:rsidRPr="007072FD" w:rsidR="007072FD" w:rsidP="676EB5B9" w:rsidRDefault="007072FD" w14:paraId="0B68DADA" w14:textId="753C8D08">
      <w:pPr>
        <w:pStyle w:val="Standaard"/>
        <w:shd w:val="clear" w:color="auto" w:fill="FFFFFF" w:themeFill="background2"/>
        <w:ind w:left="0" w:firstLine="0"/>
        <w:jc w:val="left"/>
        <w:rPr>
          <w:rStyle w:val="eop"/>
          <w:sz w:val="24"/>
          <w:szCs w:val="24"/>
          <w:shd w:val="clear" w:color="auto" w:fill="FFFFFF"/>
        </w:rPr>
      </w:pPr>
      <w:r w:rsidRPr="676EB5B9" w:rsidR="79A12006">
        <w:rPr>
          <w:rStyle w:val="eop"/>
          <w:rFonts w:cs="Calibri"/>
          <w:color w:val="000000" w:themeColor="text1" w:themeTint="FF" w:themeShade="FF"/>
          <w:sz w:val="24"/>
          <w:szCs w:val="24"/>
        </w:rPr>
        <w:t>2.2.4</w:t>
      </w:r>
      <w:r>
        <w:tab/>
      </w:r>
      <w:r w:rsidRPr="007072FD" w:rsidR="600C1C58">
        <w:rPr>
          <w:rStyle w:val="eop"/>
          <w:rFonts w:cs="Calibri"/>
          <w:color w:val="000000"/>
          <w:sz w:val="24"/>
          <w:szCs w:val="24"/>
        </w:rPr>
        <w:t xml:space="preserve">Nieuwe vzw: </w:t>
      </w:r>
      <w:r w:rsidRPr="007072FD" w:rsidR="600C1C58">
        <w:rPr>
          <w:rStyle w:val="normaltextrun"/>
          <w:rFonts w:cs="Calibri"/>
          <w:color w:val="000000"/>
          <w:sz w:val="24"/>
          <w:szCs w:val="24"/>
          <w:shd w:val="clear" w:color="auto" w:fill="00FF00"/>
        </w:rPr>
        <w:t>SVB</w:t>
      </w:r>
      <w:r w:rsidRPr="007072FD" w:rsidR="600C1C58">
        <w:rPr>
          <w:rStyle w:val="normaltextrun"/>
          <w:rFonts w:cs="Calibri"/>
          <w:color w:val="000000"/>
          <w:sz w:val="24"/>
          <w:szCs w:val="24"/>
        </w:rPr>
        <w:t xml:space="preserve"> informeert zich over de verdere stappen en de juridische aspecten.</w:t>
      </w:r>
    </w:p>
    <w:p w:rsidRPr="007072FD" w:rsidR="007072FD" w:rsidP="676EB5B9" w:rsidRDefault="007072FD" w14:paraId="57148ABE" w14:textId="0B451DC9">
      <w:pPr>
        <w:pStyle w:val="Standaard"/>
        <w:shd w:val="clear" w:color="auto" w:fill="FFFFFF" w:themeFill="background2"/>
        <w:ind w:left="0" w:firstLine="709"/>
        <w:jc w:val="left"/>
        <w:rPr>
          <w:rStyle w:val="eop"/>
          <w:sz w:val="24"/>
          <w:szCs w:val="24"/>
          <w:shd w:val="clear" w:color="auto" w:fill="FFFFFF"/>
        </w:rPr>
      </w:pPr>
      <w:r w:rsidR="14C86CAB">
        <w:rPr>
          <w:rStyle w:val="normaltextrun"/>
          <w:rFonts w:cs="Calibri"/>
          <w:color w:val="000000"/>
          <w:sz w:val="24"/>
          <w:szCs w:val="24"/>
        </w:rPr>
        <w:t xml:space="preserve">Wordt nog verder opgevolgd. Nieuw overleg Event </w:t>
      </w:r>
      <w:r w:rsidR="14C86CAB">
        <w:rPr>
          <w:rStyle w:val="normaltextrun"/>
          <w:rFonts w:cs="Calibri"/>
          <w:color w:val="000000"/>
          <w:sz w:val="24"/>
          <w:szCs w:val="24"/>
        </w:rPr>
        <w:t xml:space="preserve">Flanders</w:t>
      </w:r>
      <w:r w:rsidR="14C86CAB">
        <w:rPr>
          <w:rStyle w:val="normaltextrun"/>
          <w:rFonts w:cs="Calibri"/>
          <w:color w:val="000000"/>
          <w:sz w:val="24"/>
          <w:szCs w:val="24"/>
        </w:rPr>
        <w:t xml:space="preserve"> en </w:t>
      </w:r>
      <w:r w:rsidR="03A3FC44">
        <w:rPr>
          <w:rStyle w:val="normaltextrun"/>
          <w:rFonts w:cs="Calibri"/>
          <w:color w:val="000000"/>
          <w:sz w:val="24"/>
          <w:szCs w:val="24"/>
        </w:rPr>
        <w:t>Isom</w:t>
      </w:r>
      <w:r w:rsidR="555EF530">
        <w:rPr>
          <w:rStyle w:val="normaltextrun"/>
          <w:rFonts w:cs="Calibri"/>
          <w:color w:val="000000"/>
          <w:sz w:val="24"/>
          <w:szCs w:val="24"/>
        </w:rPr>
        <w:t>u</w:t>
      </w:r>
      <w:r w:rsidR="14C86CAB">
        <w:rPr>
          <w:rStyle w:val="normaltextrun"/>
          <w:rFonts w:cs="Calibri"/>
          <w:color w:val="000000"/>
          <w:sz w:val="24"/>
          <w:szCs w:val="24"/>
        </w:rPr>
        <w:t>nd</w:t>
      </w:r>
      <w:r w:rsidR="52E5FA4A">
        <w:rPr>
          <w:rStyle w:val="normaltextrun"/>
          <w:rFonts w:cs="Calibri"/>
          <w:color w:val="000000"/>
          <w:sz w:val="24"/>
          <w:szCs w:val="24"/>
        </w:rPr>
        <w:t>o</w:t>
      </w:r>
      <w:r w:rsidR="691773B0">
        <w:rPr>
          <w:rStyle w:val="normaltextrun"/>
          <w:rFonts w:cs="Calibri"/>
          <w:color w:val="000000"/>
          <w:sz w:val="24"/>
          <w:szCs w:val="24"/>
        </w:rPr>
        <w:t>, bekijken naar</w:t>
      </w:r>
      <w:r>
        <w:tab/>
      </w:r>
      <w:r w:rsidR="691773B0">
        <w:rPr>
          <w:rStyle w:val="normaltextrun"/>
          <w:rFonts w:cs="Calibri"/>
          <w:color w:val="000000"/>
          <w:sz w:val="24"/>
          <w:szCs w:val="24"/>
        </w:rPr>
        <w:t>verdere samenwerking</w:t>
      </w:r>
      <w:r w:rsidR="6C06FF92">
        <w:rPr>
          <w:rStyle w:val="normaltextrun"/>
          <w:rFonts w:cs="Calibri"/>
          <w:color w:val="000000"/>
          <w:sz w:val="24"/>
          <w:szCs w:val="24"/>
        </w:rPr>
        <w:t xml:space="preserve">. </w:t>
      </w:r>
      <w:r w:rsidR="291DA9BD">
        <w:rPr>
          <w:rStyle w:val="normaltextrun"/>
          <w:rFonts w:cs="Calibri"/>
          <w:color w:val="000000"/>
          <w:sz w:val="24"/>
          <w:szCs w:val="24"/>
        </w:rPr>
        <w:t>Blijven brainstormen naar de toekomst toe.</w:t>
      </w:r>
    </w:p>
    <w:p w:rsidRPr="00CF46F3" w:rsidR="004A33FA" w:rsidP="004A33FA" w:rsidRDefault="004A33FA" w14:paraId="3DF4529F" w14:textId="77777777">
      <w:pPr>
        <w:pStyle w:val="Lijstalinea"/>
        <w:shd w:val="clear" w:color="auto" w:fill="FFFFFF" w:themeFill="background2"/>
        <w:jc w:val="left"/>
        <w:rPr>
          <w:rFonts w:asciiTheme="minorHAnsi" w:hAnsiTheme="minorHAnsi" w:cstheme="minorHAnsi"/>
          <w:sz w:val="24"/>
          <w:szCs w:val="24"/>
        </w:rPr>
      </w:pPr>
    </w:p>
    <w:p w:rsidRPr="00A349B9" w:rsidR="00996393" w:rsidP="4305E5F9" w:rsidRDefault="00996393" w14:paraId="66E45173" w14:textId="1212798B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4305E5F9">
        <w:rPr>
          <w:b/>
          <w:bCs/>
          <w:color w:val="FFFFFF" w:themeColor="background2"/>
          <w:sz w:val="22"/>
        </w:rPr>
        <w:t>3.</w:t>
      </w:r>
      <w:r>
        <w:tab/>
      </w:r>
      <w:r w:rsidRPr="4305E5F9" w:rsidR="00FE2992">
        <w:rPr>
          <w:b/>
          <w:bCs/>
          <w:color w:val="FFFFFF" w:themeColor="background2"/>
          <w:sz w:val="22"/>
        </w:rPr>
        <w:t>Sport voor Allen</w:t>
      </w:r>
      <w:r w:rsidRPr="4305E5F9">
        <w:rPr>
          <w:b/>
          <w:bCs/>
          <w:color w:val="FFFFFF" w:themeColor="background2"/>
          <w:sz w:val="22"/>
        </w:rPr>
        <w:t xml:space="preserve"> </w:t>
      </w:r>
      <w:r w:rsidRPr="4305E5F9" w:rsidR="008B38C9">
        <w:rPr>
          <w:b/>
          <w:bCs/>
          <w:color w:val="FFFFFF" w:themeColor="background2"/>
          <w:sz w:val="22"/>
        </w:rPr>
        <w:t xml:space="preserve"> </w:t>
      </w:r>
    </w:p>
    <w:p w:rsidRPr="00A3790B" w:rsidR="00A3790B" w:rsidP="5D6A0447" w:rsidRDefault="00A3790B" w14:paraId="092A4AC7" w14:textId="2D08C2DF">
      <w:pPr>
        <w:rPr>
          <w:sz w:val="24"/>
          <w:szCs w:val="24"/>
          <w:shd w:val="clear" w:color="auto" w:fill="FFFFFF"/>
        </w:rPr>
      </w:pPr>
    </w:p>
    <w:p w:rsidRPr="00C2187A" w:rsidR="00752645" w:rsidP="008C1CF1" w:rsidRDefault="00EA0C3F" w14:paraId="29F821A0" w14:textId="14C8B971">
      <w:pPr>
        <w:pStyle w:val="Lijstalinea"/>
        <w:numPr>
          <w:ilvl w:val="1"/>
          <w:numId w:val="10"/>
        </w:numPr>
        <w:shd w:val="clear" w:color="auto" w:fill="FFFFFF" w:themeFill="background2"/>
        <w:jc w:val="left"/>
        <w:rPr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 xml:space="preserve"> </w:t>
      </w:r>
      <w:r w:rsidR="008C1CF1">
        <w:rPr>
          <w:rStyle w:val="eop"/>
          <w:rFonts w:asciiTheme="minorHAnsi" w:hAnsiTheme="minorHAnsi"/>
          <w:color w:val="000000"/>
          <w:sz w:val="24"/>
          <w:szCs w:val="24"/>
          <w:shd w:val="clear" w:color="auto" w:fill="FFFFFF"/>
        </w:rPr>
        <w:t>/</w:t>
      </w:r>
    </w:p>
    <w:p w:rsidR="00B546E6" w:rsidP="00693566" w:rsidRDefault="00B546E6" w14:paraId="1746EC8A" w14:textId="77777777">
      <w:pPr>
        <w:rPr>
          <w:sz w:val="24"/>
          <w:szCs w:val="24"/>
        </w:rPr>
      </w:pPr>
    </w:p>
    <w:p w:rsidRPr="00A349B9" w:rsidR="00996393" w:rsidP="4305E5F9" w:rsidRDefault="00996393" w14:paraId="0BB1C603" w14:textId="5FBD500A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4305E5F9">
        <w:rPr>
          <w:b/>
          <w:bCs/>
          <w:color w:val="FFFFFF" w:themeColor="background2"/>
          <w:sz w:val="22"/>
        </w:rPr>
        <w:t>4.</w:t>
      </w:r>
      <w:r>
        <w:tab/>
      </w:r>
      <w:r w:rsidRPr="4305E5F9" w:rsidR="00FE2992">
        <w:rPr>
          <w:b/>
          <w:bCs/>
          <w:color w:val="FFFFFF" w:themeColor="background2"/>
          <w:sz w:val="22"/>
        </w:rPr>
        <w:t>Communicatie &amp; marketing</w:t>
      </w:r>
      <w:r w:rsidRPr="4305E5F9" w:rsidR="008B38C9">
        <w:rPr>
          <w:b/>
          <w:bCs/>
          <w:color w:val="FFFFFF" w:themeColor="background2"/>
          <w:sz w:val="22"/>
        </w:rPr>
        <w:t xml:space="preserve"> – </w:t>
      </w:r>
    </w:p>
    <w:p w:rsidRPr="00C2187A" w:rsidR="00C2187A" w:rsidP="5D6A0447" w:rsidRDefault="00C2187A" w14:paraId="5224F7F5" w14:textId="7BBADE82">
      <w:pPr>
        <w:shd w:val="clear" w:color="auto" w:fill="FFFFFF" w:themeFill="background2"/>
        <w:ind w:left="360"/>
        <w:jc w:val="left"/>
        <w:rPr>
          <w:rStyle w:val="eop"/>
          <w:sz w:val="24"/>
          <w:szCs w:val="24"/>
          <w:shd w:val="clear" w:color="auto" w:fill="FFFFFF"/>
        </w:rPr>
      </w:pPr>
    </w:p>
    <w:p w:rsidRPr="00953719" w:rsidR="00C2187A" w:rsidP="00C2187A" w:rsidRDefault="00071787" w14:paraId="7EA1D2D5" w14:textId="51EDAA8F">
      <w:pPr>
        <w:pStyle w:val="Lijstalinea"/>
        <w:numPr>
          <w:ilvl w:val="1"/>
          <w:numId w:val="20"/>
        </w:numPr>
        <w:shd w:val="clear" w:color="auto" w:fill="FFFFFF" w:themeFill="background2"/>
        <w:jc w:val="left"/>
        <w:rPr>
          <w:rStyle w:val="eop"/>
          <w:sz w:val="24"/>
          <w:szCs w:val="24"/>
          <w:shd w:val="clear" w:color="auto" w:fill="FFFFFF"/>
        </w:rPr>
      </w:pPr>
      <w:r w:rsidRPr="676EB5B9" w:rsidR="1838243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Voorstelling</w:t>
      </w:r>
      <w:r w:rsidRPr="676EB5B9" w:rsidR="63628BA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werking team </w:t>
      </w:r>
      <w:r w:rsidRPr="676EB5B9" w:rsidR="5E18A1E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M</w:t>
      </w:r>
      <w:r w:rsidRPr="676EB5B9" w:rsidR="63628BA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arcom – INFO/DISCUSSIE</w:t>
      </w:r>
      <w:r w:rsidRPr="676EB5B9" w:rsidR="577BBB7A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  <w:r w:rsidRPr="676EB5B9" w:rsidR="577BBB7A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>B2024026</w:t>
      </w:r>
    </w:p>
    <w:p w:rsidR="00953719" w:rsidP="676EB5B9" w:rsidRDefault="00656DFD" w14:paraId="0F7B81F1" w14:textId="24E3C65B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080C24BE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3.1.1</w:t>
      </w:r>
      <w:r>
        <w:tab/>
      </w:r>
      <w:r w:rsidRPr="676EB5B9" w:rsidR="03741B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Website is goed vindbaar, goede SEO,</w:t>
      </w:r>
      <w:r w:rsidRPr="676EB5B9" w:rsidR="2401630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waardoor we </w:t>
      </w:r>
      <w:r w:rsidRPr="676EB5B9" w:rsidR="462F6D1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hoog</w:t>
      </w:r>
      <w:r w:rsidRPr="676EB5B9" w:rsidR="3C2193D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komen te staan</w:t>
      </w:r>
      <w:r w:rsidRPr="676EB5B9" w:rsidR="462F6D1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in de</w:t>
      </w:r>
      <w:r w:rsidRPr="676EB5B9" w:rsidR="39BD9C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Google.</w:t>
      </w:r>
    </w:p>
    <w:p w:rsidR="00953719" w:rsidP="676EB5B9" w:rsidRDefault="00656DFD" w14:paraId="6A48F321" w14:textId="69B7F272">
      <w:pPr>
        <w:pStyle w:val="Standaard"/>
        <w:shd w:val="clear" w:color="auto" w:fill="FFFFFF" w:themeFill="background2"/>
        <w:ind w:left="0" w:firstLine="709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39BD9C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Naar de toekomst toe dienen we rekening te houden met de extra kost voor </w:t>
      </w:r>
      <w:r w:rsidRPr="676EB5B9" w:rsidR="39BD9C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Anysurfer</w:t>
      </w:r>
      <w:r w:rsidRPr="676EB5B9" w:rsidR="39BD9C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. </w:t>
      </w:r>
    </w:p>
    <w:p w:rsidR="00953719" w:rsidP="676EB5B9" w:rsidRDefault="00656DFD" w14:paraId="1D74F339" w14:textId="20FD3760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39BD9C78">
        <w:rPr>
          <w:rStyle w:val="eop"/>
          <w:rFonts w:ascii="Calibri" w:hAnsi="Calibri" w:asciiTheme="minorAscii" w:hAnsiTheme="minorAscii"/>
          <w:b w:val="1"/>
          <w:bCs w:val="1"/>
          <w:color w:val="000000" w:themeColor="text1" w:themeTint="FF" w:themeShade="FF"/>
          <w:sz w:val="24"/>
          <w:szCs w:val="24"/>
        </w:rPr>
        <w:t>3.1.2</w:t>
      </w:r>
      <w:r>
        <w:tab/>
      </w:r>
      <w:r w:rsidRPr="676EB5B9" w:rsidR="5772D42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Sensibiliseringscampagne</w:t>
      </w:r>
      <w:r w:rsidRPr="676EB5B9" w:rsidR="4ED3529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#gelukkigsporten</w:t>
      </w:r>
      <w:r w:rsidRPr="676EB5B9" w:rsidR="343190CA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; </w:t>
      </w:r>
      <w:r w:rsidRPr="676EB5B9" w:rsidR="2473CC0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resultaat boven de vooropgestelde</w:t>
      </w:r>
      <w:r w:rsidRPr="676EB5B9" w:rsidR="1FF7CCC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  <w:r>
        <w:tab/>
      </w:r>
      <w:r w:rsidRPr="676EB5B9" w:rsidR="758004F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 </w:t>
      </w:r>
      <w:r w:rsidRPr="676EB5B9" w:rsidR="1FF7CCC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indicatoren </w:t>
      </w:r>
      <w:r w:rsidRPr="676EB5B9" w:rsidR="05CA4E35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m</w:t>
      </w:r>
      <w:r w:rsidRPr="676EB5B9" w:rsidR="60D309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ede dankzij in te zetten op diverse </w:t>
      </w:r>
      <w:r w:rsidRPr="676EB5B9" w:rsidR="60D309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touc</w:t>
      </w:r>
      <w:r w:rsidRPr="676EB5B9" w:rsidR="60D309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points</w:t>
      </w:r>
      <w:r w:rsidRPr="676EB5B9" w:rsidR="60D309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bij</w:t>
      </w:r>
      <w:r w:rsidRPr="676EB5B9" w:rsidR="60D3093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evenementen. E</w:t>
      </w:r>
      <w:r w:rsidRPr="676EB5B9" w:rsidR="1FF7CCC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nkel de de website en de filters kunnen beter ingevuld worden</w:t>
      </w:r>
      <w:r w:rsidRPr="676EB5B9" w:rsidR="380F50B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naar de toekomst toe</w:t>
      </w:r>
      <w:r w:rsidRPr="676EB5B9" w:rsidR="2473CC0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.</w:t>
      </w:r>
      <w:r w:rsidRPr="676EB5B9" w:rsidR="27E6485D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</w:p>
    <w:p w:rsidR="00953719" w:rsidP="676EB5B9" w:rsidRDefault="00656DFD" w14:paraId="4066A43B" w14:textId="6EB0342B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57723F05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3.1.3 </w:t>
      </w:r>
      <w:r>
        <w:tab/>
      </w:r>
      <w:r w:rsidRPr="676EB5B9" w:rsidR="1B248FB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Projecten</w:t>
      </w:r>
      <w:r w:rsidRPr="676EB5B9" w:rsidR="67C29D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  <w:r w:rsidRPr="676EB5B9" w:rsidR="1B248FB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upgraden: </w:t>
      </w:r>
      <w:r w:rsidRPr="676EB5B9" w:rsidR="49C2471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branding en logo’s verder ontwerpen. Nieuw </w:t>
      </w:r>
      <w:r w:rsidRPr="676EB5B9" w:rsidR="19D80B3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project </w:t>
      </w:r>
      <w:r w:rsidRPr="676EB5B9" w:rsidR="49C2471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is </w:t>
      </w:r>
      <w:r w:rsidRPr="676EB5B9" w:rsidR="52A1EBB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Gfietst.be</w:t>
      </w:r>
      <w:r w:rsidRPr="676EB5B9" w:rsidR="0755DBE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. </w:t>
      </w:r>
      <w:r>
        <w:tab/>
      </w:r>
      <w:r>
        <w:tab/>
      </w:r>
      <w:r w:rsidRPr="676EB5B9" w:rsidR="03492223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D</w:t>
      </w:r>
      <w:r w:rsidRPr="676EB5B9" w:rsidR="0755DBE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ossier ingediend bij KWS om de sites aan te passen naar slechthorenden</w:t>
      </w:r>
      <w:r w:rsidRPr="676EB5B9" w:rsidR="2AAD018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.</w:t>
      </w:r>
    </w:p>
    <w:p w:rsidR="0087515D" w:rsidP="676EB5B9" w:rsidRDefault="00A85223" w14:paraId="39278531" w14:textId="06A36FB2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0CC060EF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>3.1.4</w:t>
      </w:r>
      <w:r>
        <w:tab/>
      </w:r>
      <w:r w:rsidRPr="676EB5B9" w:rsidR="6954692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Events: minder content gemaakt maar beter gecentraliseerd om meer zichtbaar te zijn</w:t>
      </w:r>
      <w:r w:rsidRPr="676EB5B9" w:rsidR="5F99D095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  <w:r>
        <w:tab/>
      </w:r>
      <w:r w:rsidRPr="676EB5B9" w:rsidR="69546922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in de media</w:t>
      </w:r>
      <w:r w:rsidRPr="676EB5B9" w:rsidR="67C29D78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.</w:t>
      </w:r>
      <w:r w:rsidRPr="676EB5B9" w:rsidR="2C6E1BD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Verder aan het bekijken om events</w:t>
      </w:r>
      <w:r w:rsidRPr="676EB5B9" w:rsidR="187128A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, die niet elk jaar doorgaan,</w:t>
      </w:r>
      <w:r w:rsidRPr="676EB5B9" w:rsidR="2C6E1BD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zoals vrijwilligersfeest in de kijker te zetten</w:t>
      </w:r>
      <w:r w:rsidRPr="676EB5B9" w:rsidR="187128A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.</w:t>
      </w:r>
    </w:p>
    <w:p w:rsidR="00263757" w:rsidP="676EB5B9" w:rsidRDefault="00263757" w14:paraId="183A9D45" w14:textId="780BDD68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</w:pPr>
      <w:r w:rsidRPr="676EB5B9" w:rsidR="4172974E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>3.1.5</w:t>
      </w:r>
      <w:r>
        <w:tab/>
      </w:r>
      <w:r w:rsidRPr="676EB5B9" w:rsidR="187128A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Ledenwerving: clubs verder helpen met het promoten van de club aan de hand van checklist</w:t>
      </w:r>
      <w:r w:rsidRPr="676EB5B9" w:rsidR="4D33E2C7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. </w:t>
      </w:r>
    </w:p>
    <w:p w:rsidR="00E12430" w:rsidP="676EB5B9" w:rsidRDefault="00E12430" w14:paraId="75B17121" w14:textId="1D050D42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  <w:shd w:val="clear" w:color="auto" w:fill="FFFFFF"/>
        </w:rPr>
      </w:pPr>
      <w:r w:rsidRPr="676EB5B9" w:rsidR="3670EC11">
        <w:rPr>
          <w:rStyle w:val="eop"/>
          <w:rFonts w:ascii="Calibri" w:hAnsi="Calibri" w:asciiTheme="minorAscii" w:hAnsiTheme="minorAscii"/>
          <w:b w:val="1"/>
          <w:bCs w:val="1"/>
          <w:color w:val="000000"/>
          <w:sz w:val="24"/>
          <w:szCs w:val="24"/>
          <w:shd w:val="clear" w:color="auto" w:fill="FFFFFF"/>
        </w:rPr>
        <w:t xml:space="preserve">3.1.6</w:t>
      </w:r>
      <w:r>
        <w:tab/>
      </w:r>
      <w:r w:rsidRPr="676EB5B9" w:rsidR="03B91D5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Topsport: </w:t>
      </w:r>
      <w:r w:rsidRPr="676EB5B9" w:rsidR="19E44E04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we gaan de </w:t>
      </w:r>
      <w:r w:rsidRPr="676EB5B9" w:rsidR="76DDF54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focus</w:t>
      </w:r>
      <w:r w:rsidRPr="676EB5B9" w:rsidR="7BF979BF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leggen</w:t>
      </w:r>
      <w:r w:rsidRPr="676EB5B9" w:rsidR="76DDF54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op EK en WK</w:t>
      </w:r>
      <w:r w:rsidRPr="676EB5B9" w:rsidR="422100E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</w:t>
      </w:r>
      <w:r w:rsidRPr="676EB5B9" w:rsidR="3DF6A286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daar we </w:t>
      </w:r>
      <w:r w:rsidRPr="676EB5B9" w:rsidR="0E3B832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>de grootste pieken</w:t>
      </w:r>
      <w:r w:rsidRPr="676EB5B9" w:rsidR="52DCB289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van bereik halen</w:t>
      </w:r>
      <w:r w:rsidRPr="676EB5B9" w:rsidR="0E3B832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bij het in de kijker plaatsen van onze topsporters.</w:t>
      </w:r>
      <w:r w:rsidRPr="676EB5B9" w:rsidR="78DD6A91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Belangrijk punt om dit mee te delen aan onze topsporters</w:t>
      </w:r>
      <w:r w:rsidRPr="676EB5B9" w:rsidR="264A565E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naar de toekomst toe</w:t>
      </w:r>
      <w:r w:rsidRPr="676EB5B9" w:rsidR="1334AE2C">
        <w:rPr>
          <w:rStyle w:val="eop"/>
          <w:rFonts w:ascii="Calibri" w:hAnsi="Calibri" w:asciiTheme="minorAscii" w:hAnsiTheme="minorAscii"/>
          <w:color w:val="000000"/>
          <w:sz w:val="24"/>
          <w:szCs w:val="24"/>
          <w:shd w:val="clear" w:color="auto" w:fill="FFFFFF"/>
        </w:rPr>
        <w:t xml:space="preserve"> en kijken om hen daarin te ondersteunen waar mogelijk.</w:t>
      </w:r>
    </w:p>
    <w:p w:rsidRPr="000440E7" w:rsidR="00C2187A" w:rsidP="5D6A0447" w:rsidRDefault="00C2187A" w14:paraId="21222B05" w14:textId="71F22BA3">
      <w:pPr>
        <w:pStyle w:val="Lijstalinea"/>
        <w:numPr>
          <w:ilvl w:val="1"/>
          <w:numId w:val="20"/>
        </w:numPr>
        <w:shd w:val="clear" w:color="auto" w:fill="FFFFFF" w:themeFill="background2"/>
        <w:jc w:val="left"/>
        <w:rPr>
          <w:rStyle w:val="eop"/>
          <w:rFonts w:asciiTheme="minorHAnsi" w:hAnsiTheme="minorHAnsi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sz w:val="24"/>
          <w:szCs w:val="24"/>
        </w:rPr>
        <w:t>Toelichting acties Parijs – INFO/DISCUSS</w:t>
      </w:r>
      <w:r w:rsidR="009263B8">
        <w:rPr>
          <w:sz w:val="24"/>
          <w:szCs w:val="24"/>
        </w:rPr>
        <w:t>I</w:t>
      </w:r>
      <w:r>
        <w:rPr>
          <w:sz w:val="24"/>
          <w:szCs w:val="24"/>
        </w:rPr>
        <w:t>E</w:t>
      </w:r>
      <w:r w:rsidR="005B7450">
        <w:rPr>
          <w:sz w:val="24"/>
          <w:szCs w:val="24"/>
        </w:rPr>
        <w:t xml:space="preserve"> </w:t>
      </w:r>
      <w:r w:rsidRPr="5D6A0447" w:rsidR="005B7450">
        <w:rPr>
          <w:rStyle w:val="eop"/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>B2024026</w:t>
      </w:r>
    </w:p>
    <w:p w:rsidRPr="00CC5937" w:rsidR="000440E7" w:rsidP="676EB5B9" w:rsidRDefault="000440E7" w14:paraId="61166CEA" w14:textId="71EA0D11">
      <w:pPr>
        <w:pStyle w:val="Standaard"/>
        <w:shd w:val="clear" w:color="auto" w:fill="FFFFFF" w:themeFill="background2"/>
        <w:ind w:left="0"/>
        <w:jc w:val="left"/>
        <w:rPr>
          <w:rFonts w:ascii="Calibri" w:hAnsi="Calibri" w:asciiTheme="minorAscii" w:hAnsiTheme="minorAscii"/>
          <w:b w:val="1"/>
          <w:bCs w:val="1"/>
          <w:color w:val="000000" w:themeColor="text1"/>
          <w:sz w:val="24"/>
          <w:szCs w:val="24"/>
          <w:shd w:val="clear" w:color="auto" w:fill="FFFFFF"/>
        </w:rPr>
      </w:pPr>
      <w:r w:rsidRPr="676EB5B9" w:rsidR="2BF7282F">
        <w:rPr>
          <w:b w:val="1"/>
          <w:bCs w:val="1"/>
          <w:sz w:val="24"/>
          <w:szCs w:val="24"/>
        </w:rPr>
        <w:t xml:space="preserve">3.2.1 </w:t>
      </w:r>
      <w:r>
        <w:tab/>
      </w:r>
      <w:r w:rsidRPr="676EB5B9" w:rsidR="3765B0CA">
        <w:rPr>
          <w:sz w:val="24"/>
          <w:szCs w:val="24"/>
        </w:rPr>
        <w:t>Paralympic</w:t>
      </w:r>
      <w:r w:rsidRPr="676EB5B9" w:rsidR="3765B0CA">
        <w:rPr>
          <w:sz w:val="24"/>
          <w:szCs w:val="24"/>
        </w:rPr>
        <w:t xml:space="preserve"> team Belgium</w:t>
      </w:r>
    </w:p>
    <w:p w:rsidR="00CC5937" w:rsidP="676EB5B9" w:rsidRDefault="006C5BB8" w14:paraId="3CE176A6" w14:textId="667B34CB">
      <w:pPr>
        <w:pStyle w:val="Standaard"/>
        <w:shd w:val="clear" w:color="auto" w:fill="FFFFFF" w:themeFill="background2"/>
        <w:ind w:left="0" w:firstLine="0"/>
        <w:jc w:val="left"/>
        <w:rPr>
          <w:sz w:val="24"/>
          <w:szCs w:val="24"/>
        </w:rPr>
      </w:pPr>
      <w:r w:rsidRPr="676EB5B9" w:rsidR="21062005">
        <w:rPr>
          <w:sz w:val="24"/>
          <w:szCs w:val="24"/>
        </w:rPr>
        <w:t xml:space="preserve">Nog punten te bekijken over hoe de campagne over te zetten naar </w:t>
      </w:r>
      <w:r w:rsidRPr="676EB5B9" w:rsidR="21062005">
        <w:rPr>
          <w:sz w:val="24"/>
          <w:szCs w:val="24"/>
        </w:rPr>
        <w:t>social</w:t>
      </w:r>
      <w:r w:rsidRPr="676EB5B9" w:rsidR="21062005">
        <w:rPr>
          <w:sz w:val="24"/>
          <w:szCs w:val="24"/>
        </w:rPr>
        <w:t xml:space="preserve"> media. Wordt bekeken met Mutant.</w:t>
      </w:r>
    </w:p>
    <w:p w:rsidR="006C5BB8" w:rsidP="676EB5B9" w:rsidRDefault="006C5BB8" w14:paraId="1F9AC142" w14:textId="66EAC769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4D30F775">
        <w:rPr>
          <w:rStyle w:val="eop"/>
          <w:rFonts w:ascii="Calibri" w:hAnsi="Calibri" w:asciiTheme="minorAscii" w:hAnsiTheme="minorAscii"/>
          <w:b w:val="1"/>
          <w:bCs w:val="1"/>
          <w:color w:val="000000" w:themeColor="text1"/>
          <w:sz w:val="24"/>
          <w:szCs w:val="24"/>
          <w:shd w:val="clear" w:color="auto" w:fill="FFFFFF"/>
        </w:rPr>
        <w:t>3.2.2</w:t>
      </w:r>
      <w:r w:rsidRPr="676EB5B9" w:rsidR="4D30F77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tab/>
      </w:r>
      <w:r w:rsidRPr="676EB5B9" w:rsidR="2106200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Team communicatie</w:t>
      </w:r>
      <w:r w:rsidRPr="676EB5B9" w:rsidR="2106200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:</w:t>
      </w:r>
      <w:r w:rsidRPr="676EB5B9" w:rsidR="6E5195EF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046C5" w:rsidP="676EB5B9" w:rsidRDefault="006046C5" w14:paraId="0BB729EC" w14:textId="4BE6DD30">
      <w:pPr>
        <w:pStyle w:val="Lijstalinea"/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6E5195EF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Volledig complementair team ter plaatse</w:t>
      </w:r>
      <w:r w:rsidRPr="676EB5B9" w:rsidR="6788476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.</w:t>
      </w:r>
    </w:p>
    <w:p w:rsidR="006046C5" w:rsidP="676EB5B9" w:rsidRDefault="006046C5" w14:paraId="1482FC2A" w14:textId="681C42C2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67884769">
        <w:rPr>
          <w:rStyle w:val="eop"/>
          <w:rFonts w:ascii="Calibri" w:hAnsi="Calibri" w:asciiTheme="minorAscii" w:hAnsiTheme="minorAscii"/>
          <w:b w:val="1"/>
          <w:bCs w:val="1"/>
          <w:color w:val="000000" w:themeColor="text1"/>
          <w:sz w:val="24"/>
          <w:szCs w:val="24"/>
          <w:shd w:val="clear" w:color="auto" w:fill="FFFFFF"/>
        </w:rPr>
        <w:t xml:space="preserve">3.2.3 </w:t>
      </w:r>
      <w:r>
        <w:tab/>
      </w:r>
      <w:r w:rsidRPr="676EB5B9" w:rsidR="6E5195EF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Pres</w:t>
      </w:r>
      <w:r w:rsidRPr="676EB5B9" w:rsidR="4DB55A9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s</w:t>
      </w:r>
      <w:r w:rsidRPr="676EB5B9" w:rsidR="6E5195EF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en media</w:t>
      </w:r>
      <w:r w:rsidRPr="676EB5B9" w:rsidR="4DB55A9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:</w:t>
      </w:r>
    </w:p>
    <w:p w:rsidR="00D62EDD" w:rsidP="676EB5B9" w:rsidRDefault="00D62EDD" w14:paraId="14F17830" w14:textId="1A0A5568">
      <w:pPr>
        <w:pStyle w:val="Lijstalinea"/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4DB55A9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Sporza</w:t>
      </w:r>
      <w:r w:rsidRPr="676EB5B9" w:rsidR="4DB55A9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en VRT </w:t>
      </w:r>
      <w:r w:rsidRPr="676EB5B9" w:rsidR="0A32DE9F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zijn dit </w:t>
      </w:r>
      <w:r w:rsidRPr="676EB5B9" w:rsidR="4DB55A9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nog aan het bekijken. We hebben 2 eigen fotografen mee. Nog 4 andere fotogra</w:t>
      </w:r>
      <w:r w:rsidRPr="676EB5B9" w:rsidR="0A65F05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fen 2 van </w:t>
      </w:r>
      <w:r w:rsidRPr="676EB5B9" w:rsidR="0A65F05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Belga</w:t>
      </w:r>
      <w:r w:rsidRPr="676EB5B9" w:rsidR="0A65F05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en 2 specifiek voor de paardensport</w:t>
      </w:r>
      <w:r w:rsidRPr="676EB5B9" w:rsidR="13D13A5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en 7 journalisten.</w:t>
      </w:r>
    </w:p>
    <w:p w:rsidR="00BA6FD2" w:rsidP="676EB5B9" w:rsidRDefault="009D7218" w14:paraId="1ED4D602" w14:textId="5DB7DA8C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13D13A57">
        <w:rPr>
          <w:rStyle w:val="eop"/>
          <w:rFonts w:ascii="Calibri" w:hAnsi="Calibri" w:asciiTheme="minorAscii" w:hAnsiTheme="minorAscii"/>
          <w:b w:val="1"/>
          <w:bCs w:val="1"/>
          <w:color w:val="000000" w:themeColor="text1"/>
          <w:sz w:val="24"/>
          <w:szCs w:val="24"/>
          <w:shd w:val="clear" w:color="auto" w:fill="FFFFFF"/>
        </w:rPr>
        <w:t>3.2.4</w:t>
      </w:r>
      <w:r>
        <w:tab/>
      </w:r>
      <w:r w:rsidRPr="676EB5B9" w:rsidR="13D13A5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Samenwerking </w:t>
      </w:r>
      <w:r w:rsidRPr="676EB5B9" w:rsidR="3D46058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Sport Vlaanderen:</w:t>
      </w:r>
    </w:p>
    <w:p w:rsidR="009D7218" w:rsidP="009D7218" w:rsidRDefault="009D7218" w14:paraId="658A1B2D" w14:textId="217CE1F0">
      <w:pPr>
        <w:pStyle w:val="Lijstalinea"/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We worden als partner meegenomen in de campagne</w:t>
      </w:r>
      <w:r w:rsidR="00FD71DB"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.</w:t>
      </w:r>
    </w:p>
    <w:p w:rsidR="007A748F" w:rsidP="676EB5B9" w:rsidRDefault="00FD71DB" w14:paraId="09EE853E" w14:textId="3036ABF2">
      <w:pPr>
        <w:pStyle w:val="Lijstalinea"/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33A1B81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Deze c</w:t>
      </w:r>
      <w:r w:rsidRPr="676EB5B9" w:rsidR="50712D9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ampagne </w:t>
      </w:r>
      <w:r w:rsidRPr="676EB5B9" w:rsidR="7DFC4A4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richt zich </w:t>
      </w:r>
      <w:r w:rsidRPr="676EB5B9" w:rsidR="50712D9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naar de s</w:t>
      </w:r>
      <w:r w:rsidRPr="676EB5B9" w:rsidR="7C794B5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cholen</w:t>
      </w:r>
      <w:r w:rsidRPr="676EB5B9" w:rsidR="5991780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en</w:t>
      </w:r>
      <w:r w:rsidRPr="676EB5B9" w:rsidR="7C794B5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is een samenwerking met MOEV,</w:t>
      </w:r>
      <w:r w:rsidRPr="676EB5B9" w:rsidR="0F143678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de </w:t>
      </w:r>
      <w:r w:rsidRPr="676EB5B9" w:rsidR="5A6C3EB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actie wordt VIP</w:t>
      </w:r>
      <w:r w:rsidRPr="676EB5B9" w:rsidR="234BDC3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-</w:t>
      </w:r>
      <w:r w:rsidRPr="676EB5B9" w:rsidR="7E90D7A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2024</w:t>
      </w:r>
      <w:r w:rsidRPr="676EB5B9" w:rsidR="66DEE31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676EB5B9" w:rsidR="5A6C3EB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s</w:t>
      </w:r>
      <w:r w:rsidRPr="676EB5B9" w:rsidR="5A6C3EB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chool,</w:t>
      </w:r>
      <w:r w:rsidRPr="676EB5B9" w:rsidR="7C794B5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676EB5B9" w:rsidR="12F97D72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hierbij hebben </w:t>
      </w:r>
      <w:r w:rsidRPr="676EB5B9" w:rsidR="2123AA4C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wij feedback mogen geven</w:t>
      </w:r>
      <w:r w:rsidRPr="676EB5B9" w:rsidR="5A6C3EB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zoals bv </w:t>
      </w:r>
      <w:r w:rsidRPr="676EB5B9" w:rsidR="7E90D7A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naar terminologie toe.</w:t>
      </w:r>
      <w:r w:rsidRPr="676EB5B9" w:rsidR="03BB908C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676EB5B9" w:rsidR="2BF061B1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Verder is </w:t>
      </w:r>
      <w:r w:rsidRPr="676EB5B9" w:rsidR="2BF061B1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er</w:t>
      </w:r>
      <w:r w:rsidRPr="676EB5B9" w:rsidR="2BF061B1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nog een b</w:t>
      </w:r>
      <w:r w:rsidRPr="676EB5B9" w:rsidR="2137FF8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ijkomend </w:t>
      </w:r>
      <w:r w:rsidRPr="676EB5B9" w:rsidR="2137FF8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project nl</w:t>
      </w:r>
      <w:r w:rsidRPr="676EB5B9" w:rsidR="2137FF80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676EB5B9" w:rsidR="6A8E08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Bert en Bavo</w:t>
      </w:r>
      <w:r w:rsidRPr="676EB5B9" w:rsidR="38CEC20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; een </w:t>
      </w:r>
      <w:r w:rsidRPr="676EB5B9" w:rsidR="6A8E08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tv</w:t>
      </w:r>
      <w:r w:rsidRPr="676EB5B9" w:rsidR="29074ACA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-</w:t>
      </w:r>
      <w:r w:rsidRPr="676EB5B9" w:rsidR="6A8E08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programma</w:t>
      </w:r>
      <w:r w:rsidRPr="676EB5B9" w:rsidR="6A8E08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met paralympische sporters</w:t>
      </w:r>
      <w:r w:rsidRPr="676EB5B9" w:rsidR="5A7BC74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676EB5B9" w:rsidR="6F3D525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ook specifiek </w:t>
      </w:r>
      <w:r w:rsidRPr="676EB5B9" w:rsidR="5A7BC74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naar </w:t>
      </w:r>
      <w:r w:rsidRPr="676EB5B9" w:rsidR="496E2FC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jongeren</w:t>
      </w:r>
      <w:r w:rsidRPr="676EB5B9" w:rsidR="5A7BC74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toe gericht.</w:t>
      </w:r>
    </w:p>
    <w:p w:rsidR="00663128" w:rsidP="676EB5B9" w:rsidRDefault="00663128" w14:paraId="1F1BC1DB" w14:textId="7F9D48D5">
      <w:pPr>
        <w:pStyle w:val="Standaard"/>
        <w:shd w:val="clear" w:color="auto" w:fill="FFFFFF" w:themeFill="background2"/>
        <w:ind w:left="0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5AE9B8DF">
        <w:rPr>
          <w:rStyle w:val="eop"/>
          <w:rFonts w:ascii="Calibri" w:hAnsi="Calibri" w:asciiTheme="minorAscii" w:hAnsiTheme="minorAscii"/>
          <w:b w:val="1"/>
          <w:bCs w:val="1"/>
          <w:color w:val="000000" w:themeColor="text1"/>
          <w:sz w:val="24"/>
          <w:szCs w:val="24"/>
          <w:shd w:val="clear" w:color="auto" w:fill="FFFFFF"/>
        </w:rPr>
        <w:t>3.2.5</w:t>
      </w:r>
      <w:r>
        <w:tab/>
      </w:r>
      <w:r w:rsidRPr="676EB5B9" w:rsidR="5B4BC61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G-Sport Vlaanderen:</w:t>
      </w:r>
    </w:p>
    <w:p w:rsidR="00357D25" w:rsidP="676EB5B9" w:rsidRDefault="00FA5C03" w14:paraId="5D49C9A7" w14:textId="703CDF02">
      <w:pPr>
        <w:pStyle w:val="Lijstalinea"/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11B4D01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Drie</w:t>
      </w:r>
      <w:r w:rsidRPr="676EB5B9" w:rsidR="5B4BC61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belangrijke </w:t>
      </w:r>
      <w:r w:rsidRPr="676EB5B9" w:rsidR="5B4BC61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doelstellingen</w:t>
      </w:r>
      <w:r w:rsidRPr="676EB5B9" w:rsidR="1D2D105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:</w:t>
      </w:r>
      <w:r w:rsidRPr="676EB5B9" w:rsidR="1D2D1057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ED7C5A" w:rsidP="00357D25" w:rsidRDefault="00531FA1" w14:paraId="1A77A6A5" w14:textId="77777777">
      <w:pPr>
        <w:pStyle w:val="Lijstalinea"/>
        <w:numPr>
          <w:ilvl w:val="0"/>
          <w:numId w:val="22"/>
        </w:numPr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  <w:r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>verhogen attractiviteit via media</w:t>
      </w:r>
      <w:r w:rsidR="00AF4513"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  <w:t xml:space="preserve">; </w:t>
      </w:r>
    </w:p>
    <w:p w:rsidR="00663128" w:rsidP="676EB5B9" w:rsidRDefault="00AF4513" w14:paraId="734683AC" w14:textId="29CB44F8">
      <w:pPr>
        <w:pStyle w:val="Lijstalinea"/>
        <w:numPr>
          <w:ilvl w:val="0"/>
          <w:numId w:val="22"/>
        </w:numPr>
        <w:shd w:val="clear" w:color="auto" w:fill="FFFFFF" w:themeFill="background2"/>
        <w:ind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0D051C6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veel</w:t>
      </w:r>
      <w:r w:rsidRPr="676EB5B9" w:rsidR="0D051C6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meer zichtbaarheid via livestream en</w:t>
      </w:r>
      <w:r w:rsidRPr="676EB5B9" w:rsidR="62E14F62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de huldigingen</w:t>
      </w:r>
      <w:r w:rsidRPr="676EB5B9" w:rsidR="0D051C6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live op tv</w:t>
      </w:r>
      <w:r w:rsidRPr="676EB5B9" w:rsidR="169BCCA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. Dit dankzij een mediateam </w:t>
      </w:r>
      <w:r w:rsidRPr="676EB5B9" w:rsidR="07CCA181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dat </w:t>
      </w:r>
      <w:r w:rsidRPr="676EB5B9" w:rsidR="169BCCA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we kunnen uitsturen</w:t>
      </w:r>
      <w:r w:rsidRPr="676EB5B9" w:rsidR="21A47392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. We gaan voor een gelijkwaardige beeldvorming met de Olympische spelen</w:t>
      </w:r>
      <w:r w:rsidRPr="676EB5B9" w:rsidR="34B5F37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676EB5B9" w:rsidR="4856B7D5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>Er zijn veel mogelijkheden</w:t>
      </w:r>
      <w:r w:rsidRPr="676EB5B9" w:rsidR="6F7C3A36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met de aanwezige journalisten. </w:t>
      </w:r>
    </w:p>
    <w:p w:rsidR="00547020" w:rsidP="676EB5B9" w:rsidRDefault="00547020" w14:paraId="7B3A075C" w14:textId="6C55E990">
      <w:pPr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</w:pPr>
      <w:r w:rsidRPr="676EB5B9" w:rsidR="24F8E6BC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Er staat heel veel op de planning</w:t>
      </w:r>
      <w:r w:rsidRPr="676EB5B9" w:rsidR="230EBE59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het bestuur vraagt zich dan ook af of dit alles</w:t>
      </w:r>
      <w:r w:rsidRPr="676EB5B9" w:rsidR="56F5C4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dit alles haalbaar</w:t>
      </w:r>
      <w:r w:rsidRPr="676EB5B9" w:rsidR="60BA80F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blijft</w:t>
      </w:r>
      <w:r w:rsidRPr="676EB5B9" w:rsidR="56F5C413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met het huidige team? </w:t>
      </w:r>
      <w:r w:rsidRPr="676EB5B9" w:rsidR="4A4E90FB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Om de drukte van deze zomer op te vangen</w:t>
      </w:r>
      <w:r w:rsidRPr="676EB5B9" w:rsidR="0DA78ABD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kijken we uit naar een jobstudent.</w:t>
      </w:r>
      <w:r w:rsidRPr="676EB5B9" w:rsidR="0FD300F4"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  <w:shd w:val="clear" w:color="auto" w:fill="FFFFFF"/>
        </w:rPr>
        <w:t xml:space="preserve"> We hebben hier reeds een kandidate voor en gaan hier verder in.</w:t>
      </w:r>
    </w:p>
    <w:p w:rsidRPr="009D7218" w:rsidR="00570486" w:rsidP="00663128" w:rsidRDefault="00570486" w14:paraId="2A21C3EB" w14:textId="77777777">
      <w:pPr>
        <w:pStyle w:val="Lijstalinea"/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  <w:shd w:val="clear" w:color="auto" w:fill="FFFFFF"/>
        </w:rPr>
      </w:pPr>
    </w:p>
    <w:p w:rsidRPr="001366C1" w:rsidR="00693566" w:rsidP="5D6A0447" w:rsidRDefault="009263B8" w14:paraId="3E060908" w14:textId="3D733444">
      <w:pPr>
        <w:pStyle w:val="Lijstalinea"/>
        <w:numPr>
          <w:ilvl w:val="1"/>
          <w:numId w:val="20"/>
        </w:numPr>
        <w:shd w:val="clear" w:color="auto" w:fill="FFFFFF" w:themeFill="background2"/>
        <w:jc w:val="left"/>
        <w:rPr>
          <w:rStyle w:val="eop"/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227F77">
        <w:rPr>
          <w:sz w:val="24"/>
          <w:szCs w:val="24"/>
        </w:rPr>
        <w:t>Overzicht funding heden en toekomst – INFO/DISCUSSIE</w:t>
      </w:r>
      <w:r w:rsidR="005B7450">
        <w:rPr>
          <w:sz w:val="24"/>
          <w:szCs w:val="24"/>
        </w:rPr>
        <w:t xml:space="preserve"> </w:t>
      </w:r>
      <w:r w:rsidRPr="5D6A0447" w:rsidR="005B7450">
        <w:rPr>
          <w:rStyle w:val="eop"/>
          <w:rFonts w:asciiTheme="minorHAnsi" w:hAnsiTheme="minorHAnsi"/>
          <w:b/>
          <w:bCs/>
          <w:color w:val="000000"/>
          <w:sz w:val="24"/>
          <w:szCs w:val="24"/>
          <w:shd w:val="clear" w:color="auto" w:fill="FFFFFF"/>
        </w:rPr>
        <w:t>B2024026</w:t>
      </w:r>
    </w:p>
    <w:p w:rsidRPr="000A2F6E" w:rsidR="00A839C0" w:rsidP="676EB5B9" w:rsidRDefault="00A839C0" w14:paraId="39743BB0" w14:textId="0624A39F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</w:rPr>
      </w:pPr>
      <w:r w:rsidRPr="676EB5B9" w:rsidR="7E21B490">
        <w:rPr>
          <w:sz w:val="24"/>
          <w:szCs w:val="24"/>
        </w:rPr>
        <w:t xml:space="preserve">Naar </w:t>
      </w:r>
      <w:r w:rsidRPr="676EB5B9" w:rsidR="7E21B490">
        <w:rPr>
          <w:sz w:val="24"/>
          <w:szCs w:val="24"/>
        </w:rPr>
        <w:t>f</w:t>
      </w:r>
      <w:r w:rsidRPr="676EB5B9" w:rsidR="286AB352">
        <w:rPr>
          <w:sz w:val="24"/>
          <w:szCs w:val="24"/>
        </w:rPr>
        <w:t>unding</w:t>
      </w:r>
      <w:r w:rsidRPr="676EB5B9" w:rsidR="2DE4EB20">
        <w:rPr>
          <w:sz w:val="24"/>
          <w:szCs w:val="24"/>
        </w:rPr>
        <w:t xml:space="preserve"> a</w:t>
      </w:r>
      <w:r w:rsidRPr="676EB5B9" w:rsidR="30B6D1A4">
        <w:rPr>
          <w:sz w:val="24"/>
          <w:szCs w:val="24"/>
        </w:rPr>
        <w:t xml:space="preserve">lgemeen zijn we </w:t>
      </w:r>
      <w:r w:rsidRPr="676EB5B9" w:rsidR="25E9EF31">
        <w:rPr>
          <w:sz w:val="24"/>
          <w:szCs w:val="24"/>
        </w:rPr>
        <w:t xml:space="preserve">op de dag van vandaag </w:t>
      </w:r>
      <w:r w:rsidRPr="676EB5B9" w:rsidR="30B6D1A4">
        <w:rPr>
          <w:sz w:val="24"/>
          <w:szCs w:val="24"/>
        </w:rPr>
        <w:t>tevreden daar we op verschillende manieren kunnen werven</w:t>
      </w:r>
      <w:r w:rsidRPr="676EB5B9" w:rsidR="4EADE6DF">
        <w:rPr>
          <w:sz w:val="24"/>
          <w:szCs w:val="24"/>
        </w:rPr>
        <w:t xml:space="preserve"> en dit groeit</w:t>
      </w:r>
      <w:r w:rsidRPr="676EB5B9" w:rsidR="5E198AE5">
        <w:rPr>
          <w:sz w:val="24"/>
          <w:szCs w:val="24"/>
        </w:rPr>
        <w:t xml:space="preserve"> ook verder</w:t>
      </w:r>
      <w:r w:rsidRPr="676EB5B9" w:rsidR="5307004D">
        <w:rPr>
          <w:sz w:val="24"/>
          <w:szCs w:val="24"/>
        </w:rPr>
        <w:t xml:space="preserve"> naar de toekomst toe</w:t>
      </w:r>
      <w:r w:rsidRPr="676EB5B9" w:rsidR="4EADE6DF">
        <w:rPr>
          <w:sz w:val="24"/>
          <w:szCs w:val="24"/>
        </w:rPr>
        <w:t>.</w:t>
      </w:r>
      <w:r w:rsidRPr="676EB5B9" w:rsidR="1852B4B0">
        <w:rPr>
          <w:sz w:val="24"/>
          <w:szCs w:val="24"/>
        </w:rPr>
        <w:t xml:space="preserve"> </w:t>
      </w:r>
      <w:r w:rsidRPr="676EB5B9" w:rsidR="2DA388A2">
        <w:rPr>
          <w:sz w:val="24"/>
          <w:szCs w:val="24"/>
        </w:rPr>
        <w:t>Ook onze s</w:t>
      </w:r>
      <w:r w:rsidRPr="676EB5B9" w:rsidR="286AB352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ponsoring</w:t>
      </w:r>
      <w:r w:rsidRPr="676EB5B9" w:rsidR="0190EBBF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gaat de</w:t>
      </w:r>
      <w:r w:rsidRPr="676EB5B9" w:rsidR="286AB352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</w:t>
      </w:r>
      <w:r w:rsidRPr="676EB5B9" w:rsidR="0190EBBF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goeie richting uit met enkele nieuwe sponsors voor 2025</w:t>
      </w:r>
      <w:r w:rsidRPr="676EB5B9" w:rsidR="244B2713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. </w:t>
      </w:r>
      <w:r w:rsidRPr="676EB5B9" w:rsidR="6AEE699F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We willen toekomstgericht graag meer en verder gaan inzetten naar p</w:t>
      </w:r>
      <w:r w:rsidRPr="676EB5B9" w:rsidR="6234DE35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articuliere fondsenwerving</w:t>
      </w:r>
      <w:r w:rsidRPr="676EB5B9" w:rsidR="0BF6853B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. Hiervoor gaan we beroep doen via Yes en eventueel de Warmste week</w:t>
      </w:r>
      <w:r w:rsidRPr="676EB5B9" w:rsidR="6234DE35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: willen we verder op inzetten via Yes en eventueel de </w:t>
      </w:r>
      <w:r w:rsidRPr="676EB5B9" w:rsidR="7701FDE2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W</w:t>
      </w:r>
      <w:r w:rsidRPr="676EB5B9" w:rsidR="6234DE35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armste </w:t>
      </w:r>
      <w:r w:rsidRPr="676EB5B9" w:rsidR="7701FDE2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W</w:t>
      </w:r>
      <w:r w:rsidRPr="676EB5B9" w:rsidR="6234DE35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eek</w:t>
      </w:r>
      <w:r w:rsidRPr="676EB5B9" w:rsidR="54E6F5F7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en uiteraard </w:t>
      </w:r>
      <w:r w:rsidRPr="676EB5B9" w:rsidR="0EC5C51F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willen we </w:t>
      </w:r>
      <w:r w:rsidRPr="676EB5B9" w:rsidR="540EEC3A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dit verder digitaliseren via de site </w:t>
      </w:r>
      <w:r w:rsidRPr="676EB5B9" w:rsidR="7675A535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om het op deze manier</w:t>
      </w:r>
      <w:r w:rsidRPr="676EB5B9" w:rsidR="540EEC3A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 makkelijker </w:t>
      </w:r>
      <w:r w:rsidRPr="676EB5B9" w:rsidR="10B375E0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te </w:t>
      </w:r>
      <w:r w:rsidRPr="676EB5B9" w:rsidR="540EEC3A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maken voor de particulier.</w:t>
      </w:r>
    </w:p>
    <w:p w:rsidRPr="00887C55" w:rsidR="004D6AC1" w:rsidP="0063542A" w:rsidRDefault="004D6AC1" w14:paraId="196DAEC8" w14:textId="34012C47">
      <w:pPr>
        <w:pStyle w:val="Lijstalinea"/>
        <w:numPr>
          <w:ilvl w:val="1"/>
          <w:numId w:val="20"/>
        </w:numPr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</w:rPr>
      </w:pPr>
      <w:r w:rsidRPr="00887C55">
        <w:rPr>
          <w:rStyle w:val="eop"/>
          <w:rFonts w:asciiTheme="minorHAnsi" w:hAnsiTheme="minorHAnsi"/>
          <w:color w:val="000000" w:themeColor="text1"/>
          <w:sz w:val="24"/>
          <w:szCs w:val="24"/>
        </w:rPr>
        <w:t>Gala in het beleidsplan</w:t>
      </w:r>
    </w:p>
    <w:p w:rsidR="0063542A" w:rsidP="0063542A" w:rsidRDefault="0063542A" w14:paraId="3E894AA3" w14:textId="09398449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</w:rPr>
      </w:pPr>
      <w:r w:rsidRPr="676EB5B9" w:rsidR="598384FC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Project die lokale bedrijven en clubs kan samenbrengen en dit proberen regionaal te bepalen</w:t>
      </w:r>
      <w:r w:rsidRPr="676EB5B9" w:rsidR="7B9E7D38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. Eerste actiepunt is een organisator contacteren, voorstel voor Project S</w:t>
      </w:r>
      <w:r w:rsidRPr="676EB5B9" w:rsidR="41A9826F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.</w:t>
      </w:r>
    </w:p>
    <w:p w:rsidRPr="000F2E9B" w:rsidR="000F2E9B" w:rsidP="676EB5B9" w:rsidRDefault="000F2E9B" w14:paraId="0502BB9E" w14:textId="523EA8CE">
      <w:pPr>
        <w:shd w:val="clear" w:color="auto" w:fill="FFFFFF" w:themeFill="background2"/>
        <w:ind w:firstLine="709"/>
        <w:jc w:val="left"/>
        <w:rPr>
          <w:rStyle w:val="eop"/>
          <w:rFonts w:ascii="Calibri" w:hAnsi="Calibri" w:asciiTheme="minorAscii" w:hAnsiTheme="minorAscii"/>
          <w:color w:val="000000" w:themeColor="text1"/>
          <w:sz w:val="24"/>
          <w:szCs w:val="24"/>
        </w:rPr>
      </w:pPr>
      <w:r w:rsidRPr="676EB5B9" w:rsidR="7620BDE7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Mee te nemen naar het najaar om </w:t>
      </w:r>
      <w:r w:rsidRPr="676EB5B9" w:rsidR="6728EBF4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 xml:space="preserve">dit </w:t>
      </w:r>
      <w:r w:rsidRPr="676EB5B9" w:rsidR="55369EF6">
        <w:rPr>
          <w:rStyle w:val="eop"/>
          <w:rFonts w:ascii="Calibri" w:hAnsi="Calibri" w:asciiTheme="minorAscii" w:hAnsiTheme="minorAscii"/>
          <w:color w:val="000000" w:themeColor="text1" w:themeTint="FF" w:themeShade="FF"/>
          <w:sz w:val="24"/>
          <w:szCs w:val="24"/>
        </w:rPr>
        <w:t>als bestuur dit verder te bekijken.</w:t>
      </w:r>
    </w:p>
    <w:p w:rsidRPr="001E6A7E" w:rsidR="2FC39CB1" w:rsidP="2FC39CB1" w:rsidRDefault="2FC39CB1" w14:paraId="14D64966" w14:textId="5C22A6E8">
      <w:pPr>
        <w:jc w:val="left"/>
        <w:rPr>
          <w:sz w:val="24"/>
          <w:szCs w:val="24"/>
        </w:rPr>
      </w:pPr>
    </w:p>
    <w:p w:rsidRPr="002B608C" w:rsidR="00996393" w:rsidP="4305E5F9" w:rsidRDefault="00996393" w14:paraId="10DA81AE" w14:textId="15472D3A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002B608C">
        <w:rPr>
          <w:b/>
          <w:bCs/>
          <w:color w:val="FFFFFF" w:themeColor="background2"/>
          <w:sz w:val="22"/>
        </w:rPr>
        <w:t>5.</w:t>
      </w:r>
      <w:r w:rsidRPr="002B608C">
        <w:tab/>
      </w:r>
      <w:r w:rsidRPr="002B608C" w:rsidR="00FE2992">
        <w:rPr>
          <w:b/>
          <w:bCs/>
          <w:color w:val="FFFFFF" w:themeColor="background2"/>
          <w:sz w:val="22"/>
        </w:rPr>
        <w:t>Kennis</w:t>
      </w:r>
      <w:r w:rsidRPr="002B608C" w:rsidR="002647A5">
        <w:rPr>
          <w:b/>
          <w:bCs/>
          <w:color w:val="FFFFFF" w:themeColor="background2"/>
          <w:sz w:val="22"/>
        </w:rPr>
        <w:t xml:space="preserve"> en opleidingen</w:t>
      </w:r>
      <w:r w:rsidRPr="002B608C" w:rsidR="00E152E9">
        <w:rPr>
          <w:b/>
          <w:bCs/>
          <w:color w:val="FFFFFF" w:themeColor="background2"/>
          <w:sz w:val="22"/>
        </w:rPr>
        <w:t xml:space="preserve"> – </w:t>
      </w:r>
    </w:p>
    <w:p w:rsidRPr="002B608C" w:rsidR="003A0BF9" w:rsidP="2FC39CB1" w:rsidRDefault="003A0BF9" w14:paraId="7A3BEC77" w14:textId="77777777">
      <w:pPr>
        <w:shd w:val="clear" w:color="auto" w:fill="FFFFFF" w:themeFill="background2"/>
        <w:rPr>
          <w:sz w:val="24"/>
          <w:szCs w:val="24"/>
        </w:rPr>
      </w:pPr>
    </w:p>
    <w:p w:rsidR="001E6A7E" w:rsidP="00BD6490" w:rsidRDefault="00BD6490" w14:paraId="2BFD0EFA" w14:textId="65870A91">
      <w:pPr>
        <w:pStyle w:val="Lijstalinea"/>
        <w:numPr>
          <w:ilvl w:val="1"/>
          <w:numId w:val="7"/>
        </w:numPr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</w:rPr>
      </w:pPr>
      <w:r>
        <w:rPr>
          <w:rStyle w:val="eop"/>
          <w:rFonts w:asciiTheme="minorHAnsi" w:hAnsiTheme="minorHAnsi"/>
          <w:color w:val="000000" w:themeColor="text1"/>
          <w:sz w:val="24"/>
          <w:szCs w:val="24"/>
        </w:rPr>
        <w:t>/</w:t>
      </w:r>
    </w:p>
    <w:p w:rsidRPr="006F4D29" w:rsidR="006F4D29" w:rsidP="006F4D29" w:rsidRDefault="006F4D29" w14:paraId="4DB847CA" w14:textId="77777777">
      <w:pPr>
        <w:shd w:val="clear" w:color="auto" w:fill="FFFFFF" w:themeFill="background2"/>
        <w:jc w:val="left"/>
        <w:rPr>
          <w:rStyle w:val="eop"/>
          <w:rFonts w:asciiTheme="minorHAnsi" w:hAnsiTheme="minorHAnsi"/>
          <w:color w:val="000000" w:themeColor="text1"/>
          <w:sz w:val="24"/>
          <w:szCs w:val="24"/>
        </w:rPr>
      </w:pPr>
    </w:p>
    <w:p w:rsidRPr="008B38C9" w:rsidR="00693566" w:rsidP="507604AC" w:rsidRDefault="00996393" w14:paraId="04BE1081" w14:textId="310C67D5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 w:rsidRPr="507604AC">
        <w:rPr>
          <w:b/>
          <w:bCs/>
          <w:color w:val="FFFFFF" w:themeColor="background2"/>
          <w:sz w:val="22"/>
        </w:rPr>
        <w:t>6.</w:t>
      </w:r>
      <w:r>
        <w:tab/>
      </w:r>
      <w:r w:rsidRPr="507604AC" w:rsidR="00FE2992">
        <w:rPr>
          <w:b/>
          <w:bCs/>
          <w:color w:val="FFFFFF" w:themeColor="background2"/>
          <w:sz w:val="22"/>
        </w:rPr>
        <w:t>Topsport</w:t>
      </w:r>
      <w:r w:rsidR="00E152E9">
        <w:rPr>
          <w:b/>
          <w:bCs/>
          <w:color w:val="FFFFFF" w:themeColor="background2"/>
          <w:sz w:val="22"/>
        </w:rPr>
        <w:t xml:space="preserve"> </w:t>
      </w:r>
    </w:p>
    <w:p w:rsidR="2FC39CB1" w:rsidP="00F31A7F" w:rsidRDefault="2FC39CB1" w14:paraId="659289FD" w14:textId="1F881D32">
      <w:pPr>
        <w:rPr>
          <w:sz w:val="24"/>
          <w:szCs w:val="24"/>
        </w:rPr>
      </w:pPr>
    </w:p>
    <w:p w:rsidRPr="001F22CB" w:rsidR="00D77566" w:rsidP="0038097E" w:rsidRDefault="007143C9" w14:paraId="785CE9F4" w14:textId="7CEC6B89">
      <w:pPr>
        <w:pStyle w:val="Lijstalinea"/>
        <w:numPr>
          <w:ilvl w:val="1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Stand van Zaken selecties</w:t>
      </w:r>
      <w:r w:rsidR="007072FD">
        <w:rPr>
          <w:sz w:val="24"/>
          <w:szCs w:val="24"/>
        </w:rPr>
        <w:t xml:space="preserve"> – INFO – </w:t>
      </w:r>
      <w:r w:rsidRPr="007072FD" w:rsidR="007072FD">
        <w:rPr>
          <w:b/>
          <w:bCs/>
          <w:sz w:val="24"/>
          <w:szCs w:val="24"/>
        </w:rPr>
        <w:t>B20220427</w:t>
      </w:r>
    </w:p>
    <w:p w:rsidRPr="001F22CB" w:rsidR="001F22CB" w:rsidP="001F22CB" w:rsidRDefault="001F22CB" w14:paraId="6F5AB039" w14:textId="18AB71FB">
      <w:pPr>
        <w:pStyle w:val="Lijstalinea"/>
        <w:ind w:left="360"/>
        <w:rPr>
          <w:sz w:val="24"/>
          <w:szCs w:val="24"/>
        </w:rPr>
      </w:pPr>
      <w:r w:rsidRPr="001F22CB">
        <w:rPr>
          <w:sz w:val="24"/>
          <w:szCs w:val="24"/>
        </w:rPr>
        <w:t xml:space="preserve">Dit </w:t>
      </w:r>
      <w:r>
        <w:rPr>
          <w:sz w:val="24"/>
          <w:szCs w:val="24"/>
        </w:rPr>
        <w:t>overzicht</w:t>
      </w:r>
      <w:r w:rsidR="00C9553C">
        <w:rPr>
          <w:sz w:val="24"/>
          <w:szCs w:val="24"/>
        </w:rPr>
        <w:t xml:space="preserve"> met stand van zaken</w:t>
      </w:r>
      <w:r w:rsidR="00566AC6">
        <w:rPr>
          <w:sz w:val="24"/>
          <w:szCs w:val="24"/>
        </w:rPr>
        <w:t xml:space="preserve"> </w:t>
      </w:r>
      <w:r w:rsidRPr="001F22CB">
        <w:rPr>
          <w:sz w:val="24"/>
          <w:szCs w:val="24"/>
        </w:rPr>
        <w:t>wordt via mail doorgestuurd</w:t>
      </w:r>
      <w:r w:rsidR="00566AC6">
        <w:rPr>
          <w:sz w:val="24"/>
          <w:szCs w:val="24"/>
        </w:rPr>
        <w:t>.</w:t>
      </w:r>
    </w:p>
    <w:p w:rsidRPr="00824B67" w:rsidR="00824B67" w:rsidP="00824B67" w:rsidRDefault="00824B67" w14:paraId="00E6FB5E" w14:textId="77777777">
      <w:pPr>
        <w:pStyle w:val="Lijstalinea"/>
        <w:ind w:left="360"/>
        <w:rPr>
          <w:sz w:val="24"/>
          <w:szCs w:val="24"/>
        </w:rPr>
      </w:pPr>
    </w:p>
    <w:p w:rsidRPr="007D6DD9" w:rsidR="00996393" w:rsidP="007D6DD9" w:rsidRDefault="007D6DD9" w14:paraId="49453B03" w14:textId="1E9D2BEE">
      <w:pPr>
        <w:shd w:val="clear" w:color="auto" w:fill="1A2BC2" w:themeFill="accent4"/>
        <w:rPr>
          <w:b/>
          <w:bCs/>
          <w:color w:val="FFFFFF" w:themeColor="background2"/>
          <w:sz w:val="22"/>
        </w:rPr>
      </w:pPr>
      <w:r>
        <w:rPr>
          <w:b/>
          <w:bCs/>
          <w:color w:val="FFFFFF" w:themeColor="background2"/>
          <w:sz w:val="22"/>
        </w:rPr>
        <w:t>7.</w:t>
      </w:r>
      <w:r>
        <w:rPr>
          <w:b/>
          <w:bCs/>
          <w:color w:val="FFFFFF" w:themeColor="background2"/>
          <w:sz w:val="22"/>
        </w:rPr>
        <w:tab/>
      </w:r>
      <w:r w:rsidRPr="007D6DD9" w:rsidR="00FE2992">
        <w:rPr>
          <w:b/>
          <w:bCs/>
          <w:color w:val="FFFFFF" w:themeColor="background2"/>
          <w:sz w:val="22"/>
        </w:rPr>
        <w:t>Management</w:t>
      </w:r>
      <w:r w:rsidRPr="007D6DD9" w:rsidR="008B38C9">
        <w:rPr>
          <w:b/>
          <w:bCs/>
          <w:color w:val="FFFFFF" w:themeColor="background2"/>
          <w:sz w:val="22"/>
        </w:rPr>
        <w:t xml:space="preserve"> – </w:t>
      </w:r>
      <w:r w:rsidRPr="007D6DD9" w:rsidR="00276455">
        <w:rPr>
          <w:b/>
          <w:bCs/>
          <w:color w:val="FFFFFF" w:themeColor="background2"/>
          <w:sz w:val="22"/>
        </w:rPr>
        <w:t>60</w:t>
      </w:r>
      <w:r w:rsidRPr="007D6DD9" w:rsidR="008B38C9">
        <w:rPr>
          <w:b/>
          <w:bCs/>
          <w:color w:val="FFFFFF" w:themeColor="background2"/>
          <w:sz w:val="22"/>
        </w:rPr>
        <w:t>’</w:t>
      </w:r>
    </w:p>
    <w:p w:rsidRPr="007D6DD9" w:rsidR="007D6DD9" w:rsidP="5D6A0447" w:rsidRDefault="007D6DD9" w14:paraId="63FF3C7D" w14:textId="07977CD0">
      <w:pPr>
        <w:shd w:val="clear" w:color="auto" w:fill="FFFFFF" w:themeFill="background2"/>
        <w:jc w:val="left"/>
        <w:rPr>
          <w:sz w:val="24"/>
          <w:szCs w:val="24"/>
        </w:rPr>
      </w:pPr>
    </w:p>
    <w:p w:rsidRPr="00F16735" w:rsidR="003F2BAD" w:rsidP="00F16735" w:rsidRDefault="009336EC" w14:paraId="07BCD0E3" w14:textId="18B22EF7">
      <w:pPr>
        <w:pStyle w:val="Lijstalinea"/>
        <w:numPr>
          <w:ilvl w:val="1"/>
          <w:numId w:val="23"/>
        </w:numPr>
        <w:shd w:val="clear" w:color="auto" w:fill="FFFFFF" w:themeFill="background1"/>
        <w:jc w:val="left"/>
        <w:rPr>
          <w:sz w:val="24"/>
          <w:szCs w:val="24"/>
        </w:rPr>
      </w:pPr>
      <w:r w:rsidRPr="676EB5B9" w:rsidR="4E27B62C">
        <w:rPr>
          <w:sz w:val="24"/>
          <w:szCs w:val="24"/>
        </w:rPr>
        <w:t>Doorgestuurde verslagen – INFO</w:t>
      </w:r>
    </w:p>
    <w:p w:rsidR="3D8EA2C5" w:rsidP="676EB5B9" w:rsidRDefault="3D8EA2C5" w14:paraId="3FD4C707" w14:textId="43DA6BBA">
      <w:pPr>
        <w:pStyle w:val="Standaard"/>
        <w:shd w:val="clear" w:color="auto" w:fill="FFFFFF" w:themeFill="background2"/>
        <w:ind w:left="0"/>
        <w:jc w:val="left"/>
        <w:rPr>
          <w:sz w:val="24"/>
          <w:szCs w:val="24"/>
        </w:rPr>
      </w:pPr>
      <w:r w:rsidRPr="676EB5B9" w:rsidR="3D8EA2C5">
        <w:rPr>
          <w:sz w:val="24"/>
          <w:szCs w:val="24"/>
        </w:rPr>
        <w:t>Hier zijn geen bijkomende vragen bij</w:t>
      </w:r>
    </w:p>
    <w:p w:rsidRPr="003A53F5" w:rsidR="00B43F1C" w:rsidP="003A53F5" w:rsidRDefault="004E025E" w14:paraId="0C5DBCBA" w14:textId="38338162">
      <w:pPr>
        <w:pStyle w:val="Lijstalinea"/>
        <w:numPr>
          <w:ilvl w:val="1"/>
          <w:numId w:val="23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3DC9771B">
        <w:rPr>
          <w:sz w:val="24"/>
          <w:szCs w:val="24"/>
          <w:lang w:val="en-GB"/>
        </w:rPr>
        <w:t>project</w:t>
      </w:r>
      <w:r w:rsidRPr="676EB5B9" w:rsidR="5FE0ADD0">
        <w:rPr>
          <w:sz w:val="24"/>
          <w:szCs w:val="24"/>
          <w:lang w:val="en-GB"/>
        </w:rPr>
        <w:t xml:space="preserve"> Event Flanders</w:t>
      </w:r>
      <w:r w:rsidRPr="676EB5B9" w:rsidR="40CECB8E">
        <w:rPr>
          <w:sz w:val="24"/>
          <w:szCs w:val="24"/>
          <w:lang w:val="en-GB"/>
        </w:rPr>
        <w:t xml:space="preserve"> W</w:t>
      </w:r>
      <w:r w:rsidRPr="676EB5B9" w:rsidR="577FF76F">
        <w:rPr>
          <w:sz w:val="24"/>
          <w:szCs w:val="24"/>
          <w:lang w:val="en-GB"/>
        </w:rPr>
        <w:t>K</w:t>
      </w:r>
      <w:r w:rsidRPr="676EB5B9" w:rsidR="40CECB8E">
        <w:rPr>
          <w:sz w:val="24"/>
          <w:szCs w:val="24"/>
          <w:lang w:val="en-GB"/>
        </w:rPr>
        <w:t>’s paracycling 2025</w:t>
      </w:r>
      <w:r w:rsidRPr="676EB5B9" w:rsidR="6329DD9D">
        <w:rPr>
          <w:sz w:val="24"/>
          <w:szCs w:val="24"/>
          <w:lang w:val="en-GB"/>
        </w:rPr>
        <w:t xml:space="preserve"> - INFO</w:t>
      </w:r>
    </w:p>
    <w:p w:rsidRPr="00483E17" w:rsidR="00A41C1D" w:rsidP="003A53F5" w:rsidRDefault="00A524AE" w14:paraId="5136CA95" w14:textId="0878E565">
      <w:pPr>
        <w:pStyle w:val="Lijstalinea"/>
        <w:numPr>
          <w:ilvl w:val="1"/>
          <w:numId w:val="23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3098EFAC">
        <w:rPr>
          <w:sz w:val="24"/>
          <w:szCs w:val="24"/>
          <w:lang w:val="en-GB"/>
        </w:rPr>
        <w:t xml:space="preserve">Beleidsplan 2025 – 2028 </w:t>
      </w:r>
      <w:r w:rsidRPr="676EB5B9" w:rsidR="70CF1AA7">
        <w:rPr>
          <w:sz w:val="24"/>
          <w:szCs w:val="24"/>
          <w:lang w:val="en-GB"/>
        </w:rPr>
        <w:t>–</w:t>
      </w:r>
      <w:r w:rsidRPr="676EB5B9" w:rsidR="3098EFAC">
        <w:rPr>
          <w:sz w:val="24"/>
          <w:szCs w:val="24"/>
          <w:lang w:val="en-GB"/>
        </w:rPr>
        <w:t xml:space="preserve"> INFO</w:t>
      </w:r>
      <w:r w:rsidRPr="676EB5B9" w:rsidR="70CF1AA7">
        <w:rPr>
          <w:sz w:val="24"/>
          <w:szCs w:val="24"/>
          <w:lang w:val="en-GB"/>
        </w:rPr>
        <w:t xml:space="preserve">/DISCUSSIE </w:t>
      </w:r>
      <w:r w:rsidRPr="676EB5B9" w:rsidR="577BBB7A">
        <w:rPr>
          <w:sz w:val="24"/>
          <w:szCs w:val="24"/>
          <w:lang w:val="en-GB"/>
        </w:rPr>
        <w:t xml:space="preserve"> - </w:t>
      </w:r>
      <w:r w:rsidRPr="676EB5B9" w:rsidR="577BBB7A">
        <w:rPr>
          <w:b w:val="1"/>
          <w:bCs w:val="1"/>
          <w:sz w:val="24"/>
          <w:szCs w:val="24"/>
          <w:lang w:val="en-GB"/>
        </w:rPr>
        <w:t>B2022402</w:t>
      </w:r>
      <w:r w:rsidRPr="676EB5B9" w:rsidR="600C1C58">
        <w:rPr>
          <w:b w:val="1"/>
          <w:bCs w:val="1"/>
          <w:sz w:val="24"/>
          <w:szCs w:val="24"/>
          <w:lang w:val="en-GB"/>
        </w:rPr>
        <w:t>8</w:t>
      </w:r>
    </w:p>
    <w:p w:rsidR="008143E5" w:rsidP="676EB5B9" w:rsidRDefault="00F630B4" w14:paraId="584D8D6A" w14:textId="22D1BF37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  <w:lang w:val="en-GB"/>
        </w:rPr>
      </w:pPr>
      <w:r w:rsidRPr="676EB5B9" w:rsidR="568BF793">
        <w:rPr>
          <w:sz w:val="24"/>
          <w:szCs w:val="24"/>
          <w:lang w:val="en-GB"/>
        </w:rPr>
        <w:t>Belang</w:t>
      </w:r>
      <w:r w:rsidRPr="676EB5B9" w:rsidR="568BF793">
        <w:rPr>
          <w:sz w:val="24"/>
          <w:szCs w:val="24"/>
          <w:lang w:val="en-GB"/>
        </w:rPr>
        <w:t xml:space="preserve"> om over de teams </w:t>
      </w:r>
      <w:r w:rsidRPr="676EB5B9" w:rsidR="568BF793">
        <w:rPr>
          <w:sz w:val="24"/>
          <w:szCs w:val="24"/>
          <w:lang w:val="en-GB"/>
        </w:rPr>
        <w:t>heen</w:t>
      </w:r>
      <w:r w:rsidRPr="676EB5B9" w:rsidR="568BF793">
        <w:rPr>
          <w:sz w:val="24"/>
          <w:szCs w:val="24"/>
          <w:lang w:val="en-GB"/>
        </w:rPr>
        <w:t xml:space="preserve"> </w:t>
      </w:r>
      <w:r w:rsidRPr="676EB5B9" w:rsidR="568BF793">
        <w:rPr>
          <w:sz w:val="24"/>
          <w:szCs w:val="24"/>
          <w:lang w:val="en-GB"/>
        </w:rPr>
        <w:t>te</w:t>
      </w:r>
      <w:r w:rsidRPr="676EB5B9" w:rsidR="568BF793">
        <w:rPr>
          <w:sz w:val="24"/>
          <w:szCs w:val="24"/>
          <w:lang w:val="en-GB"/>
        </w:rPr>
        <w:t xml:space="preserve"> </w:t>
      </w:r>
      <w:r w:rsidRPr="676EB5B9" w:rsidR="568BF793">
        <w:rPr>
          <w:sz w:val="24"/>
          <w:szCs w:val="24"/>
          <w:lang w:val="en-GB"/>
        </w:rPr>
        <w:t>werken</w:t>
      </w:r>
      <w:r w:rsidRPr="676EB5B9" w:rsidR="568BF793">
        <w:rPr>
          <w:sz w:val="24"/>
          <w:szCs w:val="24"/>
          <w:lang w:val="en-GB"/>
        </w:rPr>
        <w:t xml:space="preserve"> met </w:t>
      </w:r>
      <w:r w:rsidRPr="676EB5B9" w:rsidR="568BF793">
        <w:rPr>
          <w:sz w:val="24"/>
          <w:szCs w:val="24"/>
          <w:lang w:val="en-GB"/>
        </w:rPr>
        <w:t>een</w:t>
      </w:r>
      <w:r w:rsidRPr="676EB5B9" w:rsidR="568BF793">
        <w:rPr>
          <w:sz w:val="24"/>
          <w:szCs w:val="24"/>
          <w:lang w:val="en-GB"/>
        </w:rPr>
        <w:t xml:space="preserve"> back-up </w:t>
      </w:r>
      <w:r w:rsidRPr="676EB5B9" w:rsidR="568BF793">
        <w:rPr>
          <w:sz w:val="24"/>
          <w:szCs w:val="24"/>
          <w:lang w:val="en-GB"/>
        </w:rPr>
        <w:t>functie</w:t>
      </w:r>
      <w:r w:rsidRPr="676EB5B9" w:rsidR="777F431B">
        <w:rPr>
          <w:sz w:val="24"/>
          <w:szCs w:val="24"/>
          <w:lang w:val="en-GB"/>
        </w:rPr>
        <w:t xml:space="preserve"> </w:t>
      </w:r>
      <w:r w:rsidRPr="676EB5B9" w:rsidR="777F431B">
        <w:rPr>
          <w:sz w:val="24"/>
          <w:szCs w:val="24"/>
          <w:lang w:val="en-GB"/>
        </w:rPr>
        <w:t>binnen</w:t>
      </w:r>
      <w:r w:rsidRPr="676EB5B9" w:rsidR="777F431B">
        <w:rPr>
          <w:sz w:val="24"/>
          <w:szCs w:val="24"/>
          <w:lang w:val="en-GB"/>
        </w:rPr>
        <w:t xml:space="preserve"> elk team.</w:t>
      </w:r>
    </w:p>
    <w:p w:rsidR="00E87924" w:rsidP="00F50684" w:rsidRDefault="00E87924" w14:paraId="5F44E218" w14:textId="018CF27E">
      <w:pPr>
        <w:pStyle w:val="Lijstalinea"/>
        <w:numPr>
          <w:ilvl w:val="0"/>
          <w:numId w:val="21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2583F372">
        <w:rPr>
          <w:sz w:val="24"/>
          <w:szCs w:val="24"/>
          <w:lang w:val="en-GB"/>
        </w:rPr>
        <w:t>Bepaalde domeinen hebben we beter en uitgebreider toegelicht</w:t>
      </w:r>
    </w:p>
    <w:p w:rsidR="00EC2E08" w:rsidP="00F50684" w:rsidRDefault="00EC2E08" w14:paraId="276D2967" w14:textId="1A5D434C">
      <w:pPr>
        <w:pStyle w:val="Lijstalinea"/>
        <w:numPr>
          <w:ilvl w:val="0"/>
          <w:numId w:val="21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7818A854">
        <w:rPr>
          <w:sz w:val="24"/>
          <w:szCs w:val="24"/>
          <w:lang w:val="en-GB"/>
        </w:rPr>
        <w:t>Belangrijk is het vrijmaken van ruimte om meer te kunnen doen</w:t>
      </w:r>
      <w:r w:rsidRPr="676EB5B9" w:rsidR="224C67A6">
        <w:rPr>
          <w:sz w:val="24"/>
          <w:szCs w:val="24"/>
          <w:lang w:val="en-GB"/>
        </w:rPr>
        <w:t xml:space="preserve">, dus hebben we keuzes moeten maken in onze acties. Belangrijk is </w:t>
      </w:r>
      <w:r w:rsidRPr="676EB5B9" w:rsidR="148FB27B">
        <w:rPr>
          <w:sz w:val="24"/>
          <w:szCs w:val="24"/>
          <w:lang w:val="en-GB"/>
        </w:rPr>
        <w:t>hier om meer te kunnen uitbesteden aan clubs</w:t>
      </w:r>
      <w:r w:rsidRPr="676EB5B9" w:rsidR="35DACE98">
        <w:rPr>
          <w:sz w:val="24"/>
          <w:szCs w:val="24"/>
          <w:lang w:val="en-GB"/>
        </w:rPr>
        <w:t>.</w:t>
      </w:r>
    </w:p>
    <w:p w:rsidR="005B37BB" w:rsidP="00F50684" w:rsidRDefault="005B37BB" w14:paraId="62126DA5" w14:textId="3062019C">
      <w:pPr>
        <w:pStyle w:val="Lijstalinea"/>
        <w:numPr>
          <w:ilvl w:val="0"/>
          <w:numId w:val="21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2A21C2B4">
        <w:rPr>
          <w:sz w:val="24"/>
          <w:szCs w:val="24"/>
          <w:lang w:val="en-GB"/>
        </w:rPr>
        <w:t>Belang van netwerk voor iedereen</w:t>
      </w:r>
    </w:p>
    <w:p w:rsidR="00CD5A71" w:rsidP="00F50684" w:rsidRDefault="00CD5A71" w14:paraId="3843E4E5" w14:textId="7A70AFEE">
      <w:pPr>
        <w:pStyle w:val="Lijstalinea"/>
        <w:numPr>
          <w:ilvl w:val="0"/>
          <w:numId w:val="21"/>
        </w:numPr>
        <w:shd w:val="clear" w:color="auto" w:fill="FFFFFF" w:themeFill="background1"/>
        <w:jc w:val="left"/>
        <w:rPr>
          <w:sz w:val="24"/>
          <w:szCs w:val="24"/>
          <w:lang w:val="en-GB"/>
        </w:rPr>
      </w:pPr>
      <w:r w:rsidRPr="676EB5B9" w:rsidR="7725AAED">
        <w:rPr>
          <w:sz w:val="24"/>
          <w:szCs w:val="24"/>
          <w:lang w:val="en-GB"/>
        </w:rPr>
        <w:t>Een belangrijke taak binnen netwerk is belangrijk om beter te kunnen toelichten</w:t>
      </w:r>
      <w:r w:rsidRPr="676EB5B9" w:rsidR="0FDB54D3">
        <w:rPr>
          <w:sz w:val="24"/>
          <w:szCs w:val="24"/>
          <w:lang w:val="en-GB"/>
        </w:rPr>
        <w:t>, tegen 2028 willen we financiering vanuit een ander beleidsdomein</w:t>
      </w:r>
    </w:p>
    <w:p w:rsidR="001B3784" w:rsidP="676EB5B9" w:rsidRDefault="005C0251" w14:paraId="6AC8CDB3" w14:textId="6EDE6736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  <w:lang w:val="en-GB"/>
        </w:rPr>
      </w:pPr>
      <w:r w:rsidRPr="676EB5B9" w:rsidR="0FDB54D3">
        <w:rPr>
          <w:sz w:val="24"/>
          <w:szCs w:val="24"/>
          <w:lang w:val="en-GB"/>
        </w:rPr>
        <w:t>Reguliere</w:t>
      </w:r>
      <w:r w:rsidRPr="676EB5B9" w:rsidR="0FDB54D3">
        <w:rPr>
          <w:sz w:val="24"/>
          <w:szCs w:val="24"/>
          <w:lang w:val="en-GB"/>
        </w:rPr>
        <w:t xml:space="preserve"> </w:t>
      </w:r>
      <w:r w:rsidRPr="676EB5B9" w:rsidR="0FDB54D3">
        <w:rPr>
          <w:sz w:val="24"/>
          <w:szCs w:val="24"/>
          <w:lang w:val="en-GB"/>
        </w:rPr>
        <w:t>federaties</w:t>
      </w:r>
      <w:r w:rsidRPr="676EB5B9" w:rsidR="0FDB54D3">
        <w:rPr>
          <w:sz w:val="24"/>
          <w:szCs w:val="24"/>
          <w:lang w:val="en-GB"/>
        </w:rPr>
        <w:t xml:space="preserve">, </w:t>
      </w:r>
      <w:r w:rsidRPr="676EB5B9" w:rsidR="0FDB54D3">
        <w:rPr>
          <w:sz w:val="24"/>
          <w:szCs w:val="24"/>
          <w:lang w:val="en-GB"/>
        </w:rPr>
        <w:t>doen</w:t>
      </w:r>
      <w:r w:rsidRPr="676EB5B9" w:rsidR="0FDB54D3">
        <w:rPr>
          <w:sz w:val="24"/>
          <w:szCs w:val="24"/>
          <w:lang w:val="en-GB"/>
        </w:rPr>
        <w:t xml:space="preserve"> </w:t>
      </w:r>
      <w:r w:rsidRPr="676EB5B9" w:rsidR="14A4FE17">
        <w:rPr>
          <w:sz w:val="24"/>
          <w:szCs w:val="24"/>
          <w:lang w:val="en-GB"/>
        </w:rPr>
        <w:t xml:space="preserve">het </w:t>
      </w:r>
      <w:r w:rsidRPr="676EB5B9" w:rsidR="14A4FE17">
        <w:rPr>
          <w:sz w:val="24"/>
          <w:szCs w:val="24"/>
          <w:lang w:val="en-GB"/>
        </w:rPr>
        <w:t>netwerken</w:t>
      </w:r>
      <w:r w:rsidRPr="676EB5B9" w:rsidR="14A4FE17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 xml:space="preserve">zo </w:t>
      </w:r>
      <w:r w:rsidRPr="676EB5B9" w:rsidR="50430660">
        <w:rPr>
          <w:sz w:val="24"/>
          <w:szCs w:val="24"/>
          <w:lang w:val="en-GB"/>
        </w:rPr>
        <w:t>goed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dat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onze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meerwaarde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beperkt</w:t>
      </w:r>
      <w:r w:rsidRPr="676EB5B9" w:rsidR="50430660">
        <w:rPr>
          <w:sz w:val="24"/>
          <w:szCs w:val="24"/>
          <w:lang w:val="en-GB"/>
        </w:rPr>
        <w:t xml:space="preserve"> is, </w:t>
      </w:r>
      <w:r w:rsidRPr="676EB5B9" w:rsidR="50430660">
        <w:rPr>
          <w:sz w:val="24"/>
          <w:szCs w:val="24"/>
          <w:lang w:val="en-GB"/>
        </w:rPr>
        <w:t>eventueel</w:t>
      </w:r>
      <w:r w:rsidRPr="676EB5B9" w:rsidR="50430660">
        <w:rPr>
          <w:sz w:val="24"/>
          <w:szCs w:val="24"/>
          <w:lang w:val="en-GB"/>
        </w:rPr>
        <w:t xml:space="preserve"> even </w:t>
      </w:r>
      <w:r w:rsidRPr="676EB5B9" w:rsidR="50430660">
        <w:rPr>
          <w:sz w:val="24"/>
          <w:szCs w:val="24"/>
          <w:lang w:val="en-GB"/>
        </w:rPr>
        <w:t>onze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rol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herdenken</w:t>
      </w:r>
      <w:r w:rsidRPr="676EB5B9" w:rsidR="50430660">
        <w:rPr>
          <w:sz w:val="24"/>
          <w:szCs w:val="24"/>
          <w:lang w:val="en-GB"/>
        </w:rPr>
        <w:t xml:space="preserve"> hoe we </w:t>
      </w:r>
      <w:r w:rsidRPr="676EB5B9" w:rsidR="50430660">
        <w:rPr>
          <w:sz w:val="24"/>
          <w:szCs w:val="24"/>
          <w:lang w:val="en-GB"/>
        </w:rPr>
        <w:t>een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blijvende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meerwaarde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50430660">
        <w:rPr>
          <w:sz w:val="24"/>
          <w:szCs w:val="24"/>
          <w:lang w:val="en-GB"/>
        </w:rPr>
        <w:t>kunnen</w:t>
      </w:r>
      <w:r w:rsidRPr="676EB5B9" w:rsidR="50430660">
        <w:rPr>
          <w:sz w:val="24"/>
          <w:szCs w:val="24"/>
          <w:lang w:val="en-GB"/>
        </w:rPr>
        <w:t xml:space="preserve"> </w:t>
      </w:r>
      <w:r w:rsidRPr="676EB5B9" w:rsidR="3DD47A82">
        <w:rPr>
          <w:sz w:val="24"/>
          <w:szCs w:val="24"/>
          <w:lang w:val="en-GB"/>
        </w:rPr>
        <w:t>geven</w:t>
      </w:r>
      <w:r w:rsidRPr="676EB5B9" w:rsidR="3DD47A82">
        <w:rPr>
          <w:sz w:val="24"/>
          <w:szCs w:val="24"/>
          <w:lang w:val="en-GB"/>
        </w:rPr>
        <w:t xml:space="preserve"> in </w:t>
      </w:r>
      <w:r w:rsidRPr="676EB5B9" w:rsidR="3DD47A82">
        <w:rPr>
          <w:sz w:val="24"/>
          <w:szCs w:val="24"/>
          <w:lang w:val="en-GB"/>
        </w:rPr>
        <w:t>een</w:t>
      </w:r>
      <w:r w:rsidRPr="676EB5B9" w:rsidR="3DD47A82">
        <w:rPr>
          <w:sz w:val="24"/>
          <w:szCs w:val="24"/>
          <w:lang w:val="en-GB"/>
        </w:rPr>
        <w:t xml:space="preserve"> steeds </w:t>
      </w:r>
      <w:r w:rsidRPr="676EB5B9" w:rsidR="3DD47A82">
        <w:rPr>
          <w:sz w:val="24"/>
          <w:szCs w:val="24"/>
          <w:lang w:val="en-GB"/>
        </w:rPr>
        <w:t>verande</w:t>
      </w:r>
      <w:r w:rsidRPr="676EB5B9" w:rsidR="2ECE9449">
        <w:rPr>
          <w:sz w:val="24"/>
          <w:szCs w:val="24"/>
          <w:lang w:val="en-GB"/>
        </w:rPr>
        <w:t>rend</w:t>
      </w:r>
      <w:r w:rsidRPr="676EB5B9" w:rsidR="2ECE9449">
        <w:rPr>
          <w:sz w:val="24"/>
          <w:szCs w:val="24"/>
          <w:lang w:val="en-GB"/>
        </w:rPr>
        <w:t xml:space="preserve"> </w:t>
      </w:r>
      <w:r w:rsidRPr="676EB5B9" w:rsidR="2ECE9449">
        <w:rPr>
          <w:sz w:val="24"/>
          <w:szCs w:val="24"/>
          <w:lang w:val="en-GB"/>
        </w:rPr>
        <w:t>landschap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en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meer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naar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een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ondersteunende</w:t>
      </w:r>
      <w:r w:rsidRPr="676EB5B9" w:rsidR="3F1AD409">
        <w:rPr>
          <w:sz w:val="24"/>
          <w:szCs w:val="24"/>
          <w:lang w:val="en-GB"/>
        </w:rPr>
        <w:t xml:space="preserve"> </w:t>
      </w:r>
      <w:r w:rsidRPr="676EB5B9" w:rsidR="3F1AD409">
        <w:rPr>
          <w:sz w:val="24"/>
          <w:szCs w:val="24"/>
          <w:lang w:val="en-GB"/>
        </w:rPr>
        <w:t>functie gaan</w:t>
      </w:r>
    </w:p>
    <w:p w:rsidRPr="00DA7BE8" w:rsidR="00DA7BE8" w:rsidP="676EB5B9" w:rsidRDefault="00DA7BE8" w14:paraId="451A4E75" w14:textId="6EB9CFBB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  <w:lang w:val="en-GB"/>
        </w:rPr>
      </w:pPr>
      <w:r w:rsidRPr="676EB5B9" w:rsidR="6E23C73A">
        <w:rPr>
          <w:sz w:val="24"/>
          <w:szCs w:val="24"/>
          <w:lang w:val="en-GB"/>
        </w:rPr>
        <w:t xml:space="preserve">Deadline </w:t>
      </w:r>
      <w:r w:rsidRPr="676EB5B9" w:rsidR="6E23C73A">
        <w:rPr>
          <w:sz w:val="24"/>
          <w:szCs w:val="24"/>
          <w:lang w:val="en-GB"/>
        </w:rPr>
        <w:t>voorzien</w:t>
      </w:r>
      <w:r w:rsidRPr="676EB5B9" w:rsidR="6E23C73A">
        <w:rPr>
          <w:sz w:val="24"/>
          <w:szCs w:val="24"/>
          <w:lang w:val="en-GB"/>
        </w:rPr>
        <w:t xml:space="preserve"> </w:t>
      </w:r>
      <w:r w:rsidRPr="676EB5B9" w:rsidR="6E23C73A">
        <w:rPr>
          <w:sz w:val="24"/>
          <w:szCs w:val="24"/>
          <w:lang w:val="en-GB"/>
        </w:rPr>
        <w:t>voor</w:t>
      </w:r>
      <w:r w:rsidRPr="676EB5B9" w:rsidR="1D52B96A">
        <w:rPr>
          <w:sz w:val="24"/>
          <w:szCs w:val="24"/>
          <w:lang w:val="en-GB"/>
        </w:rPr>
        <w:t xml:space="preserve"> het </w:t>
      </w:r>
      <w:r w:rsidRPr="676EB5B9" w:rsidR="1D52B96A">
        <w:rPr>
          <w:sz w:val="24"/>
          <w:szCs w:val="24"/>
          <w:lang w:val="en-GB"/>
        </w:rPr>
        <w:t>indienen</w:t>
      </w:r>
      <w:r w:rsidRPr="676EB5B9" w:rsidR="1D52B96A">
        <w:rPr>
          <w:sz w:val="24"/>
          <w:szCs w:val="24"/>
          <w:lang w:val="en-GB"/>
        </w:rPr>
        <w:t xml:space="preserve"> </w:t>
      </w:r>
      <w:r w:rsidRPr="676EB5B9" w:rsidR="6E23C73A">
        <w:rPr>
          <w:sz w:val="24"/>
          <w:szCs w:val="24"/>
          <w:lang w:val="en-GB"/>
        </w:rPr>
        <w:t xml:space="preserve"> </w:t>
      </w:r>
      <w:r w:rsidRPr="676EB5B9" w:rsidR="6E23C73A">
        <w:rPr>
          <w:sz w:val="24"/>
          <w:szCs w:val="24"/>
          <w:lang w:val="en-GB"/>
        </w:rPr>
        <w:t>01/09/2024</w:t>
      </w:r>
    </w:p>
    <w:p w:rsidR="00FE2203" w:rsidP="003A53F5" w:rsidRDefault="00FE2203" w14:paraId="0B2F8BB5" w14:textId="6E01824C">
      <w:pPr>
        <w:pStyle w:val="Lijstalinea"/>
        <w:numPr>
          <w:ilvl w:val="1"/>
          <w:numId w:val="23"/>
        </w:numPr>
        <w:shd w:val="clear" w:color="auto" w:fill="FFFFFF" w:themeFill="background2"/>
        <w:jc w:val="left"/>
        <w:rPr>
          <w:b/>
          <w:bCs/>
          <w:sz w:val="24"/>
          <w:szCs w:val="24"/>
        </w:rPr>
      </w:pPr>
      <w:r w:rsidRPr="676EB5B9" w:rsidR="4C9C3908">
        <w:rPr>
          <w:sz w:val="24"/>
          <w:szCs w:val="24"/>
        </w:rPr>
        <w:t>bestuurssamenstelling vanaf 2025</w:t>
      </w:r>
      <w:r w:rsidRPr="676EB5B9" w:rsidR="577FF76F">
        <w:rPr>
          <w:sz w:val="24"/>
          <w:szCs w:val="24"/>
        </w:rPr>
        <w:t xml:space="preserve"> – DISCUSSIE</w:t>
      </w:r>
      <w:r w:rsidRPr="676EB5B9" w:rsidR="6ECB96E3">
        <w:rPr>
          <w:sz w:val="24"/>
          <w:szCs w:val="24"/>
        </w:rPr>
        <w:t xml:space="preserve"> </w:t>
      </w:r>
      <w:r w:rsidRPr="676EB5B9" w:rsidR="6ECB96E3">
        <w:rPr>
          <w:b w:val="1"/>
          <w:bCs w:val="1"/>
          <w:sz w:val="24"/>
          <w:szCs w:val="24"/>
        </w:rPr>
        <w:t>B202</w:t>
      </w:r>
      <w:r w:rsidRPr="676EB5B9" w:rsidR="746D5014">
        <w:rPr>
          <w:b w:val="1"/>
          <w:bCs w:val="1"/>
          <w:sz w:val="24"/>
          <w:szCs w:val="24"/>
        </w:rPr>
        <w:t>402</w:t>
      </w:r>
      <w:r w:rsidRPr="676EB5B9" w:rsidR="45BA17CD">
        <w:rPr>
          <w:b w:val="1"/>
          <w:bCs w:val="1"/>
          <w:sz w:val="24"/>
          <w:szCs w:val="24"/>
        </w:rPr>
        <w:t>7</w:t>
      </w:r>
    </w:p>
    <w:p w:rsidR="007F77F2" w:rsidP="00B232F6" w:rsidRDefault="00B232F6" w14:paraId="672BBF42" w14:textId="6AB35A16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</w:rPr>
      </w:pPr>
      <w:r w:rsidRPr="676EB5B9" w:rsidR="25E01BA3">
        <w:rPr>
          <w:sz w:val="24"/>
          <w:szCs w:val="24"/>
        </w:rPr>
        <w:t>voorstel voor een oneven samenstelling</w:t>
      </w:r>
      <w:r w:rsidRPr="676EB5B9" w:rsidR="12268DF2">
        <w:rPr>
          <w:sz w:val="24"/>
          <w:szCs w:val="24"/>
        </w:rPr>
        <w:t xml:space="preserve">: we gaan voor 9 bestuurders waarvan </w:t>
      </w:r>
      <w:r w:rsidRPr="676EB5B9" w:rsidR="77C3BBE2">
        <w:rPr>
          <w:sz w:val="24"/>
          <w:szCs w:val="24"/>
        </w:rPr>
        <w:t>4 clubs en 5</w:t>
      </w:r>
      <w:r w:rsidRPr="676EB5B9" w:rsidR="6AB9527A">
        <w:rPr>
          <w:sz w:val="24"/>
          <w:szCs w:val="24"/>
        </w:rPr>
        <w:t xml:space="preserve"> personen. Wel opletten om niet te veel criteria toe te passen.</w:t>
      </w:r>
      <w:r w:rsidRPr="676EB5B9" w:rsidR="7BD82293">
        <w:rPr>
          <w:sz w:val="24"/>
          <w:szCs w:val="24"/>
        </w:rPr>
        <w:t xml:space="preserve"> Wij streven naar een gelijkwaardig </w:t>
      </w:r>
      <w:r w:rsidRPr="676EB5B9" w:rsidR="531A3DDE">
        <w:rPr>
          <w:sz w:val="24"/>
          <w:szCs w:val="24"/>
        </w:rPr>
        <w:t xml:space="preserve">profiel in combinatie met </w:t>
      </w:r>
      <w:r w:rsidRPr="676EB5B9" w:rsidR="12C988C3">
        <w:rPr>
          <w:sz w:val="24"/>
          <w:szCs w:val="24"/>
        </w:rPr>
        <w:t>club = een gelijkwaardig samengesteld bestuur maar geen minimum te vermelden van aantal</w:t>
      </w:r>
      <w:r w:rsidRPr="676EB5B9" w:rsidR="4AEA3279">
        <w:rPr>
          <w:sz w:val="24"/>
          <w:szCs w:val="24"/>
        </w:rPr>
        <w:t xml:space="preserve"> </w:t>
      </w:r>
    </w:p>
    <w:p w:rsidR="79445452" w:rsidP="676EB5B9" w:rsidRDefault="79445452" w14:paraId="573854BC" w14:textId="398EEB6F">
      <w:pPr>
        <w:pStyle w:val="Lijstalinea"/>
        <w:numPr>
          <w:ilvl w:val="0"/>
          <w:numId w:val="21"/>
        </w:numPr>
        <w:suppressLineNumbers w:val="0"/>
        <w:shd w:val="clear" w:color="auto" w:fill="FFFFFF" w:themeFill="background2"/>
        <w:bidi w:val="0"/>
        <w:spacing w:before="0" w:beforeAutospacing="off" w:after="0" w:afterAutospacing="off" w:line="288" w:lineRule="auto"/>
        <w:ind w:left="720" w:right="0" w:hanging="360"/>
        <w:jc w:val="left"/>
        <w:rPr>
          <w:sz w:val="24"/>
          <w:szCs w:val="24"/>
        </w:rPr>
      </w:pPr>
      <w:r w:rsidRPr="676EB5B9" w:rsidR="79445452">
        <w:rPr>
          <w:sz w:val="24"/>
          <w:szCs w:val="24"/>
        </w:rPr>
        <w:t>Nazien wat we kunnen meenemen in de statuten en eventueel aan te passen met de mandaten</w:t>
      </w:r>
    </w:p>
    <w:p w:rsidR="00D131D8" w:rsidP="002E606F" w:rsidRDefault="00D131D8" w14:paraId="425DEC94" w14:textId="6CDB6075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</w:rPr>
      </w:pPr>
      <w:r w:rsidRPr="676EB5B9" w:rsidR="1C95202E">
        <w:rPr>
          <w:sz w:val="24"/>
          <w:szCs w:val="24"/>
        </w:rPr>
        <w:t>V</w:t>
      </w:r>
      <w:r w:rsidRPr="676EB5B9" w:rsidR="2BA74D00">
        <w:rPr>
          <w:sz w:val="24"/>
          <w:szCs w:val="24"/>
        </w:rPr>
        <w:t>oorstel van functieprofielen</w:t>
      </w:r>
      <w:r w:rsidRPr="676EB5B9" w:rsidR="363C8DD2">
        <w:rPr>
          <w:sz w:val="24"/>
          <w:szCs w:val="24"/>
        </w:rPr>
        <w:t xml:space="preserve">: </w:t>
      </w:r>
      <w:r w:rsidRPr="676EB5B9" w:rsidR="50834F5D">
        <w:rPr>
          <w:sz w:val="24"/>
          <w:szCs w:val="24"/>
        </w:rPr>
        <w:t>We zouden deze profielen graag verder uitwerken naar specifieke kennis toe van de bestuurders.</w:t>
      </w:r>
      <w:r w:rsidRPr="676EB5B9" w:rsidR="09CA734E">
        <w:rPr>
          <w:sz w:val="24"/>
          <w:szCs w:val="24"/>
        </w:rPr>
        <w:t xml:space="preserve"> </w:t>
      </w:r>
      <w:r w:rsidRPr="676EB5B9" w:rsidR="0E980255">
        <w:rPr>
          <w:sz w:val="24"/>
          <w:szCs w:val="24"/>
        </w:rPr>
        <w:t>De profielen kunnen meerdere kwaliteiten</w:t>
      </w:r>
      <w:r w:rsidRPr="676EB5B9" w:rsidR="595477B3">
        <w:rPr>
          <w:sz w:val="24"/>
          <w:szCs w:val="24"/>
        </w:rPr>
        <w:t xml:space="preserve"> van diverse profielen</w:t>
      </w:r>
      <w:r w:rsidRPr="676EB5B9" w:rsidR="0E980255">
        <w:rPr>
          <w:sz w:val="24"/>
          <w:szCs w:val="24"/>
        </w:rPr>
        <w:t xml:space="preserve"> bezitten </w:t>
      </w:r>
      <w:r w:rsidRPr="676EB5B9" w:rsidR="6A616415">
        <w:rPr>
          <w:sz w:val="24"/>
          <w:szCs w:val="24"/>
        </w:rPr>
        <w:t>(een</w:t>
      </w:r>
      <w:r w:rsidRPr="676EB5B9" w:rsidR="6A616415">
        <w:rPr>
          <w:sz w:val="24"/>
          <w:szCs w:val="24"/>
        </w:rPr>
        <w:t xml:space="preserve"> combinatie van meerdere profielen) </w:t>
      </w:r>
      <w:r w:rsidRPr="676EB5B9" w:rsidR="0E980255">
        <w:rPr>
          <w:sz w:val="24"/>
          <w:szCs w:val="24"/>
        </w:rPr>
        <w:t>maar dienen niet specifiek uit het sportmilieu te komen</w:t>
      </w:r>
    </w:p>
    <w:p w:rsidR="00D131D8" w:rsidP="002E606F" w:rsidRDefault="00D131D8" w14:paraId="101F4B1D" w14:textId="6E38D096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</w:rPr>
      </w:pPr>
      <w:r w:rsidRPr="676EB5B9" w:rsidR="4F88B2B0">
        <w:rPr>
          <w:sz w:val="24"/>
          <w:szCs w:val="24"/>
        </w:rPr>
        <w:t xml:space="preserve">Van belang om </w:t>
      </w:r>
      <w:r w:rsidRPr="676EB5B9" w:rsidR="7B35A405">
        <w:rPr>
          <w:sz w:val="24"/>
          <w:szCs w:val="24"/>
        </w:rPr>
        <w:t>ook goed gedrag op</w:t>
      </w:r>
      <w:r w:rsidRPr="676EB5B9" w:rsidR="4F88B2B0">
        <w:rPr>
          <w:sz w:val="24"/>
          <w:szCs w:val="24"/>
        </w:rPr>
        <w:t xml:space="preserve"> te vragen</w:t>
      </w:r>
      <w:r w:rsidRPr="676EB5B9" w:rsidR="4F88B2B0">
        <w:rPr>
          <w:sz w:val="24"/>
          <w:szCs w:val="24"/>
        </w:rPr>
        <w:t xml:space="preserve">, zeker naar de werking </w:t>
      </w:r>
      <w:r w:rsidRPr="676EB5B9" w:rsidR="32BEBA79">
        <w:rPr>
          <w:sz w:val="24"/>
          <w:szCs w:val="24"/>
        </w:rPr>
        <w:t>met kinderen toe</w:t>
      </w:r>
    </w:p>
    <w:p w:rsidR="00BD3D68" w:rsidP="002E606F" w:rsidRDefault="00521173" w14:paraId="12AEFD05" w14:textId="49A29429">
      <w:pPr>
        <w:pStyle w:val="Lijstalinea"/>
        <w:numPr>
          <w:ilvl w:val="0"/>
          <w:numId w:val="21"/>
        </w:numPr>
        <w:shd w:val="clear" w:color="auto" w:fill="FFFFFF" w:themeFill="background2"/>
        <w:jc w:val="left"/>
        <w:rPr>
          <w:sz w:val="24"/>
          <w:szCs w:val="24"/>
        </w:rPr>
      </w:pPr>
      <w:r w:rsidRPr="676EB5B9" w:rsidR="6FD1552C">
        <w:rPr>
          <w:sz w:val="24"/>
          <w:szCs w:val="24"/>
        </w:rPr>
        <w:t>E</w:t>
      </w:r>
      <w:r w:rsidRPr="676EB5B9" w:rsidR="1029E52E">
        <w:rPr>
          <w:sz w:val="24"/>
          <w:szCs w:val="24"/>
        </w:rPr>
        <w:t>en introductiesessie kan wel nuttig zijn om onze taak goed toe te lichten</w:t>
      </w:r>
    </w:p>
    <w:p w:rsidRPr="00521173" w:rsidR="00521173" w:rsidP="00521173" w:rsidRDefault="00521173" w14:paraId="083A2620" w14:textId="11C22644">
      <w:pPr>
        <w:shd w:val="clear" w:color="auto" w:fill="FFFFFF" w:themeFill="background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 de volgende bestuursvergadering dienen we deze </w:t>
      </w:r>
      <w:r w:rsidR="00074476">
        <w:rPr>
          <w:sz w:val="24"/>
          <w:szCs w:val="24"/>
        </w:rPr>
        <w:t>definitief te beslissen zodat we onze zoektocht kunnen starten.</w:t>
      </w:r>
    </w:p>
    <w:p w:rsidRPr="00AB112B" w:rsidR="00AB112B" w:rsidP="00AB112B" w:rsidRDefault="00AB112B" w14:paraId="7A700BB8" w14:textId="77777777">
      <w:pPr>
        <w:shd w:val="clear" w:color="auto" w:fill="FFFFFF" w:themeFill="background2"/>
        <w:jc w:val="left"/>
        <w:rPr>
          <w:sz w:val="24"/>
          <w:szCs w:val="24"/>
        </w:rPr>
      </w:pPr>
    </w:p>
    <w:p w:rsidRPr="00693566" w:rsidR="00996393" w:rsidP="00693566" w:rsidRDefault="00996393" w14:paraId="10687473" w14:textId="40AED569">
      <w:pPr>
        <w:shd w:val="clear" w:color="auto" w:fill="1A2BC2" w:themeFill="text2"/>
        <w:rPr>
          <w:b/>
          <w:bCs/>
          <w:sz w:val="22"/>
        </w:rPr>
      </w:pPr>
      <w:r w:rsidRPr="2FC39CB1">
        <w:rPr>
          <w:b/>
          <w:bCs/>
          <w:sz w:val="22"/>
        </w:rPr>
        <w:t>8.</w:t>
      </w:r>
      <w:r>
        <w:tab/>
      </w:r>
      <w:r w:rsidRPr="2FC39CB1" w:rsidR="00FE2992">
        <w:rPr>
          <w:b/>
          <w:bCs/>
          <w:sz w:val="22"/>
        </w:rPr>
        <w:t>Rondvraag</w:t>
      </w:r>
    </w:p>
    <w:p w:rsidR="00DA4B55" w:rsidP="00DA4B55" w:rsidRDefault="00DA4B55" w14:paraId="0F3496F5" w14:textId="77777777">
      <w:pPr>
        <w:pStyle w:val="Lijstalinea"/>
        <w:shd w:val="clear" w:color="auto" w:fill="FFFFFF" w:themeFill="background2"/>
        <w:ind w:left="360"/>
        <w:jc w:val="left"/>
        <w:rPr>
          <w:sz w:val="24"/>
          <w:szCs w:val="24"/>
        </w:rPr>
      </w:pPr>
    </w:p>
    <w:p w:rsidR="00A672BB" w:rsidP="00D23AF4" w:rsidRDefault="00A22808" w14:paraId="3C5ED769" w14:textId="1F837E0E">
      <w:pPr>
        <w:pStyle w:val="Lijstalinea"/>
        <w:numPr>
          <w:ilvl w:val="1"/>
          <w:numId w:val="6"/>
        </w:numPr>
        <w:shd w:val="clear" w:color="auto" w:fill="FFFFFF" w:themeFill="background2"/>
        <w:jc w:val="left"/>
        <w:rPr>
          <w:sz w:val="24"/>
          <w:szCs w:val="24"/>
        </w:rPr>
      </w:pPr>
      <w:r w:rsidRPr="00BE72D1">
        <w:rPr>
          <w:sz w:val="24"/>
          <w:szCs w:val="24"/>
        </w:rPr>
        <w:t xml:space="preserve"> </w:t>
      </w:r>
      <w:r w:rsidR="00C2785D">
        <w:rPr>
          <w:sz w:val="24"/>
          <w:szCs w:val="24"/>
        </w:rPr>
        <w:t>Is er juni nog een activiteit?</w:t>
      </w:r>
    </w:p>
    <w:p w:rsidRPr="00FA1714" w:rsidR="00FA1714" w:rsidP="676EB5B9" w:rsidRDefault="00FA1714" w14:paraId="4A91D923" w14:textId="33239ED9">
      <w:pPr>
        <w:shd w:val="clear" w:color="auto" w:fill="FFFFFF" w:themeFill="background2"/>
        <w:ind w:left="0"/>
        <w:jc w:val="left"/>
        <w:rPr>
          <w:sz w:val="24"/>
          <w:szCs w:val="24"/>
        </w:rPr>
      </w:pPr>
      <w:r w:rsidRPr="676EB5B9" w:rsidR="0A6EF00C">
        <w:rPr>
          <w:sz w:val="24"/>
          <w:szCs w:val="24"/>
        </w:rPr>
        <w:t>Dit staat op de planning voor het najaar</w:t>
      </w:r>
    </w:p>
    <w:p w:rsidRPr="00147216" w:rsidR="008D1717" w:rsidP="00CF5094" w:rsidRDefault="008D1717" w14:paraId="4D26C804" w14:textId="77777777">
      <w:pPr>
        <w:shd w:val="clear" w:color="auto" w:fill="FFFFFF" w:themeFill="background1"/>
        <w:rPr>
          <w:sz w:val="24"/>
          <w:szCs w:val="24"/>
        </w:rPr>
      </w:pPr>
    </w:p>
    <w:p w:rsidRPr="00693566" w:rsidR="004E65FA" w:rsidP="00693566" w:rsidRDefault="00996393" w14:paraId="70850863" w14:textId="0B678A51">
      <w:pPr>
        <w:shd w:val="clear" w:color="auto" w:fill="1A2BC2" w:themeFill="text2"/>
        <w:rPr>
          <w:b/>
          <w:bCs/>
          <w:sz w:val="22"/>
        </w:rPr>
      </w:pPr>
      <w:r w:rsidRPr="00693566">
        <w:rPr>
          <w:b/>
          <w:bCs/>
          <w:sz w:val="22"/>
        </w:rPr>
        <w:t>9.</w:t>
      </w:r>
      <w:r w:rsidRPr="00693566">
        <w:rPr>
          <w:b/>
          <w:bCs/>
          <w:sz w:val="22"/>
        </w:rPr>
        <w:tab/>
      </w:r>
      <w:r w:rsidRPr="00693566">
        <w:rPr>
          <w:b/>
          <w:bCs/>
          <w:sz w:val="22"/>
        </w:rPr>
        <w:t>Datum volgend overleg:</w:t>
      </w:r>
    </w:p>
    <w:p w:rsidRPr="00693566" w:rsidR="004E65FA" w:rsidP="00CF5094" w:rsidRDefault="004E65FA" w14:paraId="3A9FBF38" w14:textId="77777777">
      <w:pPr>
        <w:shd w:val="clear" w:color="auto" w:fill="FFFFFF" w:themeFill="background1"/>
        <w:rPr>
          <w:sz w:val="24"/>
          <w:szCs w:val="24"/>
        </w:rPr>
      </w:pPr>
    </w:p>
    <w:p w:rsidR="00933508" w:rsidP="00A939A9" w:rsidRDefault="00D454FA" w14:paraId="1B8CA6C5" w14:textId="64CC9EB1">
      <w:pPr>
        <w:jc w:val="left"/>
        <w:rPr>
          <w:sz w:val="24"/>
          <w:szCs w:val="24"/>
        </w:rPr>
      </w:pPr>
      <w:r w:rsidRPr="470997A3">
        <w:rPr>
          <w:sz w:val="24"/>
          <w:szCs w:val="24"/>
        </w:rPr>
        <w:t>9.1</w:t>
      </w:r>
      <w:r w:rsidR="00A939A9">
        <w:t xml:space="preserve"> </w:t>
      </w:r>
      <w:r w:rsidRPr="470997A3" w:rsidR="4AD6FE6A">
        <w:rPr>
          <w:sz w:val="24"/>
          <w:szCs w:val="24"/>
        </w:rPr>
        <w:t>V</w:t>
      </w:r>
      <w:r w:rsidRPr="470997A3">
        <w:rPr>
          <w:sz w:val="24"/>
          <w:szCs w:val="24"/>
        </w:rPr>
        <w:t xml:space="preserve">olgend </w:t>
      </w:r>
      <w:r w:rsidR="00E355B1">
        <w:rPr>
          <w:sz w:val="24"/>
          <w:szCs w:val="24"/>
        </w:rPr>
        <w:t>bestuursorgaan</w:t>
      </w:r>
      <w:r w:rsidR="00933508">
        <w:rPr>
          <w:sz w:val="24"/>
          <w:szCs w:val="24"/>
        </w:rPr>
        <w:t xml:space="preserve">: </w:t>
      </w:r>
      <w:r w:rsidR="004E15DD">
        <w:rPr>
          <w:sz w:val="24"/>
          <w:szCs w:val="24"/>
        </w:rPr>
        <w:t>17/09/2024</w:t>
      </w:r>
    </w:p>
    <w:sectPr w:rsidR="00933508" w:rsidSect="00905ECC">
      <w:headerReference w:type="default" r:id="rId12"/>
      <w:footerReference w:type="default" r:id="rId13"/>
      <w:headerReference w:type="first" r:id="rId14"/>
      <w:footerReference w:type="first" r:id="rId15"/>
      <w:pgSz w:w="11906" w:h="16838" w:orient="portrait"/>
      <w:pgMar w:top="1701" w:right="851" w:bottom="1134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27A1" w:rsidP="004C4DCF" w:rsidRDefault="00F727A1" w14:paraId="228E6780" w14:textId="77777777">
      <w:r>
        <w:separator/>
      </w:r>
    </w:p>
  </w:endnote>
  <w:endnote w:type="continuationSeparator" w:id="0">
    <w:p w:rsidR="00F727A1" w:rsidP="004C4DCF" w:rsidRDefault="00F727A1" w14:paraId="51B2DA34" w14:textId="77777777">
      <w:r>
        <w:continuationSeparator/>
      </w:r>
    </w:p>
  </w:endnote>
  <w:endnote w:type="continuationNotice" w:id="1">
    <w:p w:rsidR="00F727A1" w:rsidRDefault="00F727A1" w14:paraId="57937EC9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nda Heavy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tka Banner Semibold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nchez Niu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renda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F97147" w:rsidRDefault="006F022E" w14:paraId="2BD3C970" w14:textId="77777777">
    <w:pPr>
      <w:pStyle w:val="Voetteks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1A7AF2AF" wp14:editId="79BCEAE7">
          <wp:simplePos x="0" y="0"/>
          <wp:positionH relativeFrom="margin">
            <wp:align>right</wp:align>
          </wp:positionH>
          <wp:positionV relativeFrom="margin">
            <wp:posOffset>8482965</wp:posOffset>
          </wp:positionV>
          <wp:extent cx="6482080" cy="819150"/>
          <wp:effectExtent l="0" t="0" r="0" b="0"/>
          <wp:wrapSquare wrapText="bothSides"/>
          <wp:docPr id="23" name="Afbeelding 2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2080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DA6E9D" w:rsidR="004C4DCF" w:rsidP="00DA6E9D" w:rsidRDefault="00DA6E9D" w14:paraId="1EAD34A1" w14:textId="77777777">
    <w:pPr>
      <w:pStyle w:val="Voettekst"/>
    </w:pPr>
    <w:r>
      <w:rPr>
        <w:noProof/>
      </w:rPr>
      <w:drawing>
        <wp:inline distT="0" distB="0" distL="0" distR="0" wp14:anchorId="2C1A2A73" wp14:editId="02DB58D2">
          <wp:extent cx="5939790" cy="750570"/>
          <wp:effectExtent l="0" t="0" r="3810" b="0"/>
          <wp:docPr id="25" name="Afbeelding 2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fbeelding 10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750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27A1" w:rsidP="004C4DCF" w:rsidRDefault="00F727A1" w14:paraId="0000F67E" w14:textId="77777777">
      <w:r>
        <w:separator/>
      </w:r>
    </w:p>
  </w:footnote>
  <w:footnote w:type="continuationSeparator" w:id="0">
    <w:p w:rsidR="00F727A1" w:rsidP="004C4DCF" w:rsidRDefault="00F727A1" w14:paraId="665E9C3C" w14:textId="77777777">
      <w:r>
        <w:continuationSeparator/>
      </w:r>
    </w:p>
  </w:footnote>
  <w:footnote w:type="continuationNotice" w:id="1">
    <w:p w:rsidR="00F727A1" w:rsidRDefault="00F727A1" w14:paraId="51F941C5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80F76" w:rsidP="00996393" w:rsidRDefault="00F97147" w14:paraId="2D183701" w14:textId="77777777">
    <w:pPr>
      <w:pStyle w:val="TitelH3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4C01C59" wp14:editId="690C5DE4">
          <wp:simplePos x="0" y="0"/>
          <wp:positionH relativeFrom="column">
            <wp:posOffset>4635500</wp:posOffset>
          </wp:positionH>
          <wp:positionV relativeFrom="paragraph">
            <wp:posOffset>-445135</wp:posOffset>
          </wp:positionV>
          <wp:extent cx="1879600" cy="1216980"/>
          <wp:effectExtent l="0" t="0" r="0" b="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79600" cy="1216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4C4DCF" w:rsidRDefault="005F25E2" w14:paraId="157C64C8" w14:textId="77777777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8C9D1F" wp14:editId="30749C2F">
          <wp:simplePos x="0" y="0"/>
          <wp:positionH relativeFrom="column">
            <wp:posOffset>4584065</wp:posOffset>
          </wp:positionH>
          <wp:positionV relativeFrom="paragraph">
            <wp:posOffset>-450215</wp:posOffset>
          </wp:positionV>
          <wp:extent cx="1879600" cy="1216980"/>
          <wp:effectExtent l="0" t="0" r="0" b="0"/>
          <wp:wrapNone/>
          <wp:docPr id="24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9799" r="-20325"/>
                  <a:stretch/>
                </pic:blipFill>
                <pic:spPr bwMode="auto">
                  <a:xfrm>
                    <a:off x="0" y="0"/>
                    <a:ext cx="1880283" cy="121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1DF1">
      <w:rPr>
        <w:noProof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4987C76" wp14:editId="68EB75FC">
              <wp:simplePos x="0" y="0"/>
              <wp:positionH relativeFrom="page">
                <wp:posOffset>0</wp:posOffset>
              </wp:positionH>
              <wp:positionV relativeFrom="page">
                <wp:posOffset>3600449</wp:posOffset>
              </wp:positionV>
              <wp:extent cx="212090" cy="0"/>
              <wp:effectExtent l="0" t="0" r="0" b="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12090" cy="0"/>
                      </a:xfrm>
                      <a:prstGeom prst="line">
                        <a:avLst/>
                      </a:prstGeom>
                      <a:ln>
                        <a:solidFill>
                          <a:srgbClr val="1A2BC2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C161854">
            <v:line id="Rechte verbindingslijn 2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o:spid="_x0000_s1026" strokecolor="#1a2bc2" strokeweight=".5pt" from="0,283.5pt" to="16.7pt,283.5pt" w14:anchorId="77B37B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7D7"/>
    <w:multiLevelType w:val="multilevel"/>
    <w:tmpl w:val="86863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13451"/>
    <w:multiLevelType w:val="multilevel"/>
    <w:tmpl w:val="DCBE0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482A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E81BFC"/>
    <w:multiLevelType w:val="multilevel"/>
    <w:tmpl w:val="AC142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24C78"/>
    <w:multiLevelType w:val="multilevel"/>
    <w:tmpl w:val="BED45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EA7DAF"/>
    <w:multiLevelType w:val="multilevel"/>
    <w:tmpl w:val="6D748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A950E1E"/>
    <w:multiLevelType w:val="multilevel"/>
    <w:tmpl w:val="E85EE168"/>
    <w:lvl w:ilvl="0">
      <w:start w:val="1"/>
      <w:numFmt w:val="decimal"/>
      <w:pStyle w:val="TitelH3genummerd"/>
      <w:lvlText w:val="%1"/>
      <w:lvlJc w:val="left"/>
      <w:pPr>
        <w:ind w:left="567" w:hanging="567"/>
      </w:pPr>
      <w:rPr>
        <w:rFonts w:hint="default" w:ascii="Trenda Heavy" w:hAnsi="Trenda Heavy"/>
        <w:color w:val="2EC4B5" w:themeColor="accent6"/>
        <w:sz w:val="28"/>
      </w:rPr>
    </w:lvl>
    <w:lvl w:ilvl="1">
      <w:start w:val="1"/>
      <w:numFmt w:val="decimal"/>
      <w:pStyle w:val="TitelH4genummerd"/>
      <w:lvlText w:val="%1.%2"/>
      <w:lvlJc w:val="left"/>
      <w:pPr>
        <w:ind w:left="567" w:hanging="567"/>
      </w:pPr>
      <w:rPr>
        <w:rFonts w:hint="default" w:ascii="Trenda Heavy" w:hAnsi="Trenda Heavy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04243E7"/>
    <w:multiLevelType w:val="multilevel"/>
    <w:tmpl w:val="7B3ADC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776B7"/>
    <w:multiLevelType w:val="multilevel"/>
    <w:tmpl w:val="2F30C4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1D2465"/>
    <w:multiLevelType w:val="multilevel"/>
    <w:tmpl w:val="DCBE0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4DF10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54A0432"/>
    <w:multiLevelType w:val="multilevel"/>
    <w:tmpl w:val="57302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D03D5"/>
    <w:multiLevelType w:val="multilevel"/>
    <w:tmpl w:val="039278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4B81730"/>
    <w:multiLevelType w:val="multilevel"/>
    <w:tmpl w:val="86B08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5E3FBF"/>
    <w:multiLevelType w:val="multilevel"/>
    <w:tmpl w:val="BDDE7B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F03DC"/>
    <w:multiLevelType w:val="multilevel"/>
    <w:tmpl w:val="DCBE04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2C74E7"/>
    <w:multiLevelType w:val="multilevel"/>
    <w:tmpl w:val="25269C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78F62E8"/>
    <w:multiLevelType w:val="hybridMultilevel"/>
    <w:tmpl w:val="58DA1D3A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B7561CA"/>
    <w:multiLevelType w:val="multilevel"/>
    <w:tmpl w:val="AF5A7F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2304C"/>
    <w:multiLevelType w:val="hybridMultilevel"/>
    <w:tmpl w:val="FE90657C"/>
    <w:lvl w:ilvl="0" w:tplc="AAC6F588">
      <w:start w:val="4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BE80A78"/>
    <w:multiLevelType w:val="hybridMultilevel"/>
    <w:tmpl w:val="AED4A070"/>
    <w:lvl w:ilvl="0" w:tplc="03DC7D84">
      <w:start w:val="3"/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793E1531"/>
    <w:multiLevelType w:val="hybridMultilevel"/>
    <w:tmpl w:val="460E01D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DBF61C6"/>
    <w:multiLevelType w:val="multilevel"/>
    <w:tmpl w:val="51F45D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num w:numId="1" w16cid:durableId="732894361">
    <w:abstractNumId w:val="6"/>
  </w:num>
  <w:num w:numId="2" w16cid:durableId="60949196">
    <w:abstractNumId w:val="9"/>
  </w:num>
  <w:num w:numId="3" w16cid:durableId="1049307270">
    <w:abstractNumId w:val="12"/>
  </w:num>
  <w:num w:numId="4" w16cid:durableId="909190209">
    <w:abstractNumId w:val="21"/>
  </w:num>
  <w:num w:numId="5" w16cid:durableId="524252396">
    <w:abstractNumId w:val="17"/>
  </w:num>
  <w:num w:numId="6" w16cid:durableId="664476804">
    <w:abstractNumId w:val="16"/>
  </w:num>
  <w:num w:numId="7" w16cid:durableId="478425985">
    <w:abstractNumId w:val="0"/>
  </w:num>
  <w:num w:numId="8" w16cid:durableId="1397436437">
    <w:abstractNumId w:val="15"/>
  </w:num>
  <w:num w:numId="9" w16cid:durableId="59182777">
    <w:abstractNumId w:val="2"/>
  </w:num>
  <w:num w:numId="10" w16cid:durableId="1135179252">
    <w:abstractNumId w:val="1"/>
  </w:num>
  <w:num w:numId="11" w16cid:durableId="333798652">
    <w:abstractNumId w:val="13"/>
  </w:num>
  <w:num w:numId="12" w16cid:durableId="1406564502">
    <w:abstractNumId w:val="4"/>
  </w:num>
  <w:num w:numId="13" w16cid:durableId="523908493">
    <w:abstractNumId w:val="8"/>
  </w:num>
  <w:num w:numId="14" w16cid:durableId="1655261269">
    <w:abstractNumId w:val="7"/>
  </w:num>
  <w:num w:numId="15" w16cid:durableId="680278380">
    <w:abstractNumId w:val="3"/>
  </w:num>
  <w:num w:numId="16" w16cid:durableId="879822945">
    <w:abstractNumId w:val="11"/>
  </w:num>
  <w:num w:numId="17" w16cid:durableId="360783564">
    <w:abstractNumId w:val="18"/>
  </w:num>
  <w:num w:numId="18" w16cid:durableId="1296764438">
    <w:abstractNumId w:val="22"/>
  </w:num>
  <w:num w:numId="19" w16cid:durableId="1925722032">
    <w:abstractNumId w:val="10"/>
  </w:num>
  <w:num w:numId="20" w16cid:durableId="337192358">
    <w:abstractNumId w:val="5"/>
  </w:num>
  <w:num w:numId="21" w16cid:durableId="1992053210">
    <w:abstractNumId w:val="19"/>
  </w:num>
  <w:num w:numId="22" w16cid:durableId="2111269257">
    <w:abstractNumId w:val="20"/>
  </w:num>
  <w:num w:numId="23" w16cid:durableId="213740952">
    <w:abstractNumId w:val="14"/>
  </w:num>
  <w:numIdMacAtCleanup w:val="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attachedTemplate r:id="rId1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19"/>
    <w:rsid w:val="00002A12"/>
    <w:rsid w:val="000063AA"/>
    <w:rsid w:val="00007919"/>
    <w:rsid w:val="00010292"/>
    <w:rsid w:val="00011FC6"/>
    <w:rsid w:val="00013865"/>
    <w:rsid w:val="00015630"/>
    <w:rsid w:val="00022EF9"/>
    <w:rsid w:val="00023BD5"/>
    <w:rsid w:val="0002523B"/>
    <w:rsid w:val="00025B03"/>
    <w:rsid w:val="000268EF"/>
    <w:rsid w:val="0003267D"/>
    <w:rsid w:val="00033867"/>
    <w:rsid w:val="0003683B"/>
    <w:rsid w:val="000403F7"/>
    <w:rsid w:val="00041771"/>
    <w:rsid w:val="00041FD0"/>
    <w:rsid w:val="000440E7"/>
    <w:rsid w:val="00046EE5"/>
    <w:rsid w:val="00047D11"/>
    <w:rsid w:val="0005143F"/>
    <w:rsid w:val="00051CFC"/>
    <w:rsid w:val="000528C6"/>
    <w:rsid w:val="000600F4"/>
    <w:rsid w:val="000612CE"/>
    <w:rsid w:val="00064277"/>
    <w:rsid w:val="00064997"/>
    <w:rsid w:val="00064BF2"/>
    <w:rsid w:val="00066E90"/>
    <w:rsid w:val="0006785E"/>
    <w:rsid w:val="000707E0"/>
    <w:rsid w:val="00071787"/>
    <w:rsid w:val="000723B3"/>
    <w:rsid w:val="00073A37"/>
    <w:rsid w:val="00074476"/>
    <w:rsid w:val="000758EA"/>
    <w:rsid w:val="000779F9"/>
    <w:rsid w:val="00081966"/>
    <w:rsid w:val="00084049"/>
    <w:rsid w:val="00084E4D"/>
    <w:rsid w:val="00085F3F"/>
    <w:rsid w:val="00086BF4"/>
    <w:rsid w:val="00087F65"/>
    <w:rsid w:val="00090810"/>
    <w:rsid w:val="00096AAC"/>
    <w:rsid w:val="00097325"/>
    <w:rsid w:val="000A0E4C"/>
    <w:rsid w:val="000A24D5"/>
    <w:rsid w:val="000A25F6"/>
    <w:rsid w:val="000A2C09"/>
    <w:rsid w:val="000A2F6E"/>
    <w:rsid w:val="000A5DA1"/>
    <w:rsid w:val="000B172E"/>
    <w:rsid w:val="000B218E"/>
    <w:rsid w:val="000B3572"/>
    <w:rsid w:val="000B399B"/>
    <w:rsid w:val="000C00AE"/>
    <w:rsid w:val="000C1090"/>
    <w:rsid w:val="000C6BEB"/>
    <w:rsid w:val="000C6DF5"/>
    <w:rsid w:val="000C6E9C"/>
    <w:rsid w:val="000D1397"/>
    <w:rsid w:val="000D2D11"/>
    <w:rsid w:val="000D3604"/>
    <w:rsid w:val="000D39D5"/>
    <w:rsid w:val="000D3ED6"/>
    <w:rsid w:val="000D47FC"/>
    <w:rsid w:val="000D5DFD"/>
    <w:rsid w:val="000D6E4F"/>
    <w:rsid w:val="000D7803"/>
    <w:rsid w:val="000E1F10"/>
    <w:rsid w:val="000E21BC"/>
    <w:rsid w:val="000E583D"/>
    <w:rsid w:val="000F2E9B"/>
    <w:rsid w:val="000F3B1D"/>
    <w:rsid w:val="000F5982"/>
    <w:rsid w:val="000F60F6"/>
    <w:rsid w:val="000F69DB"/>
    <w:rsid w:val="000F6C6D"/>
    <w:rsid w:val="00100A9B"/>
    <w:rsid w:val="001016A3"/>
    <w:rsid w:val="00101D8C"/>
    <w:rsid w:val="00102E02"/>
    <w:rsid w:val="00103E67"/>
    <w:rsid w:val="001041C5"/>
    <w:rsid w:val="00105181"/>
    <w:rsid w:val="00105291"/>
    <w:rsid w:val="00105449"/>
    <w:rsid w:val="00106A78"/>
    <w:rsid w:val="00107478"/>
    <w:rsid w:val="001074E3"/>
    <w:rsid w:val="0010765B"/>
    <w:rsid w:val="00111452"/>
    <w:rsid w:val="001116D5"/>
    <w:rsid w:val="00111992"/>
    <w:rsid w:val="00111EBE"/>
    <w:rsid w:val="00112411"/>
    <w:rsid w:val="00112764"/>
    <w:rsid w:val="00112E69"/>
    <w:rsid w:val="00114857"/>
    <w:rsid w:val="00115996"/>
    <w:rsid w:val="001203DC"/>
    <w:rsid w:val="00120BE8"/>
    <w:rsid w:val="00122E1E"/>
    <w:rsid w:val="00124863"/>
    <w:rsid w:val="00124D59"/>
    <w:rsid w:val="00124DC4"/>
    <w:rsid w:val="00124E4F"/>
    <w:rsid w:val="0012510D"/>
    <w:rsid w:val="00125EEA"/>
    <w:rsid w:val="00126DBB"/>
    <w:rsid w:val="00130494"/>
    <w:rsid w:val="001313B0"/>
    <w:rsid w:val="0013215F"/>
    <w:rsid w:val="00132847"/>
    <w:rsid w:val="001345A9"/>
    <w:rsid w:val="001366C1"/>
    <w:rsid w:val="00136A32"/>
    <w:rsid w:val="001370EA"/>
    <w:rsid w:val="00137BA5"/>
    <w:rsid w:val="001403C2"/>
    <w:rsid w:val="00140E9F"/>
    <w:rsid w:val="001414AF"/>
    <w:rsid w:val="0014184F"/>
    <w:rsid w:val="00141BDF"/>
    <w:rsid w:val="001422AA"/>
    <w:rsid w:val="001424D8"/>
    <w:rsid w:val="00144215"/>
    <w:rsid w:val="001453DA"/>
    <w:rsid w:val="00145BEC"/>
    <w:rsid w:val="00147216"/>
    <w:rsid w:val="001473A7"/>
    <w:rsid w:val="00150DDC"/>
    <w:rsid w:val="0015475A"/>
    <w:rsid w:val="001554F8"/>
    <w:rsid w:val="00155870"/>
    <w:rsid w:val="0015656F"/>
    <w:rsid w:val="0016268B"/>
    <w:rsid w:val="0016511D"/>
    <w:rsid w:val="00165B53"/>
    <w:rsid w:val="00173BF1"/>
    <w:rsid w:val="001741C2"/>
    <w:rsid w:val="00174736"/>
    <w:rsid w:val="00175AE9"/>
    <w:rsid w:val="0018156E"/>
    <w:rsid w:val="00181B52"/>
    <w:rsid w:val="00181CBC"/>
    <w:rsid w:val="001832F2"/>
    <w:rsid w:val="001843D2"/>
    <w:rsid w:val="00185E33"/>
    <w:rsid w:val="00186EFD"/>
    <w:rsid w:val="00190ADB"/>
    <w:rsid w:val="00190B8E"/>
    <w:rsid w:val="00191439"/>
    <w:rsid w:val="00192B2F"/>
    <w:rsid w:val="00192D87"/>
    <w:rsid w:val="00193C8D"/>
    <w:rsid w:val="00195396"/>
    <w:rsid w:val="001971D4"/>
    <w:rsid w:val="001A1E5F"/>
    <w:rsid w:val="001A5980"/>
    <w:rsid w:val="001A6188"/>
    <w:rsid w:val="001A6C3F"/>
    <w:rsid w:val="001A6E76"/>
    <w:rsid w:val="001A7473"/>
    <w:rsid w:val="001A77EF"/>
    <w:rsid w:val="001A7AFF"/>
    <w:rsid w:val="001B0312"/>
    <w:rsid w:val="001B34BE"/>
    <w:rsid w:val="001B3784"/>
    <w:rsid w:val="001B4D33"/>
    <w:rsid w:val="001B537C"/>
    <w:rsid w:val="001B5498"/>
    <w:rsid w:val="001B6348"/>
    <w:rsid w:val="001C0545"/>
    <w:rsid w:val="001C3638"/>
    <w:rsid w:val="001C3BC5"/>
    <w:rsid w:val="001C553F"/>
    <w:rsid w:val="001C7DE0"/>
    <w:rsid w:val="001D0E7D"/>
    <w:rsid w:val="001D30E3"/>
    <w:rsid w:val="001D3EB6"/>
    <w:rsid w:val="001D502D"/>
    <w:rsid w:val="001D7A39"/>
    <w:rsid w:val="001E03F9"/>
    <w:rsid w:val="001E0694"/>
    <w:rsid w:val="001E2613"/>
    <w:rsid w:val="001E3276"/>
    <w:rsid w:val="001E35E2"/>
    <w:rsid w:val="001E6A7E"/>
    <w:rsid w:val="001E6FCD"/>
    <w:rsid w:val="001E71DD"/>
    <w:rsid w:val="001F0BF5"/>
    <w:rsid w:val="001F22CB"/>
    <w:rsid w:val="001F58BC"/>
    <w:rsid w:val="001F6EC5"/>
    <w:rsid w:val="00202029"/>
    <w:rsid w:val="002020FD"/>
    <w:rsid w:val="00202999"/>
    <w:rsid w:val="00203CDD"/>
    <w:rsid w:val="0020432E"/>
    <w:rsid w:val="0020687C"/>
    <w:rsid w:val="0020769E"/>
    <w:rsid w:val="00211BA9"/>
    <w:rsid w:val="00212FA3"/>
    <w:rsid w:val="00213366"/>
    <w:rsid w:val="002142B8"/>
    <w:rsid w:val="0021435B"/>
    <w:rsid w:val="00214A3E"/>
    <w:rsid w:val="00220493"/>
    <w:rsid w:val="002212D1"/>
    <w:rsid w:val="002214C0"/>
    <w:rsid w:val="0022372D"/>
    <w:rsid w:val="00226110"/>
    <w:rsid w:val="0022716B"/>
    <w:rsid w:val="00227997"/>
    <w:rsid w:val="00227F77"/>
    <w:rsid w:val="00231539"/>
    <w:rsid w:val="00232ECD"/>
    <w:rsid w:val="00235FC9"/>
    <w:rsid w:val="00241F5B"/>
    <w:rsid w:val="0024262D"/>
    <w:rsid w:val="00246572"/>
    <w:rsid w:val="00246876"/>
    <w:rsid w:val="00252CEB"/>
    <w:rsid w:val="00252E18"/>
    <w:rsid w:val="00254E20"/>
    <w:rsid w:val="00255989"/>
    <w:rsid w:val="00256879"/>
    <w:rsid w:val="00257560"/>
    <w:rsid w:val="002575F7"/>
    <w:rsid w:val="00257DD1"/>
    <w:rsid w:val="00260528"/>
    <w:rsid w:val="00260619"/>
    <w:rsid w:val="002626DD"/>
    <w:rsid w:val="00263757"/>
    <w:rsid w:val="002647A5"/>
    <w:rsid w:val="00270BA1"/>
    <w:rsid w:val="00270CC3"/>
    <w:rsid w:val="00273B93"/>
    <w:rsid w:val="002757FF"/>
    <w:rsid w:val="00275B29"/>
    <w:rsid w:val="00276455"/>
    <w:rsid w:val="00280E39"/>
    <w:rsid w:val="002815B4"/>
    <w:rsid w:val="00282549"/>
    <w:rsid w:val="00282C19"/>
    <w:rsid w:val="00283025"/>
    <w:rsid w:val="002841E6"/>
    <w:rsid w:val="0029029F"/>
    <w:rsid w:val="00292CC8"/>
    <w:rsid w:val="00293800"/>
    <w:rsid w:val="0029468B"/>
    <w:rsid w:val="002965F4"/>
    <w:rsid w:val="002A0C23"/>
    <w:rsid w:val="002A2513"/>
    <w:rsid w:val="002A35DA"/>
    <w:rsid w:val="002A43D4"/>
    <w:rsid w:val="002A54BA"/>
    <w:rsid w:val="002A5592"/>
    <w:rsid w:val="002A73FB"/>
    <w:rsid w:val="002A7A08"/>
    <w:rsid w:val="002B05D8"/>
    <w:rsid w:val="002B05F5"/>
    <w:rsid w:val="002B0DA6"/>
    <w:rsid w:val="002B1880"/>
    <w:rsid w:val="002B204F"/>
    <w:rsid w:val="002B36F1"/>
    <w:rsid w:val="002B4F73"/>
    <w:rsid w:val="002B608C"/>
    <w:rsid w:val="002C1A2A"/>
    <w:rsid w:val="002C385E"/>
    <w:rsid w:val="002C4B8C"/>
    <w:rsid w:val="002D092A"/>
    <w:rsid w:val="002D1120"/>
    <w:rsid w:val="002D1A63"/>
    <w:rsid w:val="002D23EA"/>
    <w:rsid w:val="002D3213"/>
    <w:rsid w:val="002D4667"/>
    <w:rsid w:val="002E1441"/>
    <w:rsid w:val="002E462E"/>
    <w:rsid w:val="002E4712"/>
    <w:rsid w:val="002E56BE"/>
    <w:rsid w:val="002E59DC"/>
    <w:rsid w:val="002E5D90"/>
    <w:rsid w:val="002F49E2"/>
    <w:rsid w:val="002F4EAE"/>
    <w:rsid w:val="002F5511"/>
    <w:rsid w:val="002F6706"/>
    <w:rsid w:val="002F67E4"/>
    <w:rsid w:val="002F6B65"/>
    <w:rsid w:val="00303D1A"/>
    <w:rsid w:val="00305058"/>
    <w:rsid w:val="00305310"/>
    <w:rsid w:val="0030614B"/>
    <w:rsid w:val="00306903"/>
    <w:rsid w:val="00312828"/>
    <w:rsid w:val="00317172"/>
    <w:rsid w:val="00322B2D"/>
    <w:rsid w:val="00323284"/>
    <w:rsid w:val="0033437E"/>
    <w:rsid w:val="00334BF8"/>
    <w:rsid w:val="00335297"/>
    <w:rsid w:val="003376AD"/>
    <w:rsid w:val="00337985"/>
    <w:rsid w:val="0034154D"/>
    <w:rsid w:val="003478D8"/>
    <w:rsid w:val="00347D82"/>
    <w:rsid w:val="00347DDF"/>
    <w:rsid w:val="00354085"/>
    <w:rsid w:val="003545D9"/>
    <w:rsid w:val="003551AB"/>
    <w:rsid w:val="00357D25"/>
    <w:rsid w:val="00361254"/>
    <w:rsid w:val="00361458"/>
    <w:rsid w:val="00366B52"/>
    <w:rsid w:val="00370DCD"/>
    <w:rsid w:val="00372985"/>
    <w:rsid w:val="00376238"/>
    <w:rsid w:val="003818DC"/>
    <w:rsid w:val="00381A7F"/>
    <w:rsid w:val="00382A02"/>
    <w:rsid w:val="003848EE"/>
    <w:rsid w:val="003909D6"/>
    <w:rsid w:val="00394F20"/>
    <w:rsid w:val="003A0B04"/>
    <w:rsid w:val="003A0BF9"/>
    <w:rsid w:val="003A12E8"/>
    <w:rsid w:val="003A4EAF"/>
    <w:rsid w:val="003A53F5"/>
    <w:rsid w:val="003B04C1"/>
    <w:rsid w:val="003B4B20"/>
    <w:rsid w:val="003B5C72"/>
    <w:rsid w:val="003B69E7"/>
    <w:rsid w:val="003B6AD9"/>
    <w:rsid w:val="003B6BF0"/>
    <w:rsid w:val="003B7069"/>
    <w:rsid w:val="003C0177"/>
    <w:rsid w:val="003C35AA"/>
    <w:rsid w:val="003C4FDA"/>
    <w:rsid w:val="003C72FC"/>
    <w:rsid w:val="003C7ABF"/>
    <w:rsid w:val="003C7C1C"/>
    <w:rsid w:val="003D014B"/>
    <w:rsid w:val="003D0589"/>
    <w:rsid w:val="003D15E4"/>
    <w:rsid w:val="003D3AF6"/>
    <w:rsid w:val="003D4595"/>
    <w:rsid w:val="003D4746"/>
    <w:rsid w:val="003D4EC6"/>
    <w:rsid w:val="003D51FF"/>
    <w:rsid w:val="003E0D18"/>
    <w:rsid w:val="003E2A48"/>
    <w:rsid w:val="003E41F8"/>
    <w:rsid w:val="003E444F"/>
    <w:rsid w:val="003E4D32"/>
    <w:rsid w:val="003F16C2"/>
    <w:rsid w:val="003F17D6"/>
    <w:rsid w:val="003F2BAD"/>
    <w:rsid w:val="003F333E"/>
    <w:rsid w:val="003F4155"/>
    <w:rsid w:val="003F5B07"/>
    <w:rsid w:val="0040054C"/>
    <w:rsid w:val="00403999"/>
    <w:rsid w:val="004045F5"/>
    <w:rsid w:val="00405C03"/>
    <w:rsid w:val="004068F7"/>
    <w:rsid w:val="00407E04"/>
    <w:rsid w:val="00407EB6"/>
    <w:rsid w:val="00410097"/>
    <w:rsid w:val="00410107"/>
    <w:rsid w:val="00411D0C"/>
    <w:rsid w:val="004133D2"/>
    <w:rsid w:val="00415FDA"/>
    <w:rsid w:val="004223C8"/>
    <w:rsid w:val="00422E98"/>
    <w:rsid w:val="00427042"/>
    <w:rsid w:val="00427078"/>
    <w:rsid w:val="00427282"/>
    <w:rsid w:val="004327DF"/>
    <w:rsid w:val="00432B48"/>
    <w:rsid w:val="00432FB2"/>
    <w:rsid w:val="004350D8"/>
    <w:rsid w:val="0044165D"/>
    <w:rsid w:val="0044326B"/>
    <w:rsid w:val="00443BE6"/>
    <w:rsid w:val="004443B5"/>
    <w:rsid w:val="004461EC"/>
    <w:rsid w:val="00446AF6"/>
    <w:rsid w:val="00452381"/>
    <w:rsid w:val="00457669"/>
    <w:rsid w:val="00460F4B"/>
    <w:rsid w:val="004633FB"/>
    <w:rsid w:val="00465750"/>
    <w:rsid w:val="00466781"/>
    <w:rsid w:val="0046688F"/>
    <w:rsid w:val="00470F94"/>
    <w:rsid w:val="00471D16"/>
    <w:rsid w:val="004722A8"/>
    <w:rsid w:val="004725EF"/>
    <w:rsid w:val="0047641E"/>
    <w:rsid w:val="004765CA"/>
    <w:rsid w:val="004816BF"/>
    <w:rsid w:val="00481EC3"/>
    <w:rsid w:val="0048203D"/>
    <w:rsid w:val="004827D8"/>
    <w:rsid w:val="00483E17"/>
    <w:rsid w:val="00485367"/>
    <w:rsid w:val="00485AB0"/>
    <w:rsid w:val="00485F8B"/>
    <w:rsid w:val="00486BEA"/>
    <w:rsid w:val="0049072C"/>
    <w:rsid w:val="004939C6"/>
    <w:rsid w:val="004950BA"/>
    <w:rsid w:val="004952B9"/>
    <w:rsid w:val="004A1C6C"/>
    <w:rsid w:val="004A33FA"/>
    <w:rsid w:val="004A448C"/>
    <w:rsid w:val="004A6125"/>
    <w:rsid w:val="004B0DF9"/>
    <w:rsid w:val="004B1DA3"/>
    <w:rsid w:val="004B326D"/>
    <w:rsid w:val="004B641D"/>
    <w:rsid w:val="004B651D"/>
    <w:rsid w:val="004B6BAB"/>
    <w:rsid w:val="004B7057"/>
    <w:rsid w:val="004C0626"/>
    <w:rsid w:val="004C1A95"/>
    <w:rsid w:val="004C3474"/>
    <w:rsid w:val="004C4DCF"/>
    <w:rsid w:val="004C7859"/>
    <w:rsid w:val="004D33F7"/>
    <w:rsid w:val="004D441F"/>
    <w:rsid w:val="004D68A3"/>
    <w:rsid w:val="004D6AC1"/>
    <w:rsid w:val="004D6CAB"/>
    <w:rsid w:val="004E025E"/>
    <w:rsid w:val="004E15DD"/>
    <w:rsid w:val="004E17A9"/>
    <w:rsid w:val="004E3DA8"/>
    <w:rsid w:val="004E52B2"/>
    <w:rsid w:val="004E56E0"/>
    <w:rsid w:val="004E5F42"/>
    <w:rsid w:val="004E65FA"/>
    <w:rsid w:val="004F0C77"/>
    <w:rsid w:val="004F1BA8"/>
    <w:rsid w:val="004F3A30"/>
    <w:rsid w:val="004F581E"/>
    <w:rsid w:val="004F5B14"/>
    <w:rsid w:val="00500615"/>
    <w:rsid w:val="00501255"/>
    <w:rsid w:val="0050323F"/>
    <w:rsid w:val="0050675B"/>
    <w:rsid w:val="00511426"/>
    <w:rsid w:val="00511628"/>
    <w:rsid w:val="00512544"/>
    <w:rsid w:val="00513DB6"/>
    <w:rsid w:val="00514A9A"/>
    <w:rsid w:val="00515D0D"/>
    <w:rsid w:val="00520091"/>
    <w:rsid w:val="00521173"/>
    <w:rsid w:val="00526B1A"/>
    <w:rsid w:val="00531C0D"/>
    <w:rsid w:val="00531FA1"/>
    <w:rsid w:val="00534623"/>
    <w:rsid w:val="00534C1C"/>
    <w:rsid w:val="00536F0E"/>
    <w:rsid w:val="00537603"/>
    <w:rsid w:val="005404A6"/>
    <w:rsid w:val="005428DA"/>
    <w:rsid w:val="00543037"/>
    <w:rsid w:val="00547020"/>
    <w:rsid w:val="00547087"/>
    <w:rsid w:val="0055170E"/>
    <w:rsid w:val="005522F8"/>
    <w:rsid w:val="00553A0F"/>
    <w:rsid w:val="005574C8"/>
    <w:rsid w:val="00561C8E"/>
    <w:rsid w:val="00565209"/>
    <w:rsid w:val="00566AC6"/>
    <w:rsid w:val="00570486"/>
    <w:rsid w:val="00570F13"/>
    <w:rsid w:val="00573285"/>
    <w:rsid w:val="005737A8"/>
    <w:rsid w:val="005838DA"/>
    <w:rsid w:val="00583EBB"/>
    <w:rsid w:val="00584370"/>
    <w:rsid w:val="00587263"/>
    <w:rsid w:val="00590351"/>
    <w:rsid w:val="0059079E"/>
    <w:rsid w:val="00590D3F"/>
    <w:rsid w:val="00592E30"/>
    <w:rsid w:val="00595E77"/>
    <w:rsid w:val="005A0C79"/>
    <w:rsid w:val="005A1D33"/>
    <w:rsid w:val="005A1D38"/>
    <w:rsid w:val="005A3385"/>
    <w:rsid w:val="005A40E2"/>
    <w:rsid w:val="005A671D"/>
    <w:rsid w:val="005A6771"/>
    <w:rsid w:val="005A7490"/>
    <w:rsid w:val="005A7F85"/>
    <w:rsid w:val="005B0066"/>
    <w:rsid w:val="005B37BB"/>
    <w:rsid w:val="005B3FFC"/>
    <w:rsid w:val="005B46F7"/>
    <w:rsid w:val="005B6558"/>
    <w:rsid w:val="005B7450"/>
    <w:rsid w:val="005B7867"/>
    <w:rsid w:val="005C0251"/>
    <w:rsid w:val="005D2121"/>
    <w:rsid w:val="005D63DB"/>
    <w:rsid w:val="005E1A1F"/>
    <w:rsid w:val="005E1DFE"/>
    <w:rsid w:val="005E6F55"/>
    <w:rsid w:val="005F25E2"/>
    <w:rsid w:val="005F2949"/>
    <w:rsid w:val="005F54D3"/>
    <w:rsid w:val="005F55DB"/>
    <w:rsid w:val="005F7178"/>
    <w:rsid w:val="005F7472"/>
    <w:rsid w:val="005F7FFC"/>
    <w:rsid w:val="006004B6"/>
    <w:rsid w:val="006010E4"/>
    <w:rsid w:val="00603F40"/>
    <w:rsid w:val="00604150"/>
    <w:rsid w:val="00604533"/>
    <w:rsid w:val="006046C5"/>
    <w:rsid w:val="0060505D"/>
    <w:rsid w:val="006053B7"/>
    <w:rsid w:val="00605D1D"/>
    <w:rsid w:val="006065A7"/>
    <w:rsid w:val="00606751"/>
    <w:rsid w:val="00607383"/>
    <w:rsid w:val="0061152A"/>
    <w:rsid w:val="006122C6"/>
    <w:rsid w:val="00616560"/>
    <w:rsid w:val="00616701"/>
    <w:rsid w:val="00616FFB"/>
    <w:rsid w:val="0061781F"/>
    <w:rsid w:val="00617A07"/>
    <w:rsid w:val="006205FD"/>
    <w:rsid w:val="00625344"/>
    <w:rsid w:val="0062588C"/>
    <w:rsid w:val="00626C15"/>
    <w:rsid w:val="00630916"/>
    <w:rsid w:val="00631E9E"/>
    <w:rsid w:val="0063216B"/>
    <w:rsid w:val="0063542A"/>
    <w:rsid w:val="00637E03"/>
    <w:rsid w:val="0064038C"/>
    <w:rsid w:val="006418CD"/>
    <w:rsid w:val="00641C67"/>
    <w:rsid w:val="00641D79"/>
    <w:rsid w:val="006424E2"/>
    <w:rsid w:val="0064367C"/>
    <w:rsid w:val="006472B4"/>
    <w:rsid w:val="006472DE"/>
    <w:rsid w:val="00650B5C"/>
    <w:rsid w:val="00651D8C"/>
    <w:rsid w:val="00652AB6"/>
    <w:rsid w:val="00654210"/>
    <w:rsid w:val="00655664"/>
    <w:rsid w:val="00655F5B"/>
    <w:rsid w:val="00656DFD"/>
    <w:rsid w:val="0066062B"/>
    <w:rsid w:val="00661395"/>
    <w:rsid w:val="00661ED9"/>
    <w:rsid w:val="006620AD"/>
    <w:rsid w:val="00662FBC"/>
    <w:rsid w:val="006630F7"/>
    <w:rsid w:val="00663128"/>
    <w:rsid w:val="00664CD2"/>
    <w:rsid w:val="006666B0"/>
    <w:rsid w:val="00666C0A"/>
    <w:rsid w:val="00670DB8"/>
    <w:rsid w:val="00671F16"/>
    <w:rsid w:val="00673206"/>
    <w:rsid w:val="0067728B"/>
    <w:rsid w:val="00677DB5"/>
    <w:rsid w:val="00681518"/>
    <w:rsid w:val="00681E2F"/>
    <w:rsid w:val="00682C0A"/>
    <w:rsid w:val="006849B0"/>
    <w:rsid w:val="00691B4B"/>
    <w:rsid w:val="00691EC4"/>
    <w:rsid w:val="006934E7"/>
    <w:rsid w:val="00693566"/>
    <w:rsid w:val="006944E2"/>
    <w:rsid w:val="00695FA1"/>
    <w:rsid w:val="006A00AB"/>
    <w:rsid w:val="006A0A14"/>
    <w:rsid w:val="006A44AA"/>
    <w:rsid w:val="006A5698"/>
    <w:rsid w:val="006A651C"/>
    <w:rsid w:val="006B0F34"/>
    <w:rsid w:val="006B26D3"/>
    <w:rsid w:val="006B7FCB"/>
    <w:rsid w:val="006C0DEB"/>
    <w:rsid w:val="006C1997"/>
    <w:rsid w:val="006C2232"/>
    <w:rsid w:val="006C4BFA"/>
    <w:rsid w:val="006C5BB8"/>
    <w:rsid w:val="006C78AD"/>
    <w:rsid w:val="006C7945"/>
    <w:rsid w:val="006D025C"/>
    <w:rsid w:val="006D0B46"/>
    <w:rsid w:val="006D7331"/>
    <w:rsid w:val="006E1A90"/>
    <w:rsid w:val="006E588F"/>
    <w:rsid w:val="006E58BF"/>
    <w:rsid w:val="006E6750"/>
    <w:rsid w:val="006E7B80"/>
    <w:rsid w:val="006F022E"/>
    <w:rsid w:val="006F16CE"/>
    <w:rsid w:val="006F4D29"/>
    <w:rsid w:val="006F7459"/>
    <w:rsid w:val="00700FDD"/>
    <w:rsid w:val="0070289E"/>
    <w:rsid w:val="0070393B"/>
    <w:rsid w:val="00704867"/>
    <w:rsid w:val="00704B12"/>
    <w:rsid w:val="0070689B"/>
    <w:rsid w:val="00706A67"/>
    <w:rsid w:val="00706DB5"/>
    <w:rsid w:val="007072FD"/>
    <w:rsid w:val="0070C9BC"/>
    <w:rsid w:val="00710573"/>
    <w:rsid w:val="00713761"/>
    <w:rsid w:val="007143C9"/>
    <w:rsid w:val="00716818"/>
    <w:rsid w:val="00717641"/>
    <w:rsid w:val="00720ADD"/>
    <w:rsid w:val="007229F1"/>
    <w:rsid w:val="00722B8E"/>
    <w:rsid w:val="00723931"/>
    <w:rsid w:val="00724B59"/>
    <w:rsid w:val="00724C21"/>
    <w:rsid w:val="007254A5"/>
    <w:rsid w:val="00725EED"/>
    <w:rsid w:val="00726BA9"/>
    <w:rsid w:val="00726FB4"/>
    <w:rsid w:val="00727D14"/>
    <w:rsid w:val="00735507"/>
    <w:rsid w:val="00736D24"/>
    <w:rsid w:val="007370EE"/>
    <w:rsid w:val="0073717A"/>
    <w:rsid w:val="0074074B"/>
    <w:rsid w:val="00744B65"/>
    <w:rsid w:val="007452BE"/>
    <w:rsid w:val="00745EC9"/>
    <w:rsid w:val="00746372"/>
    <w:rsid w:val="00746AA2"/>
    <w:rsid w:val="00747A73"/>
    <w:rsid w:val="00751DFD"/>
    <w:rsid w:val="00752645"/>
    <w:rsid w:val="007547F4"/>
    <w:rsid w:val="00754F09"/>
    <w:rsid w:val="00756607"/>
    <w:rsid w:val="0075685F"/>
    <w:rsid w:val="00761612"/>
    <w:rsid w:val="007631ED"/>
    <w:rsid w:val="00764033"/>
    <w:rsid w:val="00765C92"/>
    <w:rsid w:val="00766832"/>
    <w:rsid w:val="00767B17"/>
    <w:rsid w:val="007704A2"/>
    <w:rsid w:val="0077251F"/>
    <w:rsid w:val="00773849"/>
    <w:rsid w:val="0077425E"/>
    <w:rsid w:val="00777899"/>
    <w:rsid w:val="0078006B"/>
    <w:rsid w:val="0078183A"/>
    <w:rsid w:val="007818E6"/>
    <w:rsid w:val="007827E3"/>
    <w:rsid w:val="00783B37"/>
    <w:rsid w:val="007852C8"/>
    <w:rsid w:val="00785C1E"/>
    <w:rsid w:val="007870C8"/>
    <w:rsid w:val="007910D0"/>
    <w:rsid w:val="00792286"/>
    <w:rsid w:val="007938A7"/>
    <w:rsid w:val="007959A7"/>
    <w:rsid w:val="007A04BB"/>
    <w:rsid w:val="007A0503"/>
    <w:rsid w:val="007A208F"/>
    <w:rsid w:val="007A296D"/>
    <w:rsid w:val="007A30BA"/>
    <w:rsid w:val="007A52F5"/>
    <w:rsid w:val="007A748F"/>
    <w:rsid w:val="007B2135"/>
    <w:rsid w:val="007B420F"/>
    <w:rsid w:val="007B4817"/>
    <w:rsid w:val="007C0BBB"/>
    <w:rsid w:val="007C2F6F"/>
    <w:rsid w:val="007C598D"/>
    <w:rsid w:val="007C7FAD"/>
    <w:rsid w:val="007D2E77"/>
    <w:rsid w:val="007D5026"/>
    <w:rsid w:val="007D6DD9"/>
    <w:rsid w:val="007E5C9A"/>
    <w:rsid w:val="007F1D87"/>
    <w:rsid w:val="007F4B34"/>
    <w:rsid w:val="007F77F2"/>
    <w:rsid w:val="00801567"/>
    <w:rsid w:val="00804B99"/>
    <w:rsid w:val="008051D1"/>
    <w:rsid w:val="00805295"/>
    <w:rsid w:val="00805346"/>
    <w:rsid w:val="008063BF"/>
    <w:rsid w:val="00807A01"/>
    <w:rsid w:val="008143E5"/>
    <w:rsid w:val="008145A5"/>
    <w:rsid w:val="0081629E"/>
    <w:rsid w:val="0082145B"/>
    <w:rsid w:val="00821955"/>
    <w:rsid w:val="00822632"/>
    <w:rsid w:val="008232F8"/>
    <w:rsid w:val="00824B67"/>
    <w:rsid w:val="00826DB4"/>
    <w:rsid w:val="00826EB4"/>
    <w:rsid w:val="008305FE"/>
    <w:rsid w:val="008310F1"/>
    <w:rsid w:val="00832DAF"/>
    <w:rsid w:val="00833C13"/>
    <w:rsid w:val="00835044"/>
    <w:rsid w:val="0083639C"/>
    <w:rsid w:val="008367B1"/>
    <w:rsid w:val="0083760E"/>
    <w:rsid w:val="00840A8F"/>
    <w:rsid w:val="00844647"/>
    <w:rsid w:val="008446E4"/>
    <w:rsid w:val="00844D7C"/>
    <w:rsid w:val="00851A1C"/>
    <w:rsid w:val="0085216A"/>
    <w:rsid w:val="008550A5"/>
    <w:rsid w:val="00856765"/>
    <w:rsid w:val="00856A62"/>
    <w:rsid w:val="00856BFD"/>
    <w:rsid w:val="00857249"/>
    <w:rsid w:val="008574BD"/>
    <w:rsid w:val="008574D7"/>
    <w:rsid w:val="00857680"/>
    <w:rsid w:val="008579FD"/>
    <w:rsid w:val="00857CF6"/>
    <w:rsid w:val="008659ED"/>
    <w:rsid w:val="00866265"/>
    <w:rsid w:val="00866787"/>
    <w:rsid w:val="00867726"/>
    <w:rsid w:val="0087054E"/>
    <w:rsid w:val="00870E07"/>
    <w:rsid w:val="008726A8"/>
    <w:rsid w:val="00873090"/>
    <w:rsid w:val="00874956"/>
    <w:rsid w:val="00874B7B"/>
    <w:rsid w:val="0087515D"/>
    <w:rsid w:val="00875473"/>
    <w:rsid w:val="00876F46"/>
    <w:rsid w:val="008777D3"/>
    <w:rsid w:val="008815BD"/>
    <w:rsid w:val="0088256C"/>
    <w:rsid w:val="00882CC2"/>
    <w:rsid w:val="008843FD"/>
    <w:rsid w:val="00885BDA"/>
    <w:rsid w:val="00887C55"/>
    <w:rsid w:val="0089230B"/>
    <w:rsid w:val="00892AEB"/>
    <w:rsid w:val="008A2A5A"/>
    <w:rsid w:val="008A2BC2"/>
    <w:rsid w:val="008B2609"/>
    <w:rsid w:val="008B38C9"/>
    <w:rsid w:val="008B6378"/>
    <w:rsid w:val="008C084D"/>
    <w:rsid w:val="008C1CF1"/>
    <w:rsid w:val="008C757C"/>
    <w:rsid w:val="008D0E75"/>
    <w:rsid w:val="008D1717"/>
    <w:rsid w:val="008D295B"/>
    <w:rsid w:val="008D3071"/>
    <w:rsid w:val="008D6DE7"/>
    <w:rsid w:val="008E3B86"/>
    <w:rsid w:val="008E3BA8"/>
    <w:rsid w:val="008E41AF"/>
    <w:rsid w:val="008E4AA4"/>
    <w:rsid w:val="008E579B"/>
    <w:rsid w:val="008E5F63"/>
    <w:rsid w:val="008E74D3"/>
    <w:rsid w:val="008F028E"/>
    <w:rsid w:val="008F0C5F"/>
    <w:rsid w:val="008F6238"/>
    <w:rsid w:val="00900BC5"/>
    <w:rsid w:val="00901F3F"/>
    <w:rsid w:val="00902E9C"/>
    <w:rsid w:val="00905298"/>
    <w:rsid w:val="00905ECC"/>
    <w:rsid w:val="009064E0"/>
    <w:rsid w:val="0091012B"/>
    <w:rsid w:val="00910AD2"/>
    <w:rsid w:val="00912D9B"/>
    <w:rsid w:val="0091420C"/>
    <w:rsid w:val="00914F3D"/>
    <w:rsid w:val="009152AB"/>
    <w:rsid w:val="00920009"/>
    <w:rsid w:val="0092048F"/>
    <w:rsid w:val="00920896"/>
    <w:rsid w:val="009251B1"/>
    <w:rsid w:val="009263B8"/>
    <w:rsid w:val="00926506"/>
    <w:rsid w:val="00930337"/>
    <w:rsid w:val="00930BC5"/>
    <w:rsid w:val="0093231E"/>
    <w:rsid w:val="00933508"/>
    <w:rsid w:val="009336EC"/>
    <w:rsid w:val="009366F9"/>
    <w:rsid w:val="00937CD0"/>
    <w:rsid w:val="00940A1E"/>
    <w:rsid w:val="00942B59"/>
    <w:rsid w:val="00943FF1"/>
    <w:rsid w:val="00945E58"/>
    <w:rsid w:val="00947283"/>
    <w:rsid w:val="0094765D"/>
    <w:rsid w:val="009521C1"/>
    <w:rsid w:val="00952495"/>
    <w:rsid w:val="009532FF"/>
    <w:rsid w:val="00953719"/>
    <w:rsid w:val="009540DA"/>
    <w:rsid w:val="00960004"/>
    <w:rsid w:val="00960076"/>
    <w:rsid w:val="00960378"/>
    <w:rsid w:val="00960584"/>
    <w:rsid w:val="009612C5"/>
    <w:rsid w:val="00961594"/>
    <w:rsid w:val="00966378"/>
    <w:rsid w:val="009669DF"/>
    <w:rsid w:val="00970ECC"/>
    <w:rsid w:val="00970F70"/>
    <w:rsid w:val="00971529"/>
    <w:rsid w:val="00971666"/>
    <w:rsid w:val="00972488"/>
    <w:rsid w:val="00973C82"/>
    <w:rsid w:val="00974BAA"/>
    <w:rsid w:val="0097717E"/>
    <w:rsid w:val="00981B1B"/>
    <w:rsid w:val="00983CC6"/>
    <w:rsid w:val="00990F99"/>
    <w:rsid w:val="0099267F"/>
    <w:rsid w:val="009933C0"/>
    <w:rsid w:val="009945BE"/>
    <w:rsid w:val="00996055"/>
    <w:rsid w:val="00996393"/>
    <w:rsid w:val="00996832"/>
    <w:rsid w:val="009977D3"/>
    <w:rsid w:val="009A02CF"/>
    <w:rsid w:val="009A0498"/>
    <w:rsid w:val="009A1217"/>
    <w:rsid w:val="009A1AE0"/>
    <w:rsid w:val="009A1AF6"/>
    <w:rsid w:val="009A1EF3"/>
    <w:rsid w:val="009A37D4"/>
    <w:rsid w:val="009A39D4"/>
    <w:rsid w:val="009A4EAF"/>
    <w:rsid w:val="009A6ED2"/>
    <w:rsid w:val="009B0E45"/>
    <w:rsid w:val="009B0ED9"/>
    <w:rsid w:val="009B1629"/>
    <w:rsid w:val="009B2EC9"/>
    <w:rsid w:val="009B4408"/>
    <w:rsid w:val="009B7924"/>
    <w:rsid w:val="009B7B79"/>
    <w:rsid w:val="009B7E35"/>
    <w:rsid w:val="009C091E"/>
    <w:rsid w:val="009C1244"/>
    <w:rsid w:val="009C30B0"/>
    <w:rsid w:val="009C4603"/>
    <w:rsid w:val="009C7466"/>
    <w:rsid w:val="009D2E77"/>
    <w:rsid w:val="009D67BF"/>
    <w:rsid w:val="009D6AE3"/>
    <w:rsid w:val="009D6DB8"/>
    <w:rsid w:val="009D7218"/>
    <w:rsid w:val="009E0551"/>
    <w:rsid w:val="009E4E64"/>
    <w:rsid w:val="009E6855"/>
    <w:rsid w:val="009F069C"/>
    <w:rsid w:val="009F3265"/>
    <w:rsid w:val="009F6AF6"/>
    <w:rsid w:val="009F7E7D"/>
    <w:rsid w:val="00A043A3"/>
    <w:rsid w:val="00A05035"/>
    <w:rsid w:val="00A054C6"/>
    <w:rsid w:val="00A05961"/>
    <w:rsid w:val="00A06C50"/>
    <w:rsid w:val="00A1042B"/>
    <w:rsid w:val="00A15A48"/>
    <w:rsid w:val="00A160E9"/>
    <w:rsid w:val="00A16DA9"/>
    <w:rsid w:val="00A16E19"/>
    <w:rsid w:val="00A22808"/>
    <w:rsid w:val="00A22A47"/>
    <w:rsid w:val="00A22E42"/>
    <w:rsid w:val="00A2379A"/>
    <w:rsid w:val="00A260D1"/>
    <w:rsid w:val="00A2634C"/>
    <w:rsid w:val="00A30535"/>
    <w:rsid w:val="00A30BD0"/>
    <w:rsid w:val="00A3288E"/>
    <w:rsid w:val="00A349B9"/>
    <w:rsid w:val="00A35247"/>
    <w:rsid w:val="00A353D1"/>
    <w:rsid w:val="00A360DC"/>
    <w:rsid w:val="00A3790B"/>
    <w:rsid w:val="00A41C1D"/>
    <w:rsid w:val="00A430E1"/>
    <w:rsid w:val="00A435E8"/>
    <w:rsid w:val="00A43D00"/>
    <w:rsid w:val="00A47CD2"/>
    <w:rsid w:val="00A524AE"/>
    <w:rsid w:val="00A52EF7"/>
    <w:rsid w:val="00A54178"/>
    <w:rsid w:val="00A56FD1"/>
    <w:rsid w:val="00A616C3"/>
    <w:rsid w:val="00A62480"/>
    <w:rsid w:val="00A62509"/>
    <w:rsid w:val="00A63A3C"/>
    <w:rsid w:val="00A658EB"/>
    <w:rsid w:val="00A66C27"/>
    <w:rsid w:val="00A672BB"/>
    <w:rsid w:val="00A67CFD"/>
    <w:rsid w:val="00A719B5"/>
    <w:rsid w:val="00A73666"/>
    <w:rsid w:val="00A73BC5"/>
    <w:rsid w:val="00A760E4"/>
    <w:rsid w:val="00A76936"/>
    <w:rsid w:val="00A77F39"/>
    <w:rsid w:val="00A80C41"/>
    <w:rsid w:val="00A8109C"/>
    <w:rsid w:val="00A813A9"/>
    <w:rsid w:val="00A81F9E"/>
    <w:rsid w:val="00A839C0"/>
    <w:rsid w:val="00A85223"/>
    <w:rsid w:val="00A87490"/>
    <w:rsid w:val="00A90A88"/>
    <w:rsid w:val="00A919A3"/>
    <w:rsid w:val="00A91C60"/>
    <w:rsid w:val="00A91DF1"/>
    <w:rsid w:val="00A92105"/>
    <w:rsid w:val="00A933BD"/>
    <w:rsid w:val="00A939A9"/>
    <w:rsid w:val="00A95927"/>
    <w:rsid w:val="00A95C6D"/>
    <w:rsid w:val="00A969B2"/>
    <w:rsid w:val="00AA56FF"/>
    <w:rsid w:val="00AA5F01"/>
    <w:rsid w:val="00AA7EE2"/>
    <w:rsid w:val="00AB04A8"/>
    <w:rsid w:val="00AB112B"/>
    <w:rsid w:val="00AB6928"/>
    <w:rsid w:val="00AB6D93"/>
    <w:rsid w:val="00AB73C3"/>
    <w:rsid w:val="00AB7AA3"/>
    <w:rsid w:val="00AC2059"/>
    <w:rsid w:val="00AC22DE"/>
    <w:rsid w:val="00AD0AD3"/>
    <w:rsid w:val="00AD1ECB"/>
    <w:rsid w:val="00AD4DA4"/>
    <w:rsid w:val="00AD580E"/>
    <w:rsid w:val="00AD6652"/>
    <w:rsid w:val="00AD665D"/>
    <w:rsid w:val="00AE4DFE"/>
    <w:rsid w:val="00AE7A71"/>
    <w:rsid w:val="00AE7B64"/>
    <w:rsid w:val="00AF01D1"/>
    <w:rsid w:val="00AF2DC4"/>
    <w:rsid w:val="00AF3324"/>
    <w:rsid w:val="00AF4513"/>
    <w:rsid w:val="00AF47A4"/>
    <w:rsid w:val="00AF534A"/>
    <w:rsid w:val="00AF6E2C"/>
    <w:rsid w:val="00B01A65"/>
    <w:rsid w:val="00B02A6C"/>
    <w:rsid w:val="00B04B85"/>
    <w:rsid w:val="00B06158"/>
    <w:rsid w:val="00B06C1D"/>
    <w:rsid w:val="00B10510"/>
    <w:rsid w:val="00B12970"/>
    <w:rsid w:val="00B153A5"/>
    <w:rsid w:val="00B17ACF"/>
    <w:rsid w:val="00B204EB"/>
    <w:rsid w:val="00B21E12"/>
    <w:rsid w:val="00B2275D"/>
    <w:rsid w:val="00B232F6"/>
    <w:rsid w:val="00B23C5E"/>
    <w:rsid w:val="00B271B4"/>
    <w:rsid w:val="00B27CA3"/>
    <w:rsid w:val="00B32391"/>
    <w:rsid w:val="00B32C91"/>
    <w:rsid w:val="00B3382F"/>
    <w:rsid w:val="00B33AF7"/>
    <w:rsid w:val="00B362F3"/>
    <w:rsid w:val="00B36D3A"/>
    <w:rsid w:val="00B42388"/>
    <w:rsid w:val="00B4349C"/>
    <w:rsid w:val="00B43F1C"/>
    <w:rsid w:val="00B5272B"/>
    <w:rsid w:val="00B546E6"/>
    <w:rsid w:val="00B54F3D"/>
    <w:rsid w:val="00B5534A"/>
    <w:rsid w:val="00B56082"/>
    <w:rsid w:val="00B61246"/>
    <w:rsid w:val="00B62BEC"/>
    <w:rsid w:val="00B62FB9"/>
    <w:rsid w:val="00B72B46"/>
    <w:rsid w:val="00B73296"/>
    <w:rsid w:val="00B73B3F"/>
    <w:rsid w:val="00B76C9D"/>
    <w:rsid w:val="00B840A8"/>
    <w:rsid w:val="00B87FE3"/>
    <w:rsid w:val="00B90997"/>
    <w:rsid w:val="00B92884"/>
    <w:rsid w:val="00B92F10"/>
    <w:rsid w:val="00B93AFC"/>
    <w:rsid w:val="00B94CC8"/>
    <w:rsid w:val="00B953D5"/>
    <w:rsid w:val="00B9647D"/>
    <w:rsid w:val="00BA3082"/>
    <w:rsid w:val="00BA39FF"/>
    <w:rsid w:val="00BA510D"/>
    <w:rsid w:val="00BA6FC8"/>
    <w:rsid w:val="00BA6FD2"/>
    <w:rsid w:val="00BA70E2"/>
    <w:rsid w:val="00BA79C8"/>
    <w:rsid w:val="00BB0C9A"/>
    <w:rsid w:val="00BB7008"/>
    <w:rsid w:val="00BC0397"/>
    <w:rsid w:val="00BC04B7"/>
    <w:rsid w:val="00BC14EF"/>
    <w:rsid w:val="00BC1A73"/>
    <w:rsid w:val="00BC6646"/>
    <w:rsid w:val="00BC699C"/>
    <w:rsid w:val="00BC7440"/>
    <w:rsid w:val="00BD3D68"/>
    <w:rsid w:val="00BD4CA4"/>
    <w:rsid w:val="00BD6490"/>
    <w:rsid w:val="00BD6D0C"/>
    <w:rsid w:val="00BD7EC5"/>
    <w:rsid w:val="00BE06E6"/>
    <w:rsid w:val="00BE2921"/>
    <w:rsid w:val="00BE5102"/>
    <w:rsid w:val="00BE54DB"/>
    <w:rsid w:val="00BE57CE"/>
    <w:rsid w:val="00BE57ED"/>
    <w:rsid w:val="00BE5F79"/>
    <w:rsid w:val="00BE6503"/>
    <w:rsid w:val="00BE72D1"/>
    <w:rsid w:val="00BF1229"/>
    <w:rsid w:val="00BF282F"/>
    <w:rsid w:val="00BF57D6"/>
    <w:rsid w:val="00BF5FE2"/>
    <w:rsid w:val="00C00901"/>
    <w:rsid w:val="00C02513"/>
    <w:rsid w:val="00C041FF"/>
    <w:rsid w:val="00C139E8"/>
    <w:rsid w:val="00C142F3"/>
    <w:rsid w:val="00C151A0"/>
    <w:rsid w:val="00C1553C"/>
    <w:rsid w:val="00C1568A"/>
    <w:rsid w:val="00C157CD"/>
    <w:rsid w:val="00C16CFA"/>
    <w:rsid w:val="00C178CD"/>
    <w:rsid w:val="00C2187A"/>
    <w:rsid w:val="00C2291C"/>
    <w:rsid w:val="00C252D6"/>
    <w:rsid w:val="00C259AE"/>
    <w:rsid w:val="00C25BC8"/>
    <w:rsid w:val="00C27771"/>
    <w:rsid w:val="00C2785D"/>
    <w:rsid w:val="00C27A52"/>
    <w:rsid w:val="00C30B14"/>
    <w:rsid w:val="00C30CF7"/>
    <w:rsid w:val="00C3119F"/>
    <w:rsid w:val="00C32C51"/>
    <w:rsid w:val="00C331BA"/>
    <w:rsid w:val="00C34239"/>
    <w:rsid w:val="00C379FE"/>
    <w:rsid w:val="00C40E0A"/>
    <w:rsid w:val="00C4309B"/>
    <w:rsid w:val="00C43506"/>
    <w:rsid w:val="00C437B6"/>
    <w:rsid w:val="00C505D2"/>
    <w:rsid w:val="00C527E1"/>
    <w:rsid w:val="00C54CF0"/>
    <w:rsid w:val="00C54D1D"/>
    <w:rsid w:val="00C578E4"/>
    <w:rsid w:val="00C61705"/>
    <w:rsid w:val="00C61CEF"/>
    <w:rsid w:val="00C621B7"/>
    <w:rsid w:val="00C70F8C"/>
    <w:rsid w:val="00C73A66"/>
    <w:rsid w:val="00C73AE4"/>
    <w:rsid w:val="00C73C23"/>
    <w:rsid w:val="00C75C90"/>
    <w:rsid w:val="00C8019C"/>
    <w:rsid w:val="00C80447"/>
    <w:rsid w:val="00C804F4"/>
    <w:rsid w:val="00C809D1"/>
    <w:rsid w:val="00C80F76"/>
    <w:rsid w:val="00C8367E"/>
    <w:rsid w:val="00C839AB"/>
    <w:rsid w:val="00C83E62"/>
    <w:rsid w:val="00C84747"/>
    <w:rsid w:val="00C85669"/>
    <w:rsid w:val="00C863A5"/>
    <w:rsid w:val="00C90B23"/>
    <w:rsid w:val="00C911C5"/>
    <w:rsid w:val="00C91B5E"/>
    <w:rsid w:val="00C94586"/>
    <w:rsid w:val="00C94B15"/>
    <w:rsid w:val="00C9553C"/>
    <w:rsid w:val="00CA1DD6"/>
    <w:rsid w:val="00CA21F7"/>
    <w:rsid w:val="00CA256A"/>
    <w:rsid w:val="00CA558D"/>
    <w:rsid w:val="00CA77D6"/>
    <w:rsid w:val="00CA7831"/>
    <w:rsid w:val="00CB1091"/>
    <w:rsid w:val="00CB11E8"/>
    <w:rsid w:val="00CB1C7E"/>
    <w:rsid w:val="00CB264F"/>
    <w:rsid w:val="00CB2667"/>
    <w:rsid w:val="00CB27B1"/>
    <w:rsid w:val="00CB3A72"/>
    <w:rsid w:val="00CB486D"/>
    <w:rsid w:val="00CB5621"/>
    <w:rsid w:val="00CC5937"/>
    <w:rsid w:val="00CD4742"/>
    <w:rsid w:val="00CD5A71"/>
    <w:rsid w:val="00CE15FE"/>
    <w:rsid w:val="00CF004C"/>
    <w:rsid w:val="00CF0959"/>
    <w:rsid w:val="00CF1630"/>
    <w:rsid w:val="00CF1C3A"/>
    <w:rsid w:val="00CF2389"/>
    <w:rsid w:val="00CF2F16"/>
    <w:rsid w:val="00CF46F3"/>
    <w:rsid w:val="00CF5094"/>
    <w:rsid w:val="00CF6D53"/>
    <w:rsid w:val="00CF71A6"/>
    <w:rsid w:val="00D036ED"/>
    <w:rsid w:val="00D0403D"/>
    <w:rsid w:val="00D05002"/>
    <w:rsid w:val="00D131D8"/>
    <w:rsid w:val="00D16949"/>
    <w:rsid w:val="00D204B6"/>
    <w:rsid w:val="00D21BA5"/>
    <w:rsid w:val="00D23612"/>
    <w:rsid w:val="00D23AF4"/>
    <w:rsid w:val="00D24850"/>
    <w:rsid w:val="00D274F3"/>
    <w:rsid w:val="00D32AA6"/>
    <w:rsid w:val="00D35B2B"/>
    <w:rsid w:val="00D36681"/>
    <w:rsid w:val="00D37419"/>
    <w:rsid w:val="00D41F93"/>
    <w:rsid w:val="00D44C0E"/>
    <w:rsid w:val="00D44E6A"/>
    <w:rsid w:val="00D454FA"/>
    <w:rsid w:val="00D461C6"/>
    <w:rsid w:val="00D519DF"/>
    <w:rsid w:val="00D56E59"/>
    <w:rsid w:val="00D62EDD"/>
    <w:rsid w:val="00D644E6"/>
    <w:rsid w:val="00D661D4"/>
    <w:rsid w:val="00D67942"/>
    <w:rsid w:val="00D71810"/>
    <w:rsid w:val="00D73191"/>
    <w:rsid w:val="00D75223"/>
    <w:rsid w:val="00D75344"/>
    <w:rsid w:val="00D77566"/>
    <w:rsid w:val="00D80777"/>
    <w:rsid w:val="00D80A80"/>
    <w:rsid w:val="00D81100"/>
    <w:rsid w:val="00D86879"/>
    <w:rsid w:val="00D87BB7"/>
    <w:rsid w:val="00D87F0A"/>
    <w:rsid w:val="00D902E1"/>
    <w:rsid w:val="00D9123E"/>
    <w:rsid w:val="00D94AA4"/>
    <w:rsid w:val="00D94DAD"/>
    <w:rsid w:val="00D95A0C"/>
    <w:rsid w:val="00DA1152"/>
    <w:rsid w:val="00DA298F"/>
    <w:rsid w:val="00DA374F"/>
    <w:rsid w:val="00DA4B55"/>
    <w:rsid w:val="00DA5829"/>
    <w:rsid w:val="00DA6934"/>
    <w:rsid w:val="00DA6E9D"/>
    <w:rsid w:val="00DA7282"/>
    <w:rsid w:val="00DA7BE8"/>
    <w:rsid w:val="00DB2888"/>
    <w:rsid w:val="00DB444A"/>
    <w:rsid w:val="00DB47A5"/>
    <w:rsid w:val="00DC2A15"/>
    <w:rsid w:val="00DC40CD"/>
    <w:rsid w:val="00DC42F2"/>
    <w:rsid w:val="00DC72D5"/>
    <w:rsid w:val="00DD0458"/>
    <w:rsid w:val="00DD1452"/>
    <w:rsid w:val="00DD3DB8"/>
    <w:rsid w:val="00DD4F02"/>
    <w:rsid w:val="00DE2915"/>
    <w:rsid w:val="00DE2DCF"/>
    <w:rsid w:val="00DE32BC"/>
    <w:rsid w:val="00DE7E34"/>
    <w:rsid w:val="00DF1D8A"/>
    <w:rsid w:val="00DF52B5"/>
    <w:rsid w:val="00DF7821"/>
    <w:rsid w:val="00E01FED"/>
    <w:rsid w:val="00E023A3"/>
    <w:rsid w:val="00E04303"/>
    <w:rsid w:val="00E04668"/>
    <w:rsid w:val="00E04B2B"/>
    <w:rsid w:val="00E055A1"/>
    <w:rsid w:val="00E05686"/>
    <w:rsid w:val="00E06D94"/>
    <w:rsid w:val="00E1106B"/>
    <w:rsid w:val="00E12289"/>
    <w:rsid w:val="00E12430"/>
    <w:rsid w:val="00E1276A"/>
    <w:rsid w:val="00E15143"/>
    <w:rsid w:val="00E152E9"/>
    <w:rsid w:val="00E16E52"/>
    <w:rsid w:val="00E17427"/>
    <w:rsid w:val="00E236F8"/>
    <w:rsid w:val="00E24A4D"/>
    <w:rsid w:val="00E24D1C"/>
    <w:rsid w:val="00E25150"/>
    <w:rsid w:val="00E25291"/>
    <w:rsid w:val="00E269A1"/>
    <w:rsid w:val="00E26B10"/>
    <w:rsid w:val="00E270D2"/>
    <w:rsid w:val="00E316AF"/>
    <w:rsid w:val="00E33D8D"/>
    <w:rsid w:val="00E34045"/>
    <w:rsid w:val="00E34D04"/>
    <w:rsid w:val="00E355B1"/>
    <w:rsid w:val="00E40806"/>
    <w:rsid w:val="00E413E1"/>
    <w:rsid w:val="00E4148D"/>
    <w:rsid w:val="00E42E40"/>
    <w:rsid w:val="00E45E53"/>
    <w:rsid w:val="00E4795F"/>
    <w:rsid w:val="00E51F3F"/>
    <w:rsid w:val="00E524CA"/>
    <w:rsid w:val="00E5508F"/>
    <w:rsid w:val="00E5774C"/>
    <w:rsid w:val="00E613BC"/>
    <w:rsid w:val="00E6278A"/>
    <w:rsid w:val="00E62E87"/>
    <w:rsid w:val="00E64DAE"/>
    <w:rsid w:val="00E70C14"/>
    <w:rsid w:val="00E71626"/>
    <w:rsid w:val="00E73F66"/>
    <w:rsid w:val="00E75E28"/>
    <w:rsid w:val="00E829B6"/>
    <w:rsid w:val="00E83F42"/>
    <w:rsid w:val="00E8404A"/>
    <w:rsid w:val="00E87924"/>
    <w:rsid w:val="00E87952"/>
    <w:rsid w:val="00E968B8"/>
    <w:rsid w:val="00E97F7E"/>
    <w:rsid w:val="00EA0044"/>
    <w:rsid w:val="00EA0A2F"/>
    <w:rsid w:val="00EA0C3F"/>
    <w:rsid w:val="00EA1F31"/>
    <w:rsid w:val="00EA6D26"/>
    <w:rsid w:val="00EA6D71"/>
    <w:rsid w:val="00EA7E8C"/>
    <w:rsid w:val="00EAA1C8"/>
    <w:rsid w:val="00EAFD33"/>
    <w:rsid w:val="00EB0122"/>
    <w:rsid w:val="00EB10C1"/>
    <w:rsid w:val="00EB1154"/>
    <w:rsid w:val="00EB13DD"/>
    <w:rsid w:val="00EB5691"/>
    <w:rsid w:val="00EC0EEF"/>
    <w:rsid w:val="00EC18CC"/>
    <w:rsid w:val="00EC2E08"/>
    <w:rsid w:val="00EC3444"/>
    <w:rsid w:val="00EC4C38"/>
    <w:rsid w:val="00EC73F9"/>
    <w:rsid w:val="00EC7EEC"/>
    <w:rsid w:val="00EC7F5E"/>
    <w:rsid w:val="00ED0168"/>
    <w:rsid w:val="00ED081D"/>
    <w:rsid w:val="00ED4244"/>
    <w:rsid w:val="00ED4BA6"/>
    <w:rsid w:val="00ED4C20"/>
    <w:rsid w:val="00ED5072"/>
    <w:rsid w:val="00ED5299"/>
    <w:rsid w:val="00ED6B57"/>
    <w:rsid w:val="00ED6E6E"/>
    <w:rsid w:val="00ED7C5A"/>
    <w:rsid w:val="00EE0E73"/>
    <w:rsid w:val="00EE442F"/>
    <w:rsid w:val="00EE4EE3"/>
    <w:rsid w:val="00EF3E2D"/>
    <w:rsid w:val="00EF40F6"/>
    <w:rsid w:val="00EF44C9"/>
    <w:rsid w:val="00EF676C"/>
    <w:rsid w:val="00F01B98"/>
    <w:rsid w:val="00F04EEB"/>
    <w:rsid w:val="00F05C4C"/>
    <w:rsid w:val="00F1469A"/>
    <w:rsid w:val="00F15DA5"/>
    <w:rsid w:val="00F16735"/>
    <w:rsid w:val="00F168C4"/>
    <w:rsid w:val="00F16D4E"/>
    <w:rsid w:val="00F17E9F"/>
    <w:rsid w:val="00F20567"/>
    <w:rsid w:val="00F2421B"/>
    <w:rsid w:val="00F25706"/>
    <w:rsid w:val="00F25AC3"/>
    <w:rsid w:val="00F270A8"/>
    <w:rsid w:val="00F30B7C"/>
    <w:rsid w:val="00F31A7F"/>
    <w:rsid w:val="00F32270"/>
    <w:rsid w:val="00F34398"/>
    <w:rsid w:val="00F35BD5"/>
    <w:rsid w:val="00F368F6"/>
    <w:rsid w:val="00F42AE4"/>
    <w:rsid w:val="00F449F6"/>
    <w:rsid w:val="00F456B2"/>
    <w:rsid w:val="00F46FCC"/>
    <w:rsid w:val="00F50684"/>
    <w:rsid w:val="00F5143F"/>
    <w:rsid w:val="00F516B6"/>
    <w:rsid w:val="00F55BA2"/>
    <w:rsid w:val="00F575C6"/>
    <w:rsid w:val="00F578CF"/>
    <w:rsid w:val="00F630B4"/>
    <w:rsid w:val="00F6315E"/>
    <w:rsid w:val="00F63FE5"/>
    <w:rsid w:val="00F64291"/>
    <w:rsid w:val="00F64855"/>
    <w:rsid w:val="00F66FA3"/>
    <w:rsid w:val="00F71291"/>
    <w:rsid w:val="00F727A1"/>
    <w:rsid w:val="00F73020"/>
    <w:rsid w:val="00F73E59"/>
    <w:rsid w:val="00F75002"/>
    <w:rsid w:val="00F76A99"/>
    <w:rsid w:val="00F77BBB"/>
    <w:rsid w:val="00F77F53"/>
    <w:rsid w:val="00F80E33"/>
    <w:rsid w:val="00F80F60"/>
    <w:rsid w:val="00F81BC8"/>
    <w:rsid w:val="00F84BFE"/>
    <w:rsid w:val="00F84E28"/>
    <w:rsid w:val="00F86307"/>
    <w:rsid w:val="00F86A54"/>
    <w:rsid w:val="00F90435"/>
    <w:rsid w:val="00F916AD"/>
    <w:rsid w:val="00F93BFF"/>
    <w:rsid w:val="00F9499E"/>
    <w:rsid w:val="00F966B6"/>
    <w:rsid w:val="00F97147"/>
    <w:rsid w:val="00FA1714"/>
    <w:rsid w:val="00FA2B8B"/>
    <w:rsid w:val="00FA35A4"/>
    <w:rsid w:val="00FA5C03"/>
    <w:rsid w:val="00FA7D7E"/>
    <w:rsid w:val="00FB2A3A"/>
    <w:rsid w:val="00FB5318"/>
    <w:rsid w:val="00FB5A8E"/>
    <w:rsid w:val="00FB76FB"/>
    <w:rsid w:val="00FC2EC1"/>
    <w:rsid w:val="00FC3052"/>
    <w:rsid w:val="00FC4D08"/>
    <w:rsid w:val="00FC612D"/>
    <w:rsid w:val="00FD1659"/>
    <w:rsid w:val="00FD1713"/>
    <w:rsid w:val="00FD2D53"/>
    <w:rsid w:val="00FD3460"/>
    <w:rsid w:val="00FD5881"/>
    <w:rsid w:val="00FD6DF7"/>
    <w:rsid w:val="00FD71DB"/>
    <w:rsid w:val="00FE0796"/>
    <w:rsid w:val="00FE1EF1"/>
    <w:rsid w:val="00FE2203"/>
    <w:rsid w:val="00FE2992"/>
    <w:rsid w:val="00FE38E4"/>
    <w:rsid w:val="00FE6A1B"/>
    <w:rsid w:val="00FF28BF"/>
    <w:rsid w:val="00FF43AC"/>
    <w:rsid w:val="00FF4CAC"/>
    <w:rsid w:val="00FF67E6"/>
    <w:rsid w:val="015A8B15"/>
    <w:rsid w:val="0190EBBF"/>
    <w:rsid w:val="01B43709"/>
    <w:rsid w:val="02431D89"/>
    <w:rsid w:val="027248E3"/>
    <w:rsid w:val="029E15FB"/>
    <w:rsid w:val="02D542E5"/>
    <w:rsid w:val="03492223"/>
    <w:rsid w:val="03741B32"/>
    <w:rsid w:val="0380F790"/>
    <w:rsid w:val="03A3FC44"/>
    <w:rsid w:val="03B91D51"/>
    <w:rsid w:val="03BB908C"/>
    <w:rsid w:val="03BED696"/>
    <w:rsid w:val="04C9A2E8"/>
    <w:rsid w:val="05A545F9"/>
    <w:rsid w:val="05CA4E35"/>
    <w:rsid w:val="060F2441"/>
    <w:rsid w:val="06532DFE"/>
    <w:rsid w:val="06E17D0B"/>
    <w:rsid w:val="06F67758"/>
    <w:rsid w:val="0734F91A"/>
    <w:rsid w:val="0755DBE7"/>
    <w:rsid w:val="07CCA181"/>
    <w:rsid w:val="080C24BE"/>
    <w:rsid w:val="08726979"/>
    <w:rsid w:val="08F862DC"/>
    <w:rsid w:val="0926B2D3"/>
    <w:rsid w:val="09299072"/>
    <w:rsid w:val="095305A5"/>
    <w:rsid w:val="099BF272"/>
    <w:rsid w:val="09CA734E"/>
    <w:rsid w:val="09E448D6"/>
    <w:rsid w:val="0A32DE9F"/>
    <w:rsid w:val="0A5C28C8"/>
    <w:rsid w:val="0A65F056"/>
    <w:rsid w:val="0A6EF00C"/>
    <w:rsid w:val="0AAB6348"/>
    <w:rsid w:val="0AB56ED1"/>
    <w:rsid w:val="0B534AE5"/>
    <w:rsid w:val="0BC104C4"/>
    <w:rsid w:val="0BE73EFA"/>
    <w:rsid w:val="0BF6853B"/>
    <w:rsid w:val="0C6925E5"/>
    <w:rsid w:val="0CC060EF"/>
    <w:rsid w:val="0D051C69"/>
    <w:rsid w:val="0D757D81"/>
    <w:rsid w:val="0D7AA12D"/>
    <w:rsid w:val="0D93C98A"/>
    <w:rsid w:val="0DA78ABD"/>
    <w:rsid w:val="0DC841C6"/>
    <w:rsid w:val="0E3B832E"/>
    <w:rsid w:val="0E8DB2A4"/>
    <w:rsid w:val="0E980255"/>
    <w:rsid w:val="0EC5C51F"/>
    <w:rsid w:val="0EEBB0FF"/>
    <w:rsid w:val="0F143678"/>
    <w:rsid w:val="0FD300F4"/>
    <w:rsid w:val="0FDB54D3"/>
    <w:rsid w:val="1029E52E"/>
    <w:rsid w:val="10B375E0"/>
    <w:rsid w:val="10D9116E"/>
    <w:rsid w:val="10EFCB3F"/>
    <w:rsid w:val="11463C4B"/>
    <w:rsid w:val="11B4D017"/>
    <w:rsid w:val="12000F29"/>
    <w:rsid w:val="12268DF2"/>
    <w:rsid w:val="12421C1D"/>
    <w:rsid w:val="12465C73"/>
    <w:rsid w:val="12C988C3"/>
    <w:rsid w:val="12D9DE31"/>
    <w:rsid w:val="12F463B4"/>
    <w:rsid w:val="12F97D72"/>
    <w:rsid w:val="13011B7C"/>
    <w:rsid w:val="1320E4CD"/>
    <w:rsid w:val="132EB77B"/>
    <w:rsid w:val="1334AE2C"/>
    <w:rsid w:val="13923DCC"/>
    <w:rsid w:val="13B03347"/>
    <w:rsid w:val="13D13A57"/>
    <w:rsid w:val="147CDD69"/>
    <w:rsid w:val="148FB27B"/>
    <w:rsid w:val="149CEBDD"/>
    <w:rsid w:val="14A4FE17"/>
    <w:rsid w:val="14B3EB80"/>
    <w:rsid w:val="14C86CAB"/>
    <w:rsid w:val="14FA8C1D"/>
    <w:rsid w:val="14FC9210"/>
    <w:rsid w:val="155AF003"/>
    <w:rsid w:val="158021B8"/>
    <w:rsid w:val="15EAE3D7"/>
    <w:rsid w:val="161EB0B8"/>
    <w:rsid w:val="1638BC3E"/>
    <w:rsid w:val="164C55C4"/>
    <w:rsid w:val="16638EB1"/>
    <w:rsid w:val="1667BA25"/>
    <w:rsid w:val="1689D934"/>
    <w:rsid w:val="169BCCA5"/>
    <w:rsid w:val="171488A8"/>
    <w:rsid w:val="1739D5A6"/>
    <w:rsid w:val="17BD948E"/>
    <w:rsid w:val="182694B8"/>
    <w:rsid w:val="18382434"/>
    <w:rsid w:val="1852B4B0"/>
    <w:rsid w:val="187128A1"/>
    <w:rsid w:val="18920D4A"/>
    <w:rsid w:val="18935697"/>
    <w:rsid w:val="18A9F9D8"/>
    <w:rsid w:val="1941267D"/>
    <w:rsid w:val="19A41BFC"/>
    <w:rsid w:val="19D80B34"/>
    <w:rsid w:val="19E44E04"/>
    <w:rsid w:val="19F433C4"/>
    <w:rsid w:val="1A177352"/>
    <w:rsid w:val="1A4C296A"/>
    <w:rsid w:val="1A66044B"/>
    <w:rsid w:val="1A867CB8"/>
    <w:rsid w:val="1A96DEF1"/>
    <w:rsid w:val="1AC87430"/>
    <w:rsid w:val="1AD6FC22"/>
    <w:rsid w:val="1B248FB4"/>
    <w:rsid w:val="1B4A4F96"/>
    <w:rsid w:val="1C453FC6"/>
    <w:rsid w:val="1C4A9035"/>
    <w:rsid w:val="1C5C940B"/>
    <w:rsid w:val="1C95202E"/>
    <w:rsid w:val="1CC5494C"/>
    <w:rsid w:val="1D2D1057"/>
    <w:rsid w:val="1D52B96A"/>
    <w:rsid w:val="1DADE1A4"/>
    <w:rsid w:val="1E2D3956"/>
    <w:rsid w:val="1ED052D7"/>
    <w:rsid w:val="1F489715"/>
    <w:rsid w:val="1FA0880A"/>
    <w:rsid w:val="1FB5C16A"/>
    <w:rsid w:val="1FF7CCCF"/>
    <w:rsid w:val="1FFA3523"/>
    <w:rsid w:val="2020584B"/>
    <w:rsid w:val="20758DF2"/>
    <w:rsid w:val="209CD267"/>
    <w:rsid w:val="21062005"/>
    <w:rsid w:val="211BD1C8"/>
    <w:rsid w:val="2123AA4C"/>
    <w:rsid w:val="2137FF80"/>
    <w:rsid w:val="21A47392"/>
    <w:rsid w:val="21E9F077"/>
    <w:rsid w:val="21F808C5"/>
    <w:rsid w:val="223CBEE1"/>
    <w:rsid w:val="224C67A6"/>
    <w:rsid w:val="226033FB"/>
    <w:rsid w:val="22F24565"/>
    <w:rsid w:val="230EBE59"/>
    <w:rsid w:val="234BDC3D"/>
    <w:rsid w:val="23559442"/>
    <w:rsid w:val="2385C0D8"/>
    <w:rsid w:val="23A09B74"/>
    <w:rsid w:val="23AD2EB4"/>
    <w:rsid w:val="23D5D1DD"/>
    <w:rsid w:val="24016306"/>
    <w:rsid w:val="2448D851"/>
    <w:rsid w:val="244B2713"/>
    <w:rsid w:val="24524C28"/>
    <w:rsid w:val="2473CC06"/>
    <w:rsid w:val="24E93C47"/>
    <w:rsid w:val="24F8E6BC"/>
    <w:rsid w:val="2583F372"/>
    <w:rsid w:val="25AB331B"/>
    <w:rsid w:val="25E01BA3"/>
    <w:rsid w:val="25E9EF31"/>
    <w:rsid w:val="2618667E"/>
    <w:rsid w:val="264A565E"/>
    <w:rsid w:val="26A44141"/>
    <w:rsid w:val="26CEC138"/>
    <w:rsid w:val="26DCD973"/>
    <w:rsid w:val="2700BB65"/>
    <w:rsid w:val="273626C3"/>
    <w:rsid w:val="27E6485D"/>
    <w:rsid w:val="286AB352"/>
    <w:rsid w:val="288A68BF"/>
    <w:rsid w:val="29052365"/>
    <w:rsid w:val="29074ACA"/>
    <w:rsid w:val="291DA9BD"/>
    <w:rsid w:val="2988AB6B"/>
    <w:rsid w:val="29D84209"/>
    <w:rsid w:val="29E2A410"/>
    <w:rsid w:val="2A146CA0"/>
    <w:rsid w:val="2A21C2B4"/>
    <w:rsid w:val="2A422B9B"/>
    <w:rsid w:val="2A589D18"/>
    <w:rsid w:val="2A611B60"/>
    <w:rsid w:val="2AAD0186"/>
    <w:rsid w:val="2ABCE3C4"/>
    <w:rsid w:val="2AF0530D"/>
    <w:rsid w:val="2BA74D00"/>
    <w:rsid w:val="2BB03D01"/>
    <w:rsid w:val="2BF061B1"/>
    <w:rsid w:val="2BF7282F"/>
    <w:rsid w:val="2C6E1BD4"/>
    <w:rsid w:val="2CE6984E"/>
    <w:rsid w:val="2DA388A2"/>
    <w:rsid w:val="2DA55755"/>
    <w:rsid w:val="2DE4EB20"/>
    <w:rsid w:val="2E0981EC"/>
    <w:rsid w:val="2E27CC50"/>
    <w:rsid w:val="2ECE9449"/>
    <w:rsid w:val="2F13D66B"/>
    <w:rsid w:val="2F1962C7"/>
    <w:rsid w:val="2FC39CB1"/>
    <w:rsid w:val="2FC6C28B"/>
    <w:rsid w:val="2FE3A44E"/>
    <w:rsid w:val="2FF614FC"/>
    <w:rsid w:val="303E5BBE"/>
    <w:rsid w:val="3098EFAC"/>
    <w:rsid w:val="30B6D1A4"/>
    <w:rsid w:val="30D2455A"/>
    <w:rsid w:val="3151237E"/>
    <w:rsid w:val="319AEE77"/>
    <w:rsid w:val="3261ACDD"/>
    <w:rsid w:val="3286D3C7"/>
    <w:rsid w:val="32BEBA79"/>
    <w:rsid w:val="32C60F69"/>
    <w:rsid w:val="33496E18"/>
    <w:rsid w:val="33A1B81D"/>
    <w:rsid w:val="341216B6"/>
    <w:rsid w:val="343190CA"/>
    <w:rsid w:val="34B5F374"/>
    <w:rsid w:val="34CC847A"/>
    <w:rsid w:val="352E6912"/>
    <w:rsid w:val="35562663"/>
    <w:rsid w:val="35DACE98"/>
    <w:rsid w:val="363C8DD2"/>
    <w:rsid w:val="3670EC11"/>
    <w:rsid w:val="36E33E05"/>
    <w:rsid w:val="3728F4CD"/>
    <w:rsid w:val="3729714E"/>
    <w:rsid w:val="3765B0CA"/>
    <w:rsid w:val="37A116BD"/>
    <w:rsid w:val="380F50B7"/>
    <w:rsid w:val="382101CD"/>
    <w:rsid w:val="3838372A"/>
    <w:rsid w:val="38604E3E"/>
    <w:rsid w:val="38CEC206"/>
    <w:rsid w:val="38D0917A"/>
    <w:rsid w:val="3949F05B"/>
    <w:rsid w:val="397A7C52"/>
    <w:rsid w:val="39B2279E"/>
    <w:rsid w:val="39BD9C78"/>
    <w:rsid w:val="39CEA552"/>
    <w:rsid w:val="3A14BA58"/>
    <w:rsid w:val="3B831CFD"/>
    <w:rsid w:val="3BB055BD"/>
    <w:rsid w:val="3BDEF68C"/>
    <w:rsid w:val="3BF7DCFD"/>
    <w:rsid w:val="3C0DBCDC"/>
    <w:rsid w:val="3C2193DF"/>
    <w:rsid w:val="3C2ED682"/>
    <w:rsid w:val="3D1EED5E"/>
    <w:rsid w:val="3D460580"/>
    <w:rsid w:val="3D8EA2C5"/>
    <w:rsid w:val="3D94F409"/>
    <w:rsid w:val="3DC9771B"/>
    <w:rsid w:val="3DD47A82"/>
    <w:rsid w:val="3DF6A286"/>
    <w:rsid w:val="3EF6B027"/>
    <w:rsid w:val="3F1AD409"/>
    <w:rsid w:val="40CECB8E"/>
    <w:rsid w:val="4160440F"/>
    <w:rsid w:val="416F8489"/>
    <w:rsid w:val="4172974E"/>
    <w:rsid w:val="41942FD8"/>
    <w:rsid w:val="41A9826F"/>
    <w:rsid w:val="41BA2B59"/>
    <w:rsid w:val="422100EE"/>
    <w:rsid w:val="4305E5F9"/>
    <w:rsid w:val="435E2810"/>
    <w:rsid w:val="4413BDA7"/>
    <w:rsid w:val="449F4DFF"/>
    <w:rsid w:val="451C728A"/>
    <w:rsid w:val="4521C402"/>
    <w:rsid w:val="45529E2A"/>
    <w:rsid w:val="45568E52"/>
    <w:rsid w:val="45A081E5"/>
    <w:rsid w:val="45BA17CD"/>
    <w:rsid w:val="45E65DA3"/>
    <w:rsid w:val="45F633B4"/>
    <w:rsid w:val="461A7B34"/>
    <w:rsid w:val="462F6D17"/>
    <w:rsid w:val="470997A3"/>
    <w:rsid w:val="4755839C"/>
    <w:rsid w:val="4763D58C"/>
    <w:rsid w:val="47FCFA69"/>
    <w:rsid w:val="485104D8"/>
    <w:rsid w:val="4856B7D5"/>
    <w:rsid w:val="48635F8D"/>
    <w:rsid w:val="48C355BE"/>
    <w:rsid w:val="48E9271B"/>
    <w:rsid w:val="49645E02"/>
    <w:rsid w:val="496E2FC9"/>
    <w:rsid w:val="498EFD91"/>
    <w:rsid w:val="49A10761"/>
    <w:rsid w:val="49C2471F"/>
    <w:rsid w:val="49CC2D29"/>
    <w:rsid w:val="4A33FA15"/>
    <w:rsid w:val="4A4245E2"/>
    <w:rsid w:val="4A4E90FB"/>
    <w:rsid w:val="4AC11FBF"/>
    <w:rsid w:val="4AC6FDB5"/>
    <w:rsid w:val="4AD6FE6A"/>
    <w:rsid w:val="4AEA3279"/>
    <w:rsid w:val="4B31B98E"/>
    <w:rsid w:val="4B78B6C0"/>
    <w:rsid w:val="4C328F1D"/>
    <w:rsid w:val="4C9C3908"/>
    <w:rsid w:val="4CD45286"/>
    <w:rsid w:val="4D30F775"/>
    <w:rsid w:val="4D33E2C7"/>
    <w:rsid w:val="4DB55A9B"/>
    <w:rsid w:val="4DCE5F7E"/>
    <w:rsid w:val="4E27B62C"/>
    <w:rsid w:val="4E321308"/>
    <w:rsid w:val="4EADE6DF"/>
    <w:rsid w:val="4ED35291"/>
    <w:rsid w:val="4EEC06DC"/>
    <w:rsid w:val="4F88B2B0"/>
    <w:rsid w:val="4FA97B64"/>
    <w:rsid w:val="500D4741"/>
    <w:rsid w:val="50430660"/>
    <w:rsid w:val="50712D90"/>
    <w:rsid w:val="507604AC"/>
    <w:rsid w:val="50834F5D"/>
    <w:rsid w:val="509EA4A0"/>
    <w:rsid w:val="50CA2516"/>
    <w:rsid w:val="518FEFE1"/>
    <w:rsid w:val="51ABA631"/>
    <w:rsid w:val="5246AFAE"/>
    <w:rsid w:val="5253FEF2"/>
    <w:rsid w:val="52A1EBB2"/>
    <w:rsid w:val="52DCB289"/>
    <w:rsid w:val="52E5FA4A"/>
    <w:rsid w:val="5307004D"/>
    <w:rsid w:val="531A3DDE"/>
    <w:rsid w:val="53908B44"/>
    <w:rsid w:val="53CF3E50"/>
    <w:rsid w:val="540EEC3A"/>
    <w:rsid w:val="5471D3A0"/>
    <w:rsid w:val="54C4FD14"/>
    <w:rsid w:val="54CC746B"/>
    <w:rsid w:val="54E6F5F7"/>
    <w:rsid w:val="55369EF6"/>
    <w:rsid w:val="555334C5"/>
    <w:rsid w:val="555EF530"/>
    <w:rsid w:val="55D0E353"/>
    <w:rsid w:val="568BF793"/>
    <w:rsid w:val="56F5C413"/>
    <w:rsid w:val="57723F05"/>
    <w:rsid w:val="5772D42F"/>
    <w:rsid w:val="577541C4"/>
    <w:rsid w:val="577BBB7A"/>
    <w:rsid w:val="577FF76F"/>
    <w:rsid w:val="57882759"/>
    <w:rsid w:val="57ACB08B"/>
    <w:rsid w:val="595477B3"/>
    <w:rsid w:val="598384FC"/>
    <w:rsid w:val="598E1866"/>
    <w:rsid w:val="59917804"/>
    <w:rsid w:val="59B5E6A1"/>
    <w:rsid w:val="5A0514A6"/>
    <w:rsid w:val="5A6C3EBD"/>
    <w:rsid w:val="5A7BC743"/>
    <w:rsid w:val="5AACE286"/>
    <w:rsid w:val="5ABFDD0B"/>
    <w:rsid w:val="5AE9B8DF"/>
    <w:rsid w:val="5B4BC614"/>
    <w:rsid w:val="5B6084B3"/>
    <w:rsid w:val="5BD31CA3"/>
    <w:rsid w:val="5C48B2E7"/>
    <w:rsid w:val="5CA56A64"/>
    <w:rsid w:val="5CC5B928"/>
    <w:rsid w:val="5CE21546"/>
    <w:rsid w:val="5D6A0447"/>
    <w:rsid w:val="5DAC3788"/>
    <w:rsid w:val="5E18A1E4"/>
    <w:rsid w:val="5E198AE5"/>
    <w:rsid w:val="5E5CC2D7"/>
    <w:rsid w:val="5E7100DC"/>
    <w:rsid w:val="5F33976D"/>
    <w:rsid w:val="5F99D095"/>
    <w:rsid w:val="5FB01696"/>
    <w:rsid w:val="5FD4D1EF"/>
    <w:rsid w:val="5FE0ADD0"/>
    <w:rsid w:val="600C1C58"/>
    <w:rsid w:val="60845270"/>
    <w:rsid w:val="60BA80F3"/>
    <w:rsid w:val="60CF67CE"/>
    <w:rsid w:val="60D30932"/>
    <w:rsid w:val="611C240A"/>
    <w:rsid w:val="61823D5A"/>
    <w:rsid w:val="61D2F495"/>
    <w:rsid w:val="6227B57D"/>
    <w:rsid w:val="6234DE35"/>
    <w:rsid w:val="626BC0D6"/>
    <w:rsid w:val="62A5CC83"/>
    <w:rsid w:val="62E14F62"/>
    <w:rsid w:val="6329DD9D"/>
    <w:rsid w:val="63516182"/>
    <w:rsid w:val="63628BA6"/>
    <w:rsid w:val="640A9326"/>
    <w:rsid w:val="6453C4CC"/>
    <w:rsid w:val="646CED29"/>
    <w:rsid w:val="66535C8C"/>
    <w:rsid w:val="66537311"/>
    <w:rsid w:val="665E6912"/>
    <w:rsid w:val="6693C120"/>
    <w:rsid w:val="66DEE316"/>
    <w:rsid w:val="6728EBF4"/>
    <w:rsid w:val="673ED15F"/>
    <w:rsid w:val="676EB5B9"/>
    <w:rsid w:val="67884769"/>
    <w:rsid w:val="678B658E"/>
    <w:rsid w:val="67935314"/>
    <w:rsid w:val="67C29D78"/>
    <w:rsid w:val="67E20DC5"/>
    <w:rsid w:val="6829DC06"/>
    <w:rsid w:val="684A865C"/>
    <w:rsid w:val="68CF7BAC"/>
    <w:rsid w:val="68CF945D"/>
    <w:rsid w:val="68F874E9"/>
    <w:rsid w:val="691773B0"/>
    <w:rsid w:val="692F2375"/>
    <w:rsid w:val="69546922"/>
    <w:rsid w:val="695771AC"/>
    <w:rsid w:val="69FA4619"/>
    <w:rsid w:val="69FD8196"/>
    <w:rsid w:val="6A19A7A2"/>
    <w:rsid w:val="6A23D858"/>
    <w:rsid w:val="6A616415"/>
    <w:rsid w:val="6A662E70"/>
    <w:rsid w:val="6A8E0813"/>
    <w:rsid w:val="6AB9527A"/>
    <w:rsid w:val="6AC0BD1A"/>
    <w:rsid w:val="6AC70C80"/>
    <w:rsid w:val="6ACAF3D6"/>
    <w:rsid w:val="6AEE699F"/>
    <w:rsid w:val="6AF116FE"/>
    <w:rsid w:val="6B0DA552"/>
    <w:rsid w:val="6B26E434"/>
    <w:rsid w:val="6B76704F"/>
    <w:rsid w:val="6B8A0B14"/>
    <w:rsid w:val="6B941F18"/>
    <w:rsid w:val="6C06FF92"/>
    <w:rsid w:val="6C8AD9B0"/>
    <w:rsid w:val="6D1DE1BD"/>
    <w:rsid w:val="6D2CD4D9"/>
    <w:rsid w:val="6D3B814A"/>
    <w:rsid w:val="6DB429C3"/>
    <w:rsid w:val="6DBF7450"/>
    <w:rsid w:val="6DFC4B93"/>
    <w:rsid w:val="6E23C73A"/>
    <w:rsid w:val="6E5195EF"/>
    <w:rsid w:val="6EC8C7FA"/>
    <w:rsid w:val="6ECB96E3"/>
    <w:rsid w:val="6ED2A020"/>
    <w:rsid w:val="6F3D5257"/>
    <w:rsid w:val="6F7C3A36"/>
    <w:rsid w:val="6FD1552C"/>
    <w:rsid w:val="6FDE9BB0"/>
    <w:rsid w:val="701ED87E"/>
    <w:rsid w:val="703D7E2A"/>
    <w:rsid w:val="70A20102"/>
    <w:rsid w:val="70AF4AFE"/>
    <w:rsid w:val="70CF1AA7"/>
    <w:rsid w:val="70D8171B"/>
    <w:rsid w:val="710AB781"/>
    <w:rsid w:val="71AD7ABE"/>
    <w:rsid w:val="731C7DCE"/>
    <w:rsid w:val="732831C3"/>
    <w:rsid w:val="73939A41"/>
    <w:rsid w:val="7393B6CD"/>
    <w:rsid w:val="746D5014"/>
    <w:rsid w:val="7471D61C"/>
    <w:rsid w:val="748BDC34"/>
    <w:rsid w:val="74A06914"/>
    <w:rsid w:val="74D7197B"/>
    <w:rsid w:val="758004F6"/>
    <w:rsid w:val="75975CC7"/>
    <w:rsid w:val="7620BDE7"/>
    <w:rsid w:val="7675A535"/>
    <w:rsid w:val="76939751"/>
    <w:rsid w:val="76DDF54E"/>
    <w:rsid w:val="7701FDE2"/>
    <w:rsid w:val="7725AAED"/>
    <w:rsid w:val="774E2136"/>
    <w:rsid w:val="777F431B"/>
    <w:rsid w:val="77A78D0E"/>
    <w:rsid w:val="77C3BBE2"/>
    <w:rsid w:val="77C8C55E"/>
    <w:rsid w:val="77D19AC1"/>
    <w:rsid w:val="780D54C2"/>
    <w:rsid w:val="7818A854"/>
    <w:rsid w:val="785102E6"/>
    <w:rsid w:val="78DD6A91"/>
    <w:rsid w:val="78ED16A3"/>
    <w:rsid w:val="79445452"/>
    <w:rsid w:val="79954F58"/>
    <w:rsid w:val="79A12006"/>
    <w:rsid w:val="7A553AEE"/>
    <w:rsid w:val="7A945B64"/>
    <w:rsid w:val="7AE117A0"/>
    <w:rsid w:val="7AE12D52"/>
    <w:rsid w:val="7B35A405"/>
    <w:rsid w:val="7B9E7D38"/>
    <w:rsid w:val="7BB3C4B0"/>
    <w:rsid w:val="7BC45BD6"/>
    <w:rsid w:val="7BD82293"/>
    <w:rsid w:val="7BF0E361"/>
    <w:rsid w:val="7BF979BF"/>
    <w:rsid w:val="7C794B5D"/>
    <w:rsid w:val="7C8B3E95"/>
    <w:rsid w:val="7CB78B1F"/>
    <w:rsid w:val="7CC51F79"/>
    <w:rsid w:val="7CEE661B"/>
    <w:rsid w:val="7D02D8D5"/>
    <w:rsid w:val="7D578297"/>
    <w:rsid w:val="7D81226F"/>
    <w:rsid w:val="7D84BFE1"/>
    <w:rsid w:val="7DB35C70"/>
    <w:rsid w:val="7DFC4A43"/>
    <w:rsid w:val="7E21B490"/>
    <w:rsid w:val="7E6E5594"/>
    <w:rsid w:val="7E7C9646"/>
    <w:rsid w:val="7E8677EE"/>
    <w:rsid w:val="7E90D7A5"/>
    <w:rsid w:val="7EF352F8"/>
    <w:rsid w:val="7F038ECC"/>
    <w:rsid w:val="7F050B82"/>
    <w:rsid w:val="7F0B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049C2E"/>
  <w15:docId w15:val="{10E831EC-F3FF-491D-887C-42E7A795EDF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6688F"/>
    <w:pPr>
      <w:spacing w:after="0" w:line="288" w:lineRule="auto"/>
      <w:jc w:val="both"/>
    </w:pPr>
    <w:rPr>
      <w:rFonts w:ascii="Calibri" w:hAnsi="Calibri"/>
      <w:sz w:val="20"/>
    </w:rPr>
  </w:style>
  <w:style w:type="paragraph" w:styleId="Kop1">
    <w:name w:val="heading 1"/>
    <w:aliases w:val="Title body"/>
    <w:basedOn w:val="Standaard"/>
    <w:next w:val="Standaard"/>
    <w:link w:val="Kop1Char"/>
    <w:uiPriority w:val="9"/>
    <w:rsid w:val="00041FD0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aliases w:val="Kop 2 GSV"/>
    <w:next w:val="Standaard"/>
    <w:link w:val="Kop2Char"/>
    <w:uiPriority w:val="9"/>
    <w:unhideWhenUsed/>
    <w:rsid w:val="006B7FCB"/>
    <w:pPr>
      <w:keepNext/>
      <w:keepLines/>
      <w:spacing w:after="60"/>
      <w:outlineLvl w:val="1"/>
    </w:pPr>
    <w:rPr>
      <w:rFonts w:ascii="Calibri" w:hAnsi="Calibri" w:eastAsiaTheme="majorEastAsia" w:cstheme="majorBidi"/>
      <w:b/>
      <w:bCs/>
      <w:color w:val="1A2BC2" w:themeColor="text2"/>
      <w:sz w:val="24"/>
      <w:szCs w:val="26"/>
    </w:rPr>
  </w:style>
  <w:style w:type="paragraph" w:styleId="Kop3">
    <w:name w:val="heading 3"/>
    <w:aliases w:val="Kop 3 GSV"/>
    <w:basedOn w:val="Standaard"/>
    <w:next w:val="Standaard"/>
    <w:link w:val="Kop3Char"/>
    <w:uiPriority w:val="9"/>
    <w:unhideWhenUsed/>
    <w:rsid w:val="00C041FF"/>
    <w:pPr>
      <w:keepNext/>
      <w:keepLines/>
      <w:spacing w:before="40"/>
      <w:outlineLvl w:val="2"/>
    </w:pPr>
    <w:rPr>
      <w:rFonts w:asciiTheme="minorHAnsi" w:hAnsiTheme="minorHAnsi" w:eastAsiaTheme="majorEastAsia" w:cstheme="majorBidi"/>
      <w:color w:val="1A2BC2" w:themeColor="text2"/>
      <w:sz w:val="24"/>
      <w:szCs w:val="24"/>
    </w:rPr>
  </w:style>
  <w:style w:type="paragraph" w:styleId="Kop4">
    <w:name w:val="heading 4"/>
    <w:aliases w:val="Kop 4 GSV"/>
    <w:basedOn w:val="Standaard"/>
    <w:next w:val="Standaard"/>
    <w:link w:val="Kop4Char"/>
    <w:uiPriority w:val="9"/>
    <w:unhideWhenUsed/>
    <w:rsid w:val="00C041FF"/>
    <w:pPr>
      <w:keepNext/>
      <w:keepLines/>
      <w:spacing w:before="40"/>
      <w:outlineLvl w:val="3"/>
    </w:pPr>
    <w:rPr>
      <w:rFonts w:eastAsiaTheme="majorEastAsia" w:cstheme="majorBidi"/>
      <w:iCs/>
      <w:color w:val="1A2BC2" w:themeColor="text2"/>
      <w:sz w:val="22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Kop1Char" w:customStyle="1">
    <w:name w:val="Kop 1 Char"/>
    <w:aliases w:val="Title body Char"/>
    <w:basedOn w:val="Standaardalinea-lettertype"/>
    <w:link w:val="Kop1"/>
    <w:uiPriority w:val="9"/>
    <w:rsid w:val="00041FD0"/>
    <w:rPr>
      <w:rFonts w:ascii="Verdana" w:hAnsi="Verdana" w:eastAsiaTheme="majorEastAsia" w:cstheme="majorBidi"/>
      <w:b/>
      <w:sz w:val="32"/>
      <w:szCs w:val="32"/>
    </w:rPr>
  </w:style>
  <w:style w:type="table" w:styleId="test" w:customStyle="1">
    <w:name w:val="test"/>
    <w:basedOn w:val="Standaardtabel"/>
    <w:uiPriority w:val="99"/>
    <w:rsid w:val="00971529"/>
    <w:pPr>
      <w:spacing w:after="0" w:line="240" w:lineRule="auto"/>
    </w:pPr>
    <w:tblPr/>
    <w:tblStylePr w:type="firstRow">
      <w:rPr>
        <w:rFonts w:ascii="Sitka Banner Semibold" w:hAnsi="Sitka Banner Semibold"/>
        <w:color w:val="auto"/>
      </w:rPr>
    </w:tblStylePr>
  </w:style>
  <w:style w:type="paragraph" w:styleId="Titel">
    <w:name w:val="Title"/>
    <w:aliases w:val="Title voorblad"/>
    <w:basedOn w:val="Standaard"/>
    <w:next w:val="Standaard"/>
    <w:link w:val="TitelChar1"/>
    <w:uiPriority w:val="10"/>
    <w:rsid w:val="00FD1659"/>
    <w:pPr>
      <w:jc w:val="left"/>
    </w:pPr>
    <w:rPr>
      <w:rFonts w:eastAsiaTheme="majorEastAsia" w:cstheme="majorBidi"/>
      <w:b/>
      <w:spacing w:val="-10"/>
      <w:kern w:val="28"/>
      <w:sz w:val="44"/>
      <w:szCs w:val="56"/>
    </w:rPr>
  </w:style>
  <w:style w:type="character" w:styleId="TitelChar1" w:customStyle="1">
    <w:name w:val="Titel Char1"/>
    <w:aliases w:val="Title voorblad Char"/>
    <w:basedOn w:val="Standaardalinea-lettertype"/>
    <w:link w:val="Titel"/>
    <w:uiPriority w:val="10"/>
    <w:rsid w:val="00FD1659"/>
    <w:rPr>
      <w:rFonts w:ascii="Verdana" w:hAnsi="Verdana" w:eastAsiaTheme="majorEastAsia" w:cstheme="majorBidi"/>
      <w:b/>
      <w:spacing w:val="-10"/>
      <w:kern w:val="28"/>
      <w:sz w:val="4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rsid w:val="00041FD0"/>
    <w:pPr>
      <w:numPr>
        <w:ilvl w:val="1"/>
      </w:numPr>
      <w:contextualSpacing/>
    </w:pPr>
    <w:rPr>
      <w:rFonts w:eastAsiaTheme="minorEastAsia"/>
      <w:spacing w:val="15"/>
      <w:sz w:val="28"/>
    </w:rPr>
  </w:style>
  <w:style w:type="character" w:styleId="OndertitelChar" w:customStyle="1">
    <w:name w:val="Ondertitel Char"/>
    <w:basedOn w:val="Standaardalinea-lettertype"/>
    <w:link w:val="Ondertitel"/>
    <w:uiPriority w:val="11"/>
    <w:rsid w:val="00041FD0"/>
    <w:rPr>
      <w:rFonts w:ascii="Verdana" w:hAnsi="Verdana" w:eastAsiaTheme="minorEastAsia"/>
      <w:spacing w:val="15"/>
      <w:sz w:val="28"/>
    </w:rPr>
  </w:style>
  <w:style w:type="character" w:styleId="Kop2Char" w:customStyle="1">
    <w:name w:val="Kop 2 Char"/>
    <w:aliases w:val="Kop 2 GSV Char"/>
    <w:basedOn w:val="Standaardalinea-lettertype"/>
    <w:link w:val="Kop2"/>
    <w:uiPriority w:val="9"/>
    <w:rsid w:val="006B7FCB"/>
    <w:rPr>
      <w:rFonts w:ascii="Calibri" w:hAnsi="Calibri" w:eastAsiaTheme="majorEastAsia" w:cstheme="majorBidi"/>
      <w:b/>
      <w:bCs/>
      <w:color w:val="1A2BC2" w:themeColor="text2"/>
      <w:sz w:val="24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styleId="KoptekstChar" w:customStyle="1">
    <w:name w:val="Koptekst Char"/>
    <w:basedOn w:val="Standaardalinea-lettertype"/>
    <w:link w:val="Koptekst"/>
    <w:uiPriority w:val="99"/>
    <w:rsid w:val="004C4DCF"/>
    <w:rPr>
      <w:rFonts w:ascii="Verdana" w:hAnsi="Verdana"/>
      <w:sz w:val="18"/>
    </w:rPr>
  </w:style>
  <w:style w:type="paragraph" w:styleId="Voettekst">
    <w:name w:val="footer"/>
    <w:basedOn w:val="Standaard"/>
    <w:link w:val="VoettekstChar"/>
    <w:uiPriority w:val="99"/>
    <w:unhideWhenUsed/>
    <w:rsid w:val="004C4DCF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basedOn w:val="Standaardalinea-lettertype"/>
    <w:link w:val="Voettekst"/>
    <w:uiPriority w:val="99"/>
    <w:rsid w:val="004C4DCF"/>
    <w:rPr>
      <w:rFonts w:ascii="Verdana" w:hAnsi="Verdana"/>
      <w:sz w:val="18"/>
    </w:rPr>
  </w:style>
  <w:style w:type="character" w:styleId="Tekstvantijdelijkeaanduiding">
    <w:name w:val="Placeholder Text"/>
    <w:basedOn w:val="Standaardalinea-lettertype"/>
    <w:uiPriority w:val="99"/>
    <w:semiHidden/>
    <w:rsid w:val="002757FF"/>
    <w:rPr>
      <w:color w:val="808080"/>
    </w:rPr>
  </w:style>
  <w:style w:type="paragraph" w:styleId="Geenafstand">
    <w:name w:val="No Spacing"/>
    <w:uiPriority w:val="1"/>
    <w:rsid w:val="00641C67"/>
    <w:pPr>
      <w:spacing w:after="0" w:line="240" w:lineRule="auto"/>
      <w:jc w:val="both"/>
    </w:pPr>
    <w:rPr>
      <w:rFonts w:ascii="Sanchez Niu" w:hAnsi="Sanchez Niu"/>
      <w:sz w:val="19"/>
    </w:rPr>
  </w:style>
  <w:style w:type="paragraph" w:styleId="Intro" w:customStyle="1">
    <w:name w:val="Intro"/>
    <w:basedOn w:val="Standaard"/>
    <w:next w:val="Standaard"/>
    <w:link w:val="IntroChar"/>
    <w:rsid w:val="00BD6D0C"/>
    <w:pPr>
      <w:spacing w:after="240"/>
    </w:pPr>
    <w:rPr>
      <w:rFonts w:ascii="Trenda" w:hAnsi="Trenda"/>
      <w:sz w:val="23"/>
      <w:szCs w:val="20"/>
    </w:rPr>
  </w:style>
  <w:style w:type="paragraph" w:styleId="Titel1" w:customStyle="1">
    <w:name w:val="Titel1"/>
    <w:basedOn w:val="Standaard"/>
    <w:next w:val="Standaard"/>
    <w:link w:val="TitelChar"/>
    <w:rsid w:val="00BD6D0C"/>
    <w:pPr>
      <w:spacing w:before="240"/>
      <w:jc w:val="left"/>
      <w:outlineLvl w:val="1"/>
    </w:pPr>
    <w:rPr>
      <w:rFonts w:ascii="Trenda Heavy" w:hAnsi="Trenda Heavy"/>
      <w:sz w:val="23"/>
      <w:lang w:val="en-US"/>
    </w:rPr>
  </w:style>
  <w:style w:type="character" w:styleId="IntroChar" w:customStyle="1">
    <w:name w:val="Intro Char"/>
    <w:basedOn w:val="Standaardalinea-lettertype"/>
    <w:link w:val="Intro"/>
    <w:rsid w:val="00BD6D0C"/>
    <w:rPr>
      <w:rFonts w:ascii="Trenda" w:hAnsi="Trenda"/>
      <w:sz w:val="23"/>
      <w:szCs w:val="20"/>
    </w:rPr>
  </w:style>
  <w:style w:type="paragraph" w:styleId="Titelgenummerd" w:customStyle="1">
    <w:name w:val="Titel_genummerd"/>
    <w:basedOn w:val="Titel1"/>
    <w:next w:val="Standaard"/>
    <w:link w:val="TitelgenummerdChar"/>
    <w:rsid w:val="00BD6D0C"/>
  </w:style>
  <w:style w:type="character" w:styleId="TitelChar" w:customStyle="1">
    <w:name w:val="Titel Char"/>
    <w:basedOn w:val="Standaardalinea-lettertype"/>
    <w:link w:val="Titel1"/>
    <w:rsid w:val="00BD6D0C"/>
    <w:rPr>
      <w:rFonts w:ascii="Trenda Heavy" w:hAnsi="Trenda Heavy"/>
      <w:sz w:val="23"/>
      <w:lang w:val="en-US"/>
    </w:rPr>
  </w:style>
  <w:style w:type="paragraph" w:styleId="TitelH4" w:customStyle="1">
    <w:name w:val="Titel H4"/>
    <w:basedOn w:val="Standaard"/>
    <w:next w:val="Standaard"/>
    <w:link w:val="TitelH4Char"/>
    <w:rsid w:val="00BD6D0C"/>
    <w:pPr>
      <w:spacing w:before="240"/>
      <w:outlineLvl w:val="2"/>
    </w:pPr>
    <w:rPr>
      <w:rFonts w:ascii="Trenda Heavy" w:hAnsi="Trenda Heavy"/>
    </w:rPr>
  </w:style>
  <w:style w:type="character" w:styleId="TitelgenummerdChar" w:customStyle="1">
    <w:name w:val="Titel_genummerd Char"/>
    <w:basedOn w:val="TitelChar"/>
    <w:link w:val="Titelgenummerd"/>
    <w:rsid w:val="00BD6D0C"/>
    <w:rPr>
      <w:rFonts w:ascii="Trenda Heavy" w:hAnsi="Trenda Heavy"/>
      <w:sz w:val="23"/>
      <w:lang w:val="en-US"/>
    </w:rPr>
  </w:style>
  <w:style w:type="character" w:styleId="Hyperlink">
    <w:name w:val="Hyperlink"/>
    <w:basedOn w:val="Standaardalinea-lettertype"/>
    <w:uiPriority w:val="99"/>
    <w:unhideWhenUsed/>
    <w:qFormat/>
    <w:rsid w:val="00FE0796"/>
    <w:rPr>
      <w:rFonts w:ascii="Roboto" w:hAnsi="Roboto"/>
      <w:color w:val="FA0054"/>
      <w:sz w:val="20"/>
      <w:u w:val="none"/>
    </w:rPr>
  </w:style>
  <w:style w:type="character" w:styleId="TitelH4Char" w:customStyle="1">
    <w:name w:val="Titel H4 Char"/>
    <w:basedOn w:val="Standaardalinea-lettertype"/>
    <w:link w:val="TitelH4"/>
    <w:rsid w:val="00BD6D0C"/>
    <w:rPr>
      <w:rFonts w:ascii="Trenda Heavy" w:hAnsi="Trenda Heavy"/>
      <w:sz w:val="20"/>
    </w:rPr>
  </w:style>
  <w:style w:type="character" w:styleId="GevolgdeHyperlink">
    <w:name w:val="FollowedHyperlink"/>
    <w:basedOn w:val="Standaardalinea-lettertype"/>
    <w:uiPriority w:val="99"/>
    <w:unhideWhenUsed/>
    <w:rsid w:val="00BD6D0C"/>
    <w:rPr>
      <w:rFonts w:ascii="Sanchez Niu" w:hAnsi="Sanchez Niu"/>
      <w:color w:val="2FB6BC"/>
      <w:sz w:val="19"/>
      <w:u w:val="none"/>
    </w:rPr>
  </w:style>
  <w:style w:type="paragraph" w:styleId="Lijstalinea">
    <w:name w:val="List Paragraph"/>
    <w:basedOn w:val="Standaard"/>
    <w:uiPriority w:val="34"/>
    <w:rsid w:val="00BD6D0C"/>
    <w:pPr>
      <w:ind w:left="720"/>
      <w:contextualSpacing/>
    </w:pPr>
  </w:style>
  <w:style w:type="paragraph" w:styleId="TitelH4genummerd" w:customStyle="1">
    <w:name w:val="Titel H4_genummerd"/>
    <w:basedOn w:val="TitelH4"/>
    <w:next w:val="Standaard"/>
    <w:link w:val="TitelH4genummerdChar"/>
    <w:rsid w:val="007910D0"/>
    <w:pPr>
      <w:numPr>
        <w:ilvl w:val="1"/>
        <w:numId w:val="1"/>
      </w:numPr>
      <w:spacing w:before="480"/>
    </w:pPr>
  </w:style>
  <w:style w:type="paragraph" w:styleId="TitelH3" w:customStyle="1">
    <w:name w:val="Titel H3"/>
    <w:basedOn w:val="Standaard"/>
    <w:next w:val="Standaard"/>
    <w:link w:val="TitelH3Char"/>
    <w:qFormat/>
    <w:rsid w:val="00FD5881"/>
    <w:pPr>
      <w:spacing w:before="240" w:after="480" w:line="240" w:lineRule="auto"/>
    </w:pPr>
    <w:rPr>
      <w:b/>
      <w:bCs/>
      <w:color w:val="2FB6BC"/>
      <w:sz w:val="40"/>
      <w:szCs w:val="40"/>
    </w:rPr>
  </w:style>
  <w:style w:type="character" w:styleId="TitelH4genummerdChar" w:customStyle="1">
    <w:name w:val="Titel H4_genummerd Char"/>
    <w:basedOn w:val="TitelChar"/>
    <w:link w:val="TitelH4genummerd"/>
    <w:rsid w:val="007910D0"/>
    <w:rPr>
      <w:rFonts w:ascii="Trenda Heavy" w:hAnsi="Trenda Heavy"/>
      <w:sz w:val="20"/>
      <w:lang w:val="en-US"/>
    </w:rPr>
  </w:style>
  <w:style w:type="paragraph" w:styleId="TitelH3genummerd" w:customStyle="1">
    <w:name w:val="Titel H3_genummerd"/>
    <w:basedOn w:val="TitelH3"/>
    <w:link w:val="TitelH3genummerdChar"/>
    <w:rsid w:val="007910D0"/>
    <w:pPr>
      <w:numPr>
        <w:numId w:val="1"/>
      </w:numPr>
    </w:pPr>
    <w:rPr>
      <w:lang w:val="en-US"/>
    </w:rPr>
  </w:style>
  <w:style w:type="character" w:styleId="TitelH3Char" w:customStyle="1">
    <w:name w:val="Titel H3 Char"/>
    <w:basedOn w:val="Standaardalinea-lettertype"/>
    <w:link w:val="TitelH3"/>
    <w:rsid w:val="00FD5881"/>
    <w:rPr>
      <w:rFonts w:ascii="Calibri" w:hAnsi="Calibri"/>
      <w:b/>
      <w:bCs/>
      <w:color w:val="2FB6BC"/>
      <w:sz w:val="40"/>
      <w:szCs w:val="40"/>
    </w:rPr>
  </w:style>
  <w:style w:type="character" w:styleId="TitelH3genummerdChar" w:customStyle="1">
    <w:name w:val="Titel H3_genummerd Char"/>
    <w:basedOn w:val="Standaardalinea-lettertype"/>
    <w:link w:val="TitelH3genummerd"/>
    <w:rsid w:val="007910D0"/>
    <w:rPr>
      <w:rFonts w:ascii="Calibri" w:hAnsi="Calibri"/>
      <w:b/>
      <w:bCs/>
      <w:color w:val="2FB6BC"/>
      <w:sz w:val="40"/>
      <w:szCs w:val="40"/>
      <w:lang w:val="en-US"/>
    </w:rPr>
  </w:style>
  <w:style w:type="paragraph" w:styleId="Revisie">
    <w:name w:val="Revision"/>
    <w:hidden/>
    <w:uiPriority w:val="99"/>
    <w:semiHidden/>
    <w:rsid w:val="00E613BC"/>
    <w:pPr>
      <w:spacing w:after="0" w:line="240" w:lineRule="auto"/>
    </w:pPr>
    <w:rPr>
      <w:rFonts w:ascii="Roboto" w:hAnsi="Roboto"/>
      <w:sz w:val="20"/>
    </w:rPr>
  </w:style>
  <w:style w:type="paragraph" w:styleId="Kop1GSV" w:customStyle="1">
    <w:name w:val="Kop 1 GSV"/>
    <w:basedOn w:val="Lijstalinea"/>
    <w:next w:val="Standaard"/>
    <w:rsid w:val="00A91DF1"/>
    <w:pPr>
      <w:ind w:left="0"/>
    </w:pPr>
    <w:rPr>
      <w:b/>
      <w:bCs/>
      <w:color w:val="1A2BC2" w:themeColor="accent2"/>
      <w:sz w:val="28"/>
      <w:szCs w:val="28"/>
    </w:rPr>
  </w:style>
  <w:style w:type="character" w:styleId="Kop3Char" w:customStyle="1">
    <w:name w:val="Kop 3 Char"/>
    <w:aliases w:val="Kop 3 GSV Char"/>
    <w:basedOn w:val="Standaardalinea-lettertype"/>
    <w:link w:val="Kop3"/>
    <w:uiPriority w:val="9"/>
    <w:rsid w:val="00C041FF"/>
    <w:rPr>
      <w:rFonts w:eastAsiaTheme="majorEastAsia" w:cstheme="majorBidi"/>
      <w:color w:val="1A2BC2" w:themeColor="text2"/>
      <w:sz w:val="24"/>
      <w:szCs w:val="24"/>
    </w:rPr>
  </w:style>
  <w:style w:type="character" w:styleId="Kop4Char" w:customStyle="1">
    <w:name w:val="Kop 4 Char"/>
    <w:aliases w:val="Kop 4 GSV Char"/>
    <w:basedOn w:val="Standaardalinea-lettertype"/>
    <w:link w:val="Kop4"/>
    <w:uiPriority w:val="9"/>
    <w:rsid w:val="00C041FF"/>
    <w:rPr>
      <w:rFonts w:ascii="Calibri" w:hAnsi="Calibri" w:eastAsiaTheme="majorEastAsia" w:cstheme="majorBidi"/>
      <w:iCs/>
      <w:color w:val="1A2BC2" w:themeColor="text2"/>
    </w:rPr>
  </w:style>
  <w:style w:type="character" w:styleId="normaltextrun" w:customStyle="1">
    <w:name w:val="normaltextrun"/>
    <w:basedOn w:val="Standaardalinea-lettertype"/>
    <w:rsid w:val="00260619"/>
  </w:style>
  <w:style w:type="character" w:styleId="eop" w:customStyle="1">
    <w:name w:val="eop"/>
    <w:basedOn w:val="Standaardalinea-lettertype"/>
    <w:rsid w:val="00260619"/>
  </w:style>
  <w:style w:type="paragraph" w:styleId="paragraph" w:customStyle="1">
    <w:name w:val="paragraph"/>
    <w:basedOn w:val="Standaard"/>
    <w:rsid w:val="00260619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character" w:styleId="contextualspellingandgrammarerror" w:customStyle="1">
    <w:name w:val="contextualspellingandgrammarerror"/>
    <w:basedOn w:val="Standaardalinea-lettertype"/>
    <w:rsid w:val="00260619"/>
  </w:style>
  <w:style w:type="character" w:styleId="spellingerror" w:customStyle="1">
    <w:name w:val="spellingerror"/>
    <w:basedOn w:val="Standaardalinea-lettertype"/>
    <w:rsid w:val="00260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parantee.sharepoint.com/:f:/g/Eo2jgeztskNKjcQ6wO4g8NQBK_HvpeUHF2J9NRyK9GMoZw?e=sAXJUd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ven\Documents\G-sport%20Vlaanderen\2022_G-sportVlaanderen_agenda%20commissie_standaard.dotx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A2BC2"/>
      </a:dk2>
      <a:lt2>
        <a:srgbClr val="FFFFFF"/>
      </a:lt2>
      <a:accent1>
        <a:srgbClr val="2EC4B5"/>
      </a:accent1>
      <a:accent2>
        <a:srgbClr val="1A2BC2"/>
      </a:accent2>
      <a:accent3>
        <a:srgbClr val="A5A5A5"/>
      </a:accent3>
      <a:accent4>
        <a:srgbClr val="1A2BC2"/>
      </a:accent4>
      <a:accent5>
        <a:srgbClr val="2EC4B5"/>
      </a:accent5>
      <a:accent6>
        <a:srgbClr val="2EC4B5"/>
      </a:accent6>
      <a:hlink>
        <a:srgbClr val="2EC4B5"/>
      </a:hlink>
      <a:folHlink>
        <a:srgbClr val="2EC4B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CCCD487A20645846EA4CB48198B44" ma:contentTypeVersion="19" ma:contentTypeDescription="Een nieuw document maken." ma:contentTypeScope="" ma:versionID="7e3e8f92b35416d1e31be55f360ba1f3">
  <xsd:schema xmlns:xsd="http://www.w3.org/2001/XMLSchema" xmlns:xs="http://www.w3.org/2001/XMLSchema" xmlns:p="http://schemas.microsoft.com/office/2006/metadata/properties" xmlns:ns2="b5fd2cd4-df8f-4bf9-b9f7-c8dd84e9618e" xmlns:ns3="dafeff46-06ae-4cad-abe6-548eef80f4c7" targetNamespace="http://schemas.microsoft.com/office/2006/metadata/properties" ma:root="true" ma:fieldsID="a075d9bad790be835c4c001d63554cbe" ns2:_="" ns3:_="">
    <xsd:import namespace="b5fd2cd4-df8f-4bf9-b9f7-c8dd84e9618e"/>
    <xsd:import namespace="dafeff46-06ae-4cad-abe6-548eef80f4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d2cd4-df8f-4bf9-b9f7-c8dd84e961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1d17899-2e1b-472d-8a1a-662df8d64c38}" ma:internalName="TaxCatchAll" ma:showField="CatchAllData" ma:web="b5fd2cd4-df8f-4bf9-b9f7-c8dd84e96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eff46-06ae-4cad-abe6-548eef80f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10105dd6-5585-4959-8298-bf6f55252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fd2cd4-df8f-4bf9-b9f7-c8dd84e9618e" xsi:nil="true"/>
    <lcf76f155ced4ddcb4097134ff3c332f xmlns="dafeff46-06ae-4cad-abe6-548eef80f4c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B893-F9D5-4B8E-AF54-2ECC838ABC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B0B64C-3C65-48C8-948E-74D7C22D4EFA}"/>
</file>

<file path=customXml/itemProps3.xml><?xml version="1.0" encoding="utf-8"?>
<ds:datastoreItem xmlns:ds="http://schemas.openxmlformats.org/officeDocument/2006/customXml" ds:itemID="{F619122D-AB8F-4E9C-8A95-8E5CF1987B20}">
  <ds:schemaRefs>
    <ds:schemaRef ds:uri="http://schemas.microsoft.com/office/2006/metadata/properties"/>
    <ds:schemaRef ds:uri="http://schemas.microsoft.com/office/infopath/2007/PartnerControls"/>
    <ds:schemaRef ds:uri="b5fd2cd4-df8f-4bf9-b9f7-c8dd84e9618e"/>
    <ds:schemaRef ds:uri="dafeff46-06ae-4cad-abe6-548eef80f4c7"/>
  </ds:schemaRefs>
</ds:datastoreItem>
</file>

<file path=customXml/itemProps4.xml><?xml version="1.0" encoding="utf-8"?>
<ds:datastoreItem xmlns:ds="http://schemas.openxmlformats.org/officeDocument/2006/customXml" ds:itemID="{35549638-2AD0-4A44-99DB-43B009265EB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2022_G-sportVlaanderen_agenda commissie_standaard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 Beylen</dc:creator>
  <cp:keywords/>
  <dc:description/>
  <cp:lastModifiedBy>Steven Van Beylen</cp:lastModifiedBy>
  <cp:revision>356</cp:revision>
  <dcterms:created xsi:type="dcterms:W3CDTF">2024-02-08T10:30:00Z</dcterms:created>
  <dcterms:modified xsi:type="dcterms:W3CDTF">2024-10-17T13:02:14Z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0x010100360CCCD487A20645846EA4CB48198B44</vt:lpwstr>
  </property>
  <property fmtid="{D5CDD505-2E9C-101B-9397-08002B2CF9AE}" pid="3" name="MediaServiceImageTags">
    <vt:lpwstr/>
  </property>
</Properties>
</file>